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A458C3" w:rsidP="004A64B1">
      <w:pPr>
        <w:pStyle w:val="11"/>
        <w:outlineLvl w:val="1"/>
        <w:rPr>
          <w:sz w:val="20"/>
          <w:szCs w:val="20"/>
          <w:lang w:val="be-BY"/>
        </w:rPr>
      </w:pPr>
      <w:r w:rsidRPr="00A458C3">
        <w:rPr>
          <w:lang w:val="be-BY"/>
        </w:rPr>
        <w:t>Дарога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Васіль Ткачоў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A458C3" w:rsidRPr="00A458C3" w:rsidRDefault="00A458C3" w:rsidP="00A458C3">
      <w:pPr>
        <w:spacing w:after="0" w:line="240" w:lineRule="auto"/>
        <w:ind w:firstLine="709"/>
        <w:jc w:val="both"/>
        <w:rPr>
          <w:lang w:val="be-BY"/>
        </w:rPr>
      </w:pPr>
      <w:r w:rsidRPr="00A458C3">
        <w:rPr>
          <w:lang w:val="be-BY"/>
        </w:rPr>
        <w:t>Максімка з татам сабраліся ў суседнюю вёску — праведаць бабулю з дзядулем. Купілі гасцінцаў і раніцай пакрочылі на аўтобусны прыпынак. Селі на лаву, чакаюць. Аўтобуса ўсё няма. Можа, зламаўся? Тата, пачакаўшы трохі, прапанаваў:</w:t>
      </w:r>
    </w:p>
    <w:p w:rsidR="00A458C3" w:rsidRPr="00A458C3" w:rsidRDefault="00A458C3" w:rsidP="00A458C3">
      <w:pPr>
        <w:spacing w:after="0" w:line="240" w:lineRule="auto"/>
        <w:ind w:firstLine="709"/>
        <w:jc w:val="both"/>
        <w:rPr>
          <w:lang w:val="be-BY"/>
        </w:rPr>
      </w:pPr>
      <w:r w:rsidRPr="00A458C3">
        <w:rPr>
          <w:lang w:val="be-BY"/>
        </w:rPr>
        <w:t>— А давай, Максім, пехам пойдзем. Што нам</w:t>
      </w:r>
      <w:r>
        <w:rPr>
          <w:lang w:val="be-BY"/>
        </w:rPr>
        <w:t xml:space="preserve"> </w:t>
      </w:r>
      <w:r w:rsidRPr="00A458C3">
        <w:rPr>
          <w:lang w:val="be-BY"/>
        </w:rPr>
        <w:t>той аўтобус!</w:t>
      </w:r>
    </w:p>
    <w:p w:rsidR="00A458C3" w:rsidRPr="00A458C3" w:rsidRDefault="00A458C3" w:rsidP="00A458C3">
      <w:pPr>
        <w:spacing w:after="0" w:line="240" w:lineRule="auto"/>
        <w:ind w:firstLine="709"/>
        <w:jc w:val="both"/>
        <w:rPr>
          <w:lang w:val="be-BY"/>
        </w:rPr>
      </w:pPr>
      <w:r w:rsidRPr="00A458C3">
        <w:rPr>
          <w:lang w:val="be-BY"/>
        </w:rPr>
        <w:t>Хлопчык насупіўся:</w:t>
      </w:r>
    </w:p>
    <w:p w:rsidR="00A458C3" w:rsidRPr="00A458C3" w:rsidRDefault="00A458C3" w:rsidP="00A458C3">
      <w:pPr>
        <w:spacing w:after="0" w:line="240" w:lineRule="auto"/>
        <w:ind w:firstLine="709"/>
        <w:jc w:val="both"/>
        <w:rPr>
          <w:lang w:val="be-BY"/>
        </w:rPr>
      </w:pPr>
      <w:r w:rsidRPr="00A458C3">
        <w:rPr>
          <w:lang w:val="be-BY"/>
        </w:rPr>
        <w:t>— Я пехам не хачу. Гэта ж няблізка. Ды і навошта тады аўтобус прыдумалі?</w:t>
      </w:r>
    </w:p>
    <w:p w:rsidR="00A458C3" w:rsidRPr="00A458C3" w:rsidRDefault="00A458C3" w:rsidP="00A458C3">
      <w:pPr>
        <w:spacing w:after="0" w:line="240" w:lineRule="auto"/>
        <w:ind w:firstLine="709"/>
        <w:jc w:val="both"/>
        <w:rPr>
          <w:lang w:val="be-BY"/>
        </w:rPr>
      </w:pPr>
      <w:r w:rsidRPr="00A458C3">
        <w:rPr>
          <w:lang w:val="be-BY"/>
        </w:rPr>
        <w:t>— Бачыш: няма яго, аўтобуса, — развёў рукамі тата.</w:t>
      </w:r>
    </w:p>
    <w:p w:rsidR="00A458C3" w:rsidRPr="00A458C3" w:rsidRDefault="00A458C3" w:rsidP="00A458C3">
      <w:pPr>
        <w:spacing w:after="0" w:line="240" w:lineRule="auto"/>
        <w:ind w:firstLine="709"/>
        <w:jc w:val="both"/>
        <w:rPr>
          <w:lang w:val="be-BY"/>
        </w:rPr>
      </w:pPr>
      <w:r w:rsidRPr="00A458C3">
        <w:rPr>
          <w:lang w:val="be-BY"/>
        </w:rPr>
        <w:t>— Лепш пачакаем, — Максімка, седзячы на лаве, боўтаў нагамі. — А то пойдзем, а ён нас дагоніць. Тады крыўдна буд</w:t>
      </w:r>
      <w:r>
        <w:rPr>
          <w:lang w:val="be-BY"/>
        </w:rPr>
        <w:t>зе. Ішлі, ішлі, і ўсё дарэмна…</w:t>
      </w:r>
    </w:p>
    <w:p w:rsidR="00A458C3" w:rsidRPr="00A458C3" w:rsidRDefault="00A458C3" w:rsidP="00A458C3">
      <w:pPr>
        <w:spacing w:after="0" w:line="240" w:lineRule="auto"/>
        <w:ind w:firstLine="709"/>
        <w:jc w:val="both"/>
        <w:rPr>
          <w:lang w:val="be-BY"/>
        </w:rPr>
      </w:pPr>
      <w:r w:rsidRPr="00A458C3">
        <w:rPr>
          <w:lang w:val="be-BY"/>
        </w:rPr>
        <w:t>Тата не стаў пярэчыць. Сядзяць, чакаюць. I размаўляць быццам няма пра што. Усё ж тата не вытрымаў, першы ўзняўся з лавы:</w:t>
      </w:r>
    </w:p>
    <w:p w:rsidR="00A458C3" w:rsidRPr="00A458C3" w:rsidRDefault="00A458C3" w:rsidP="00A458C3">
      <w:pPr>
        <w:spacing w:after="0" w:line="240" w:lineRule="auto"/>
        <w:ind w:firstLine="709"/>
        <w:jc w:val="both"/>
        <w:rPr>
          <w:lang w:val="be-BY"/>
        </w:rPr>
      </w:pPr>
      <w:r w:rsidRPr="00A458C3">
        <w:rPr>
          <w:lang w:val="be-BY"/>
        </w:rPr>
        <w:t>— Аўтобуса, відаць, сёння не будзе. Але ж ты лянуешся ісці да дзядулі з бабуляй, то заставайся дома, а я пайду адзін. Добра?</w:t>
      </w:r>
    </w:p>
    <w:p w:rsidR="00A458C3" w:rsidRPr="00A458C3" w:rsidRDefault="00A458C3" w:rsidP="00A458C3">
      <w:pPr>
        <w:spacing w:after="0" w:line="240" w:lineRule="auto"/>
        <w:ind w:firstLine="709"/>
        <w:jc w:val="both"/>
        <w:rPr>
          <w:lang w:val="be-BY"/>
        </w:rPr>
      </w:pPr>
      <w:r w:rsidRPr="00A458C3">
        <w:rPr>
          <w:lang w:val="be-BY"/>
        </w:rPr>
        <w:t>— Не, хадзем, тата, разам, — пагадзіўся хлопчык і хуценька ўскочыў з лавы: ён ужо засумаваў па бабулі з дзядулем.</w:t>
      </w:r>
    </w:p>
    <w:p w:rsidR="009B31CD" w:rsidRDefault="00A458C3" w:rsidP="00A458C3">
      <w:pPr>
        <w:spacing w:after="0" w:line="240" w:lineRule="auto"/>
        <w:ind w:firstLine="709"/>
        <w:jc w:val="both"/>
        <w:rPr>
          <w:lang w:val="be-BY"/>
        </w:rPr>
      </w:pPr>
      <w:r w:rsidRPr="00A458C3">
        <w:rPr>
          <w:lang w:val="be-BY"/>
        </w:rPr>
        <w:t>Сын і бацька, узяўшыся за рукі, крочылі па дарозе, а яна шэрай стужкай бегла і бегла наперад.</w:t>
      </w:r>
    </w:p>
    <w:p w:rsidR="00A458C3" w:rsidRPr="00A458C3" w:rsidRDefault="00A458C3" w:rsidP="00A458C3">
      <w:pPr>
        <w:spacing w:after="0" w:line="240" w:lineRule="auto"/>
        <w:ind w:firstLine="709"/>
        <w:jc w:val="both"/>
        <w:rPr>
          <w:lang w:val="be-BY"/>
        </w:rPr>
      </w:pPr>
      <w:r w:rsidRPr="00A458C3">
        <w:rPr>
          <w:lang w:val="be-BY"/>
        </w:rPr>
        <w:t>Свяціла сонейка, твары абвяваў свежы ветрык, а ў небе пырхаў жаўрук і, здавалася, радуючыся людзям, пасылаў ім з неба сваю песню.</w:t>
      </w:r>
    </w:p>
    <w:p w:rsidR="00A458C3" w:rsidRPr="00A458C3" w:rsidRDefault="00A458C3" w:rsidP="00A458C3">
      <w:pPr>
        <w:spacing w:after="0" w:line="240" w:lineRule="auto"/>
        <w:ind w:firstLine="709"/>
        <w:jc w:val="both"/>
        <w:rPr>
          <w:lang w:val="be-BY"/>
        </w:rPr>
      </w:pPr>
      <w:r w:rsidRPr="00A458C3">
        <w:rPr>
          <w:lang w:val="be-BY"/>
        </w:rPr>
        <w:t>— Гэта ён нас хваліць, што пешшу ідзём, — заўважыў тата.</w:t>
      </w:r>
    </w:p>
    <w:p w:rsidR="00A458C3" w:rsidRPr="00A458C3" w:rsidRDefault="00A458C3" w:rsidP="00A458C3">
      <w:pPr>
        <w:spacing w:after="0" w:line="240" w:lineRule="auto"/>
        <w:ind w:firstLine="709"/>
        <w:jc w:val="both"/>
        <w:rPr>
          <w:lang w:val="be-BY"/>
        </w:rPr>
      </w:pPr>
      <w:r w:rsidRPr="00A458C3">
        <w:rPr>
          <w:lang w:val="be-BY"/>
        </w:rPr>
        <w:t>Максімка памахаў жаўруку і гучна сказаў:</w:t>
      </w:r>
    </w:p>
    <w:p w:rsidR="00A458C3" w:rsidRPr="00A458C3" w:rsidRDefault="00A458C3" w:rsidP="00A458C3">
      <w:pPr>
        <w:spacing w:after="0" w:line="240" w:lineRule="auto"/>
        <w:ind w:firstLine="709"/>
        <w:jc w:val="both"/>
        <w:rPr>
          <w:lang w:val="be-BY"/>
        </w:rPr>
      </w:pPr>
      <w:r w:rsidRPr="00A458C3">
        <w:rPr>
          <w:lang w:val="be-BY"/>
        </w:rPr>
        <w:t>— Дзякуй табе, птушачка!</w:t>
      </w:r>
    </w:p>
    <w:p w:rsidR="00A458C3" w:rsidRPr="00A458C3" w:rsidRDefault="00A458C3" w:rsidP="00A458C3">
      <w:pPr>
        <w:spacing w:after="0" w:line="240" w:lineRule="auto"/>
        <w:ind w:firstLine="709"/>
        <w:jc w:val="both"/>
        <w:rPr>
          <w:lang w:val="be-BY"/>
        </w:rPr>
      </w:pPr>
      <w:r w:rsidRPr="00A458C3">
        <w:rPr>
          <w:lang w:val="be-BY"/>
        </w:rPr>
        <w:t>Прайшлі яшчэ трохі полем, і дарога нырнула ў лес. Тата запаволіў хаду, паглядзеў на сына:</w:t>
      </w:r>
    </w:p>
    <w:p w:rsidR="00A458C3" w:rsidRPr="00A458C3" w:rsidRDefault="00A458C3" w:rsidP="00A458C3">
      <w:pPr>
        <w:spacing w:after="0" w:line="240" w:lineRule="auto"/>
        <w:ind w:firstLine="709"/>
        <w:jc w:val="both"/>
        <w:rPr>
          <w:lang w:val="be-BY"/>
        </w:rPr>
      </w:pPr>
      <w:r w:rsidRPr="00A458C3">
        <w:rPr>
          <w:lang w:val="be-BY"/>
        </w:rPr>
        <w:t xml:space="preserve">— Чуеш? Гэта дзяцел </w:t>
      </w:r>
      <w:proofErr w:type="spellStart"/>
      <w:r w:rsidRPr="00A458C3">
        <w:rPr>
          <w:lang w:val="be-BY"/>
        </w:rPr>
        <w:t>тукае</w:t>
      </w:r>
      <w:proofErr w:type="spellEnd"/>
      <w:r w:rsidRPr="00A458C3">
        <w:rPr>
          <w:lang w:val="be-BY"/>
        </w:rPr>
        <w:t xml:space="preserve">: тук-тук-тук! А чаму ён так </w:t>
      </w:r>
      <w:proofErr w:type="spellStart"/>
      <w:r w:rsidRPr="00A458C3">
        <w:rPr>
          <w:lang w:val="be-BY"/>
        </w:rPr>
        <w:t>тукае</w:t>
      </w:r>
      <w:proofErr w:type="spellEnd"/>
      <w:r w:rsidRPr="00A458C3">
        <w:rPr>
          <w:lang w:val="be-BY"/>
        </w:rPr>
        <w:t>, ведаеш?</w:t>
      </w:r>
    </w:p>
    <w:p w:rsidR="00A458C3" w:rsidRPr="00A458C3" w:rsidRDefault="00A458C3" w:rsidP="00A458C3">
      <w:pPr>
        <w:spacing w:after="0" w:line="240" w:lineRule="auto"/>
        <w:ind w:firstLine="709"/>
        <w:jc w:val="both"/>
        <w:rPr>
          <w:lang w:val="be-BY"/>
        </w:rPr>
      </w:pPr>
      <w:r w:rsidRPr="00A458C3">
        <w:rPr>
          <w:lang w:val="be-BY"/>
        </w:rPr>
        <w:t>Максімка паціснуў плячыма:</w:t>
      </w:r>
    </w:p>
    <w:p w:rsidR="00A458C3" w:rsidRPr="00A458C3" w:rsidRDefault="00A458C3" w:rsidP="00A458C3">
      <w:pPr>
        <w:spacing w:after="0" w:line="240" w:lineRule="auto"/>
        <w:ind w:firstLine="709"/>
        <w:jc w:val="both"/>
        <w:rPr>
          <w:lang w:val="be-BY"/>
        </w:rPr>
      </w:pPr>
      <w:r w:rsidRPr="00A458C3">
        <w:rPr>
          <w:lang w:val="be-BY"/>
        </w:rPr>
        <w:t>— Забаўляецца, мусіць?</w:t>
      </w:r>
    </w:p>
    <w:p w:rsidR="00A458C3" w:rsidRPr="00A458C3" w:rsidRDefault="00A458C3" w:rsidP="00A458C3">
      <w:pPr>
        <w:spacing w:after="0" w:line="240" w:lineRule="auto"/>
        <w:ind w:firstLine="709"/>
        <w:jc w:val="both"/>
        <w:rPr>
          <w:lang w:val="be-BY"/>
        </w:rPr>
      </w:pPr>
      <w:r w:rsidRPr="00A458C3">
        <w:rPr>
          <w:lang w:val="be-BY"/>
        </w:rPr>
        <w:t>— Не, сынку: гэта ён корм сабе і сваім дзеткам здабывае. Пад карой у старых дрэў шмат розных казюрак жыве, вось ён і дастае іх. Працавітая птушка дзяцел. Ён не толькі корм здабывае — і лес ратуе ад розных караедаў.</w:t>
      </w:r>
    </w:p>
    <w:p w:rsidR="00A458C3" w:rsidRPr="00A458C3" w:rsidRDefault="00A458C3" w:rsidP="00A458C3">
      <w:pPr>
        <w:spacing w:after="0" w:line="240" w:lineRule="auto"/>
        <w:ind w:firstLine="709"/>
        <w:jc w:val="both"/>
        <w:rPr>
          <w:lang w:val="be-BY"/>
        </w:rPr>
      </w:pPr>
      <w:r w:rsidRPr="00A458C3">
        <w:rPr>
          <w:lang w:val="be-BY"/>
        </w:rPr>
        <w:lastRenderedPageBreak/>
        <w:t>Перад крынічкай спыніліся, напіліся халоднай, як лёд, вады. Крышачку адпачылі і пайшлі далей.</w:t>
      </w:r>
    </w:p>
    <w:p w:rsidR="00A458C3" w:rsidRPr="00A458C3" w:rsidRDefault="00A458C3" w:rsidP="00A458C3">
      <w:pPr>
        <w:spacing w:after="0" w:line="240" w:lineRule="auto"/>
        <w:ind w:firstLine="709"/>
        <w:jc w:val="both"/>
        <w:rPr>
          <w:lang w:val="be-BY"/>
        </w:rPr>
      </w:pPr>
      <w:r w:rsidRPr="00A458C3">
        <w:rPr>
          <w:lang w:val="be-BY"/>
        </w:rPr>
        <w:t>— А вунь, бачыш, ямы, — паказаў тата на акопы, што зараслі ўжо густым кустоўем. — Іх нашы салдаты ў вайну капалі, калі займалі тут абарону, каб вораг не прайшоў у нашу вёску.</w:t>
      </w:r>
    </w:p>
    <w:p w:rsidR="00A458C3" w:rsidRPr="00A458C3" w:rsidRDefault="00A458C3" w:rsidP="00A458C3">
      <w:pPr>
        <w:spacing w:after="0" w:line="240" w:lineRule="auto"/>
        <w:ind w:firstLine="709"/>
        <w:jc w:val="both"/>
        <w:rPr>
          <w:lang w:val="be-BY"/>
        </w:rPr>
      </w:pPr>
      <w:r w:rsidRPr="00A458C3">
        <w:rPr>
          <w:lang w:val="be-BY"/>
        </w:rPr>
        <w:t>— I не пусцілі? — зацікавіўся Максімка.</w:t>
      </w:r>
    </w:p>
    <w:p w:rsidR="00A458C3" w:rsidRDefault="00A458C3" w:rsidP="00A458C3">
      <w:pPr>
        <w:spacing w:after="0" w:line="240" w:lineRule="auto"/>
        <w:ind w:firstLine="709"/>
        <w:jc w:val="both"/>
        <w:rPr>
          <w:lang w:val="be-BY"/>
        </w:rPr>
      </w:pPr>
      <w:r w:rsidRPr="00A458C3">
        <w:rPr>
          <w:lang w:val="be-BY"/>
        </w:rPr>
        <w:t xml:space="preserve">— I не пусцілі, — упэўнена сказаў </w:t>
      </w:r>
      <w:r>
        <w:rPr>
          <w:lang w:val="be-BY"/>
        </w:rPr>
        <w:t>тата. — Бачыш, наша вёска жыве…</w:t>
      </w:r>
      <w:r w:rsidRPr="00A458C3">
        <w:rPr>
          <w:lang w:val="be-BY"/>
        </w:rPr>
        <w:t xml:space="preserve"> А маглі б і спаліць яе немцы. Тады і мы не жылі б тут. Трэба дзякуй сказаць салдатам.</w:t>
      </w:r>
    </w:p>
    <w:p w:rsidR="00A458C3" w:rsidRPr="00A458C3" w:rsidRDefault="00A458C3" w:rsidP="00A458C3">
      <w:pPr>
        <w:spacing w:after="0" w:line="240" w:lineRule="auto"/>
        <w:ind w:firstLine="709"/>
        <w:jc w:val="both"/>
        <w:rPr>
          <w:lang w:val="be-BY"/>
        </w:rPr>
      </w:pPr>
      <w:r w:rsidRPr="00A458C3">
        <w:rPr>
          <w:lang w:val="be-BY"/>
        </w:rPr>
        <w:t>Хлопчык ледзь чутна прашаптаў:</w:t>
      </w:r>
    </w:p>
    <w:p w:rsidR="00A458C3" w:rsidRPr="00A458C3" w:rsidRDefault="00A458C3" w:rsidP="00A458C3">
      <w:pPr>
        <w:spacing w:after="0" w:line="240" w:lineRule="auto"/>
        <w:ind w:firstLine="709"/>
        <w:jc w:val="both"/>
        <w:rPr>
          <w:lang w:val="be-BY"/>
        </w:rPr>
      </w:pPr>
      <w:r w:rsidRPr="00A458C3">
        <w:rPr>
          <w:lang w:val="be-BY"/>
        </w:rPr>
        <w:t>— Дзякуй</w:t>
      </w:r>
      <w:r>
        <w:rPr>
          <w:lang w:val="be-BY"/>
        </w:rPr>
        <w:t>…</w:t>
      </w:r>
      <w:r w:rsidRPr="00A458C3">
        <w:rPr>
          <w:lang w:val="be-BY"/>
        </w:rPr>
        <w:t xml:space="preserve"> — і падаў тату руку: з ім </w:t>
      </w:r>
      <w:proofErr w:type="spellStart"/>
      <w:r w:rsidRPr="00A458C3">
        <w:rPr>
          <w:lang w:val="be-BY"/>
        </w:rPr>
        <w:t>нястрашна</w:t>
      </w:r>
      <w:proofErr w:type="spellEnd"/>
      <w:r w:rsidRPr="00A458C3">
        <w:rPr>
          <w:lang w:val="be-BY"/>
        </w:rPr>
        <w:t>.</w:t>
      </w:r>
    </w:p>
    <w:p w:rsidR="00A458C3" w:rsidRPr="00A458C3" w:rsidRDefault="00A458C3" w:rsidP="00A458C3">
      <w:pPr>
        <w:spacing w:after="0" w:line="240" w:lineRule="auto"/>
        <w:ind w:firstLine="709"/>
        <w:jc w:val="both"/>
        <w:rPr>
          <w:lang w:val="be-BY"/>
        </w:rPr>
      </w:pPr>
      <w:r w:rsidRPr="00A458C3">
        <w:rPr>
          <w:lang w:val="be-BY"/>
        </w:rPr>
        <w:t xml:space="preserve">А потым закукавала зязюля: «Ку-ку! Ку-ку! Ку-ку!» Тата папрасіў Максімку, каб той лічыў, колькі разоў пракукуе </w:t>
      </w:r>
      <w:r>
        <w:rPr>
          <w:lang w:val="be-BY"/>
        </w:rPr>
        <w:t>птушка. Максімка лічыў, лічыў…</w:t>
      </w:r>
      <w:r w:rsidRPr="00A458C3">
        <w:rPr>
          <w:lang w:val="be-BY"/>
        </w:rPr>
        <w:t xml:space="preserve"> і збіўся.</w:t>
      </w:r>
    </w:p>
    <w:p w:rsidR="00A458C3" w:rsidRPr="00A458C3" w:rsidRDefault="00A458C3" w:rsidP="00A458C3">
      <w:pPr>
        <w:spacing w:after="0" w:line="240" w:lineRule="auto"/>
        <w:ind w:firstLine="709"/>
        <w:jc w:val="both"/>
        <w:rPr>
          <w:lang w:val="be-BY"/>
        </w:rPr>
      </w:pPr>
      <w:r w:rsidRPr="00A458C3">
        <w:rPr>
          <w:lang w:val="be-BY"/>
        </w:rPr>
        <w:t>— Ну, і колькі ж? — спытаў тата. Хлопчык развёў рукамі, а потым знайшоўся:</w:t>
      </w:r>
    </w:p>
    <w:p w:rsidR="00A458C3" w:rsidRPr="00A458C3" w:rsidRDefault="00A458C3" w:rsidP="00A458C3">
      <w:pPr>
        <w:spacing w:after="0" w:line="240" w:lineRule="auto"/>
        <w:ind w:firstLine="709"/>
        <w:jc w:val="both"/>
        <w:rPr>
          <w:lang w:val="be-BY"/>
        </w:rPr>
      </w:pPr>
      <w:r w:rsidRPr="00A458C3">
        <w:rPr>
          <w:lang w:val="be-BY"/>
        </w:rPr>
        <w:t>— Багата разоў! Тата ўсміхнуўся:</w:t>
      </w:r>
    </w:p>
    <w:p w:rsidR="00A458C3" w:rsidRPr="00A458C3" w:rsidRDefault="00A458C3" w:rsidP="00A458C3">
      <w:pPr>
        <w:spacing w:after="0" w:line="240" w:lineRule="auto"/>
        <w:ind w:firstLine="709"/>
        <w:jc w:val="both"/>
        <w:rPr>
          <w:lang w:val="be-BY"/>
        </w:rPr>
      </w:pPr>
      <w:r w:rsidRPr="00A458C3">
        <w:rPr>
          <w:lang w:val="be-BY"/>
        </w:rPr>
        <w:t>— Значыць, у нас з табой наперадзе яшчэ ўсё жыццё. Калі зязюля накукавала нам шмат гадоў.</w:t>
      </w:r>
    </w:p>
    <w:p w:rsidR="00A458C3" w:rsidRPr="00A458C3" w:rsidRDefault="00A458C3" w:rsidP="00A458C3">
      <w:pPr>
        <w:spacing w:after="0" w:line="240" w:lineRule="auto"/>
        <w:ind w:firstLine="709"/>
        <w:jc w:val="both"/>
        <w:rPr>
          <w:lang w:val="be-BY"/>
        </w:rPr>
      </w:pPr>
      <w:r w:rsidRPr="00A458C3">
        <w:rPr>
          <w:lang w:val="be-BY"/>
        </w:rPr>
        <w:t>Амаль каля самай дарогі яны ўбачылі сунічную палянку. Ягад было столькі, што яны і самі наеліся, і для бабулі з дзядулем назбіралі.</w:t>
      </w:r>
    </w:p>
    <w:p w:rsidR="00A458C3" w:rsidRPr="00A458C3" w:rsidRDefault="00A458C3" w:rsidP="00A458C3">
      <w:pPr>
        <w:spacing w:after="0" w:line="240" w:lineRule="auto"/>
        <w:ind w:firstLine="709"/>
        <w:jc w:val="both"/>
        <w:rPr>
          <w:lang w:val="be-BY"/>
        </w:rPr>
      </w:pPr>
      <w:r w:rsidRPr="00A458C3">
        <w:rPr>
          <w:lang w:val="be-BY"/>
        </w:rPr>
        <w:t>Перад самай вёскай Максімку з татам дагнаў аўтобус. Шафёр прытармазіў, вызірнуў з акенца і кіўнуў галавой: «Залазьце, пешаходы!»</w:t>
      </w:r>
    </w:p>
    <w:p w:rsidR="00A458C3" w:rsidRPr="00A458C3" w:rsidRDefault="00A458C3" w:rsidP="00A458C3">
      <w:pPr>
        <w:spacing w:after="0" w:line="240" w:lineRule="auto"/>
        <w:ind w:firstLine="709"/>
        <w:jc w:val="both"/>
        <w:rPr>
          <w:lang w:val="be-BY"/>
        </w:rPr>
      </w:pPr>
      <w:r w:rsidRPr="00A458C3">
        <w:rPr>
          <w:lang w:val="be-BY"/>
        </w:rPr>
        <w:t>— Дзякуй, мы ўжо прыйшлі, — адказаў яму тата.</w:t>
      </w:r>
    </w:p>
    <w:p w:rsidR="00A458C3" w:rsidRPr="00A458C3" w:rsidRDefault="00A458C3" w:rsidP="00A458C3">
      <w:pPr>
        <w:spacing w:after="0" w:line="240" w:lineRule="auto"/>
        <w:ind w:firstLine="709"/>
        <w:jc w:val="both"/>
        <w:rPr>
          <w:lang w:val="be-BY"/>
        </w:rPr>
      </w:pPr>
      <w:r w:rsidRPr="00A458C3">
        <w:rPr>
          <w:lang w:val="be-BY"/>
        </w:rPr>
        <w:t>— Матор закапрызіў, — быццам апраўдваўся шафёр перад хлопчыкам і ягоным татам. — Давялося падлячыць яго. Спазняцца больш не будзем.</w:t>
      </w:r>
    </w:p>
    <w:p w:rsidR="00A458C3" w:rsidRPr="00BB3C01" w:rsidRDefault="00A458C3" w:rsidP="00A458C3">
      <w:pPr>
        <w:spacing w:after="0" w:line="240" w:lineRule="auto"/>
        <w:ind w:firstLine="709"/>
        <w:jc w:val="both"/>
        <w:rPr>
          <w:lang w:val="be-BY"/>
        </w:rPr>
      </w:pPr>
      <w:r w:rsidRPr="00A458C3">
        <w:rPr>
          <w:lang w:val="be-BY"/>
        </w:rPr>
        <w:t>I націснуў на газ. Але Максімка зусім не шкадаваў, што пешшу прыйшоў да бабулі з дзядулем. Якая, аказваецца, цікавая гэтая дарога!</w:t>
      </w:r>
      <w:bookmarkStart w:id="0" w:name="_GoBack"/>
      <w:bookmarkEnd w:id="0"/>
    </w:p>
    <w:sectPr w:rsidR="00A458C3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0F4" w:rsidRDefault="00F470F4" w:rsidP="00BB305B">
      <w:pPr>
        <w:spacing w:after="0" w:line="240" w:lineRule="auto"/>
      </w:pPr>
      <w:r>
        <w:separator/>
      </w:r>
    </w:p>
  </w:endnote>
  <w:endnote w:type="continuationSeparator" w:id="0">
    <w:p w:rsidR="00F470F4" w:rsidRDefault="00F470F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458C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458C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1644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1644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458C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458C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0F4" w:rsidRDefault="00F470F4" w:rsidP="00BB305B">
      <w:pPr>
        <w:spacing w:after="0" w:line="240" w:lineRule="auto"/>
      </w:pPr>
      <w:r>
        <w:separator/>
      </w:r>
    </w:p>
  </w:footnote>
  <w:footnote w:type="continuationSeparator" w:id="0">
    <w:p w:rsidR="00F470F4" w:rsidRDefault="00F470F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66390"/>
    <w:rsid w:val="00105B8E"/>
    <w:rsid w:val="00136935"/>
    <w:rsid w:val="0015338B"/>
    <w:rsid w:val="001B3739"/>
    <w:rsid w:val="001B7733"/>
    <w:rsid w:val="00226794"/>
    <w:rsid w:val="002C4127"/>
    <w:rsid w:val="002F7B30"/>
    <w:rsid w:val="00310E12"/>
    <w:rsid w:val="00376ABF"/>
    <w:rsid w:val="0039181F"/>
    <w:rsid w:val="003D71C7"/>
    <w:rsid w:val="0040592E"/>
    <w:rsid w:val="004A64B1"/>
    <w:rsid w:val="00502447"/>
    <w:rsid w:val="005028F6"/>
    <w:rsid w:val="00536688"/>
    <w:rsid w:val="005A657C"/>
    <w:rsid w:val="005B3CE5"/>
    <w:rsid w:val="005D6492"/>
    <w:rsid w:val="005D7B8F"/>
    <w:rsid w:val="005E06AE"/>
    <w:rsid w:val="005E3F33"/>
    <w:rsid w:val="005F3A80"/>
    <w:rsid w:val="00614A41"/>
    <w:rsid w:val="00665B24"/>
    <w:rsid w:val="006C1F9A"/>
    <w:rsid w:val="006C5EA2"/>
    <w:rsid w:val="007F06E6"/>
    <w:rsid w:val="007F47C6"/>
    <w:rsid w:val="00816440"/>
    <w:rsid w:val="008344C6"/>
    <w:rsid w:val="00854F6C"/>
    <w:rsid w:val="008D585A"/>
    <w:rsid w:val="0093322C"/>
    <w:rsid w:val="0096164A"/>
    <w:rsid w:val="009B31CD"/>
    <w:rsid w:val="009E7430"/>
    <w:rsid w:val="00A42F75"/>
    <w:rsid w:val="00A458C3"/>
    <w:rsid w:val="00A93AC2"/>
    <w:rsid w:val="00B07F42"/>
    <w:rsid w:val="00B74003"/>
    <w:rsid w:val="00BB305B"/>
    <w:rsid w:val="00BB3C01"/>
    <w:rsid w:val="00BD7FAD"/>
    <w:rsid w:val="00BF3769"/>
    <w:rsid w:val="00C14C6F"/>
    <w:rsid w:val="00C70B2A"/>
    <w:rsid w:val="00C80B62"/>
    <w:rsid w:val="00C9220F"/>
    <w:rsid w:val="00DA02CD"/>
    <w:rsid w:val="00DF2F0F"/>
    <w:rsid w:val="00DF7D31"/>
    <w:rsid w:val="00E00445"/>
    <w:rsid w:val="00E05C77"/>
    <w:rsid w:val="00E75545"/>
    <w:rsid w:val="00E97ABD"/>
    <w:rsid w:val="00EE50E6"/>
    <w:rsid w:val="00EF2FA8"/>
    <w:rsid w:val="00EF6E3B"/>
    <w:rsid w:val="00F271F1"/>
    <w:rsid w:val="00F36D55"/>
    <w:rsid w:val="00F470F4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B782C-A3CE-4F0D-93DA-0C53914C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103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Дарога</dc:title>
  <dc:creator>Ткачоў В.</dc:creator>
  <cp:lastModifiedBy>Олеся</cp:lastModifiedBy>
  <cp:revision>29</cp:revision>
  <dcterms:created xsi:type="dcterms:W3CDTF">2016-03-09T07:54:00Z</dcterms:created>
  <dcterms:modified xsi:type="dcterms:W3CDTF">2017-10-03T09:57:00Z</dcterms:modified>
  <cp:category>Произведения писателей белорусских</cp:category>
  <dc:language>бел.</dc:language>
</cp:coreProperties>
</file>