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50" w:rsidRPr="00C30A50" w:rsidRDefault="00C30A50" w:rsidP="00C30A50">
      <w:pPr>
        <w:pStyle w:val="11"/>
        <w:outlineLvl w:val="1"/>
        <w:rPr>
          <w:sz w:val="20"/>
          <w:szCs w:val="18"/>
          <w:lang w:val="be-BY"/>
        </w:rPr>
      </w:pPr>
      <w:r w:rsidRPr="00C30A50">
        <w:rPr>
          <w:lang w:val="be-BY"/>
        </w:rPr>
        <w:t>Хлеб</w:t>
      </w:r>
      <w:r w:rsidRPr="00C30A50">
        <w:rPr>
          <w:lang w:val="be-BY"/>
        </w:rPr>
        <w:br/>
      </w:r>
      <w:r w:rsidRPr="00C30A50">
        <w:rPr>
          <w:b w:val="0"/>
          <w:i/>
          <w:sz w:val="20"/>
          <w:szCs w:val="18"/>
          <w:lang w:val="be-BY"/>
        </w:rPr>
        <w:t>Максім Танк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Аднойчы на кірмаш здалёк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Вандроўнік плёўся ў горад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І наракаў на свой мяшок,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Набіты лустай спорай.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Аж Хлеб не вытрымаў і так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Азваўся: — Што бядуеш?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Зусім не ты мяне, дзівак,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Але цябе нясу я.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— Ну што ж, пабачым, хто — каго! —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Той запярэчыў строга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І з цяжкага мяшка свайго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Хлеб вытрас на дарогу.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 xml:space="preserve">І сам </w:t>
      </w:r>
      <w:proofErr w:type="spellStart"/>
      <w:r w:rsidRPr="00C30A50">
        <w:rPr>
          <w:szCs w:val="28"/>
          <w:lang w:val="be-BY"/>
        </w:rPr>
        <w:t>пашкандыбаў</w:t>
      </w:r>
      <w:proofErr w:type="spellEnd"/>
      <w:r w:rsidRPr="00C30A50">
        <w:rPr>
          <w:szCs w:val="28"/>
          <w:lang w:val="be-BY"/>
        </w:rPr>
        <w:t xml:space="preserve"> далей.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 xml:space="preserve">Нішто не </w:t>
      </w:r>
      <w:proofErr w:type="spellStart"/>
      <w:r w:rsidRPr="00C30A50">
        <w:rPr>
          <w:szCs w:val="28"/>
          <w:lang w:val="be-BY"/>
        </w:rPr>
        <w:t>муліць</w:t>
      </w:r>
      <w:proofErr w:type="spellEnd"/>
      <w:r w:rsidRPr="00C30A50">
        <w:rPr>
          <w:szCs w:val="28"/>
          <w:lang w:val="be-BY"/>
        </w:rPr>
        <w:t xml:space="preserve"> плечы.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Дзень прамінуў. Ужо ў імгле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Стаў набліжацца вечар.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Настаў і час перакусіць.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Успомніў Хлеб Вандроўнік,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Што недзе, кінуты, ляжыць,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Духмяны і цудоўны!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bookmarkStart w:id="0" w:name="_GoBack"/>
      <w:bookmarkEnd w:id="0"/>
      <w:r w:rsidRPr="00C30A50">
        <w:rPr>
          <w:szCs w:val="28"/>
          <w:lang w:val="be-BY"/>
        </w:rPr>
        <w:t>Прылёг на нейкім дзірване,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Каб адпачыць хоць трошкі.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Але галоднаму і ў сне,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Знаць, сняцца хлеба крошкі.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Цяпер і сам сабе не рад.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Не спіцца, не ляжыцца.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Ці не вярнуцца лепш назад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Ды з другам памірыцца?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Устаў Вандроўнік і брыдзе —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Ідзе пад зорным небам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На месца памятнае, дзе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Ён пасварыўся з Хлебам.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О, як ён рад быў зноў, калі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Сваю пабачыў страту!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І Хлебу нізкі, да зямлі,</w:t>
      </w:r>
    </w:p>
    <w:p w:rsidR="00C30A50" w:rsidRPr="00C30A50" w:rsidRDefault="00C30A50" w:rsidP="00C30A50">
      <w:pPr>
        <w:spacing w:after="0" w:line="240" w:lineRule="auto"/>
        <w:ind w:left="2832"/>
        <w:rPr>
          <w:szCs w:val="28"/>
          <w:lang w:val="be-BY"/>
        </w:rPr>
      </w:pPr>
      <w:r w:rsidRPr="00C30A50">
        <w:rPr>
          <w:szCs w:val="28"/>
          <w:lang w:val="be-BY"/>
        </w:rPr>
        <w:t>Аддаў паклон, як брату.</w:t>
      </w:r>
    </w:p>
    <w:sectPr w:rsidR="00C30A50" w:rsidRPr="00C30A5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D4" w:rsidRDefault="001335D4" w:rsidP="00BB305B">
      <w:pPr>
        <w:spacing w:after="0" w:line="240" w:lineRule="auto"/>
      </w:pPr>
      <w:r>
        <w:separator/>
      </w:r>
    </w:p>
  </w:endnote>
  <w:endnote w:type="continuationSeparator" w:id="0">
    <w:p w:rsidR="001335D4" w:rsidRDefault="001335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EAB0F3" wp14:editId="579338B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0A5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0A5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F28CAE" wp14:editId="050BD9C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0A5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0A5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ADCC8E" wp14:editId="508D3EB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0A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0A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D4" w:rsidRDefault="001335D4" w:rsidP="00BB305B">
      <w:pPr>
        <w:spacing w:after="0" w:line="240" w:lineRule="auto"/>
      </w:pPr>
      <w:r>
        <w:separator/>
      </w:r>
    </w:p>
  </w:footnote>
  <w:footnote w:type="continuationSeparator" w:id="0">
    <w:p w:rsidR="001335D4" w:rsidRDefault="001335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0"/>
    <w:rsid w:val="001335D4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30A50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0A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0A5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0A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0A5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DAD1-1C1B-431A-BF5D-9A103C51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Хлеб</dc:title>
  <dc:creator>Танк М.</dc:creator>
  <cp:lastModifiedBy>Олеся</cp:lastModifiedBy>
  <cp:revision>1</cp:revision>
  <dcterms:created xsi:type="dcterms:W3CDTF">2016-03-05T08:13:00Z</dcterms:created>
  <dcterms:modified xsi:type="dcterms:W3CDTF">2016-03-05T08:15:00Z</dcterms:modified>
  <cp:category>Произведения поэтов белорусских</cp:category>
</cp:coreProperties>
</file>