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50" w:rsidRPr="00812DB7" w:rsidRDefault="00400450" w:rsidP="00400450">
      <w:pPr>
        <w:pStyle w:val="11"/>
        <w:outlineLvl w:val="1"/>
        <w:rPr>
          <w:b w:val="0"/>
          <w:i/>
          <w:color w:val="262626" w:themeColor="text1" w:themeTint="D9"/>
          <w:sz w:val="24"/>
          <w:szCs w:val="28"/>
          <w:lang w:val="en-US"/>
        </w:rPr>
      </w:pPr>
      <w:r w:rsidRPr="00F53ED5">
        <w:rPr>
          <w:color w:val="262626" w:themeColor="text1" w:themeTint="D9"/>
        </w:rPr>
        <w:t>Карандаш</w:t>
      </w:r>
      <w:r w:rsidRPr="00F53ED5">
        <w:rPr>
          <w:color w:val="262626" w:themeColor="text1" w:themeTint="D9"/>
        </w:rPr>
        <w:br/>
      </w:r>
      <w:r w:rsidR="00812DB7">
        <w:rPr>
          <w:b w:val="0"/>
          <w:i/>
          <w:color w:val="262626" w:themeColor="text1" w:themeTint="D9"/>
          <w:sz w:val="20"/>
          <w:szCs w:val="22"/>
        </w:rPr>
        <w:t>Яков Тайц</w:t>
      </w:r>
    </w:p>
    <w:p w:rsidR="00400450" w:rsidRPr="00F53ED5" w:rsidRDefault="00400450" w:rsidP="00400450">
      <w:pPr>
        <w:spacing w:after="0" w:line="240" w:lineRule="auto"/>
        <w:ind w:firstLine="709"/>
        <w:jc w:val="both"/>
        <w:rPr>
          <w:b/>
          <w:color w:val="262626" w:themeColor="text1" w:themeTint="D9"/>
          <w:sz w:val="40"/>
          <w:szCs w:val="44"/>
        </w:rPr>
      </w:pPr>
    </w:p>
    <w:p w:rsidR="00400450" w:rsidRPr="00F53ED5" w:rsidRDefault="00400450" w:rsidP="0040045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Папа принёс большой карандаш. Маша кричит:</w:t>
      </w:r>
    </w:p>
    <w:p w:rsidR="00400450" w:rsidRPr="00F53ED5" w:rsidRDefault="00400450" w:rsidP="0040045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Мне!</w:t>
      </w:r>
    </w:p>
    <w:p w:rsidR="00400450" w:rsidRPr="00F53ED5" w:rsidRDefault="00400450" w:rsidP="0040045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Миша кричит: </w:t>
      </w:r>
    </w:p>
    <w:p w:rsidR="00400450" w:rsidRPr="00F53ED5" w:rsidRDefault="00400450" w:rsidP="0040045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Мне!</w:t>
      </w:r>
    </w:p>
    <w:p w:rsidR="00400450" w:rsidRPr="00F53ED5" w:rsidRDefault="00400450" w:rsidP="0040045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 xml:space="preserve">Папа сказал: </w:t>
      </w:r>
    </w:p>
    <w:p w:rsidR="00400450" w:rsidRPr="00F53ED5" w:rsidRDefault="00400450" w:rsidP="0040045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Тише</w:t>
      </w:r>
      <w:r w:rsidR="00812DB7">
        <w:rPr>
          <w:color w:val="262626" w:themeColor="text1" w:themeTint="D9"/>
          <w:szCs w:val="32"/>
          <w:lang w:val="en-US"/>
        </w:rPr>
        <w:t>!</w:t>
      </w:r>
      <w:r w:rsidRPr="00F53ED5">
        <w:rPr>
          <w:color w:val="262626" w:themeColor="text1" w:themeTint="D9"/>
          <w:szCs w:val="32"/>
        </w:rPr>
        <w:t xml:space="preserve"> </w:t>
      </w:r>
      <w:r w:rsidR="00812DB7">
        <w:rPr>
          <w:color w:val="262626" w:themeColor="text1" w:themeTint="D9"/>
          <w:szCs w:val="32"/>
        </w:rPr>
        <w:t>М</w:t>
      </w:r>
      <w:r w:rsidRPr="00F53ED5">
        <w:rPr>
          <w:color w:val="262626" w:themeColor="text1" w:themeTint="D9"/>
          <w:szCs w:val="32"/>
        </w:rPr>
        <w:t>ы</w:t>
      </w:r>
      <w:r w:rsidR="00812DB7">
        <w:rPr>
          <w:color w:val="262626" w:themeColor="text1" w:themeTint="D9"/>
          <w:szCs w:val="32"/>
        </w:rPr>
        <w:t xml:space="preserve"> его</w:t>
      </w:r>
      <w:r w:rsidRPr="00F53ED5">
        <w:rPr>
          <w:color w:val="262626" w:themeColor="text1" w:themeTint="D9"/>
          <w:szCs w:val="32"/>
        </w:rPr>
        <w:t xml:space="preserve"> разделим.</w:t>
      </w:r>
    </w:p>
    <w:p w:rsidR="00400450" w:rsidRPr="00F53ED5" w:rsidRDefault="00400450" w:rsidP="0040045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Провёл одним концом — синий, провёл другим концом — красный.</w:t>
      </w:r>
    </w:p>
    <w:p w:rsidR="00400450" w:rsidRPr="00F53ED5" w:rsidRDefault="00400450" w:rsidP="0040045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Миша с Машей смеются:</w:t>
      </w:r>
    </w:p>
    <w:p w:rsidR="00400450" w:rsidRPr="00F53ED5" w:rsidRDefault="00400450" w:rsidP="0040045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Давай делить карандаш!</w:t>
      </w:r>
    </w:p>
    <w:p w:rsidR="00400450" w:rsidRPr="00F53ED5" w:rsidRDefault="00400450" w:rsidP="00400450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Мише — синий конец, а Маше — красный.</w:t>
      </w:r>
    </w:p>
    <w:p w:rsidR="00310E12" w:rsidRDefault="00400450" w:rsidP="00812DB7">
      <w:pPr>
        <w:spacing w:after="0" w:line="240" w:lineRule="auto"/>
        <w:ind w:firstLine="709"/>
        <w:jc w:val="both"/>
      </w:pPr>
      <w:r w:rsidRPr="00F53ED5">
        <w:rPr>
          <w:color w:val="262626" w:themeColor="text1" w:themeTint="D9"/>
          <w:szCs w:val="32"/>
        </w:rPr>
        <w:t>Миша рисует синие картинки, а Маша — красные.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B8" w:rsidRDefault="00F959B8" w:rsidP="00BB305B">
      <w:pPr>
        <w:spacing w:after="0" w:line="240" w:lineRule="auto"/>
      </w:pPr>
      <w:r>
        <w:separator/>
      </w:r>
    </w:p>
  </w:endnote>
  <w:endnote w:type="continuationSeparator" w:id="0">
    <w:p w:rsidR="00F959B8" w:rsidRDefault="00F959B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2DB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2DB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2DB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2DB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2DB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2DB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B8" w:rsidRDefault="00F959B8" w:rsidP="00BB305B">
      <w:pPr>
        <w:spacing w:after="0" w:line="240" w:lineRule="auto"/>
      </w:pPr>
      <w:r>
        <w:separator/>
      </w:r>
    </w:p>
  </w:footnote>
  <w:footnote w:type="continuationSeparator" w:id="0">
    <w:p w:rsidR="00F959B8" w:rsidRDefault="00F959B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50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0450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2DB7"/>
    <w:rsid w:val="00816084"/>
    <w:rsid w:val="00845782"/>
    <w:rsid w:val="00847987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959B8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0045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0045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0045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0045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0284-C4E0-4DCF-8D26-8922753A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Карандаш</dc:title>
  <dc:creator>Тайц Я.</dc:creator>
  <cp:lastModifiedBy>FER</cp:lastModifiedBy>
  <cp:revision>3</cp:revision>
  <dcterms:created xsi:type="dcterms:W3CDTF">2016-07-31T10:36:00Z</dcterms:created>
  <dcterms:modified xsi:type="dcterms:W3CDTF">2016-07-31T11:19:00Z</dcterms:modified>
  <cp:category>Произведения писателей русских</cp:category>
  <dc:language>рус.</dc:language>
</cp:coreProperties>
</file>