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28" w:rsidRPr="00585D94" w:rsidRDefault="006D2228" w:rsidP="006D2228">
      <w:pPr>
        <w:pStyle w:val="11"/>
        <w:outlineLvl w:val="1"/>
        <w:rPr>
          <w:rFonts w:eastAsia="Times New Roman"/>
          <w:b w:val="0"/>
          <w:i/>
          <w:sz w:val="20"/>
          <w:szCs w:val="20"/>
          <w:lang w:eastAsia="ru-RU"/>
        </w:rPr>
      </w:pPr>
      <w:bookmarkStart w:id="0" w:name="_Toc404383550"/>
      <w:r w:rsidRPr="00585D94">
        <w:rPr>
          <w:rFonts w:eastAsia="Times New Roman"/>
          <w:szCs w:val="48"/>
          <w:lang w:eastAsia="ru-RU"/>
        </w:rPr>
        <w:t>Воробей</w:t>
      </w:r>
      <w:r w:rsidRPr="00585D94">
        <w:rPr>
          <w:rFonts w:eastAsia="Times New Roman"/>
          <w:szCs w:val="48"/>
          <w:lang w:eastAsia="ru-RU"/>
        </w:rPr>
        <w:br/>
      </w:r>
      <w:r w:rsidRPr="00585D94">
        <w:rPr>
          <w:rFonts w:eastAsia="Times New Roman"/>
          <w:b w:val="0"/>
          <w:i/>
          <w:sz w:val="20"/>
          <w:szCs w:val="20"/>
          <w:lang w:eastAsia="ru-RU"/>
        </w:rPr>
        <w:t>В</w:t>
      </w:r>
      <w:bookmarkStart w:id="1" w:name="_GoBack"/>
      <w:bookmarkEnd w:id="1"/>
      <w:r w:rsidRPr="00585D94">
        <w:rPr>
          <w:rFonts w:eastAsia="Times New Roman"/>
          <w:b w:val="0"/>
          <w:i/>
          <w:sz w:val="20"/>
          <w:szCs w:val="20"/>
          <w:lang w:eastAsia="ru-RU"/>
        </w:rPr>
        <w:t>.</w:t>
      </w:r>
      <w:r w:rsidR="00760E60">
        <w:rPr>
          <w:rFonts w:eastAsia="Times New Roman"/>
          <w:b w:val="0"/>
          <w:i/>
          <w:sz w:val="20"/>
          <w:szCs w:val="20"/>
          <w:lang w:eastAsia="ru-RU"/>
        </w:rPr>
        <w:t xml:space="preserve"> </w:t>
      </w:r>
      <w:r w:rsidRPr="00585D94">
        <w:rPr>
          <w:rFonts w:eastAsia="Times New Roman"/>
          <w:b w:val="0"/>
          <w:i/>
          <w:sz w:val="20"/>
          <w:szCs w:val="20"/>
          <w:lang w:eastAsia="ru-RU"/>
        </w:rPr>
        <w:t>Стоянов</w:t>
      </w:r>
      <w:r>
        <w:rPr>
          <w:rFonts w:eastAsia="Times New Roman"/>
          <w:b w:val="0"/>
          <w:i/>
          <w:sz w:val="20"/>
          <w:szCs w:val="20"/>
          <w:lang w:eastAsia="ru-RU"/>
        </w:rPr>
        <w:br/>
      </w:r>
      <w:r w:rsidRPr="00585D94">
        <w:rPr>
          <w:rFonts w:eastAsia="Times New Roman"/>
          <w:b w:val="0"/>
          <w:i/>
          <w:sz w:val="20"/>
          <w:szCs w:val="20"/>
          <w:lang w:eastAsia="ru-RU"/>
        </w:rPr>
        <w:t>Перевод с болгарского В. Викторова</w:t>
      </w:r>
      <w:bookmarkEnd w:id="0"/>
    </w:p>
    <w:p w:rsidR="006D2228" w:rsidRPr="00585D94" w:rsidRDefault="006D2228" w:rsidP="006D2228">
      <w:pPr>
        <w:rPr>
          <w:sz w:val="20"/>
          <w:szCs w:val="20"/>
        </w:rPr>
      </w:pPr>
    </w:p>
    <w:p w:rsidR="006D2228" w:rsidRPr="00585D94" w:rsidRDefault="006D2228" w:rsidP="006D2228"/>
    <w:p w:rsidR="006D2228" w:rsidRPr="00585D94" w:rsidRDefault="006D2228" w:rsidP="006D2228"/>
    <w:p w:rsidR="006D2228" w:rsidRPr="00585D94" w:rsidRDefault="006D2228" w:rsidP="006D2228">
      <w:pPr>
        <w:spacing w:after="0" w:line="240" w:lineRule="auto"/>
        <w:ind w:left="2124" w:firstLine="709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Я – весёлый воробьишка,</w:t>
      </w:r>
    </w:p>
    <w:p w:rsidR="006D2228" w:rsidRPr="00585D94" w:rsidRDefault="006D2228" w:rsidP="006D2228">
      <w:pPr>
        <w:spacing w:after="0" w:line="240" w:lineRule="auto"/>
        <w:ind w:left="2124" w:firstLine="709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Серый маленький воришка.</w:t>
      </w:r>
    </w:p>
    <w:p w:rsidR="006D2228" w:rsidRPr="00585D94" w:rsidRDefault="006D2228" w:rsidP="006D2228">
      <w:pPr>
        <w:spacing w:after="0" w:line="240" w:lineRule="auto"/>
        <w:ind w:left="2831" w:firstLine="709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Я беспечен и болтлив,</w:t>
      </w:r>
    </w:p>
    <w:p w:rsidR="006D2228" w:rsidRPr="00585D94" w:rsidRDefault="006D2228" w:rsidP="006D2228">
      <w:pPr>
        <w:spacing w:after="0" w:line="240" w:lineRule="auto"/>
        <w:ind w:left="2831" w:firstLine="709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И пуглив,</w:t>
      </w:r>
    </w:p>
    <w:p w:rsidR="006D2228" w:rsidRPr="00585D94" w:rsidRDefault="006D2228" w:rsidP="006D2228">
      <w:pPr>
        <w:spacing w:after="0" w:line="240" w:lineRule="auto"/>
        <w:ind w:left="2831" w:firstLine="709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Чив – чив.</w:t>
      </w:r>
    </w:p>
    <w:p w:rsidR="006D2228" w:rsidRPr="00585D94" w:rsidRDefault="006D2228" w:rsidP="006D2228">
      <w:pPr>
        <w:spacing w:after="0" w:line="240" w:lineRule="auto"/>
        <w:ind w:left="2831" w:firstLine="709"/>
        <w:rPr>
          <w:rFonts w:eastAsia="Times New Roman" w:cs="Arial"/>
          <w:szCs w:val="28"/>
        </w:rPr>
      </w:pPr>
    </w:p>
    <w:p w:rsidR="006D2228" w:rsidRPr="00585D94" w:rsidRDefault="006D2228" w:rsidP="006D2228">
      <w:pPr>
        <w:spacing w:after="0" w:line="240" w:lineRule="auto"/>
        <w:ind w:left="2124" w:firstLine="709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Мне едою служат мошки,</w:t>
      </w:r>
    </w:p>
    <w:p w:rsidR="006D2228" w:rsidRPr="00585D94" w:rsidRDefault="006D2228" w:rsidP="006D2228">
      <w:pPr>
        <w:spacing w:after="0" w:line="240" w:lineRule="auto"/>
        <w:ind w:left="2124" w:firstLine="709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Мне едою служат крошки.</w:t>
      </w:r>
    </w:p>
    <w:p w:rsidR="006D2228" w:rsidRPr="00585D94" w:rsidRDefault="006D2228" w:rsidP="006D2228">
      <w:pPr>
        <w:spacing w:after="0" w:line="240" w:lineRule="auto"/>
        <w:ind w:left="2831" w:firstLine="709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Я хитёр и шаловлив,</w:t>
      </w:r>
    </w:p>
    <w:p w:rsidR="006D2228" w:rsidRPr="00585D94" w:rsidRDefault="006D2228" w:rsidP="006D2228">
      <w:pPr>
        <w:spacing w:after="0" w:line="240" w:lineRule="auto"/>
        <w:ind w:left="2831" w:firstLine="709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Суетлив,</w:t>
      </w:r>
    </w:p>
    <w:p w:rsidR="006D2228" w:rsidRPr="00585D94" w:rsidRDefault="006D2228" w:rsidP="006D2228">
      <w:pPr>
        <w:spacing w:after="0" w:line="240" w:lineRule="auto"/>
        <w:ind w:left="2831" w:firstLine="709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Чив – чив!</w:t>
      </w:r>
    </w:p>
    <w:p w:rsidR="006D2228" w:rsidRPr="00585D94" w:rsidRDefault="006D2228" w:rsidP="006D2228">
      <w:pPr>
        <w:spacing w:after="0" w:line="240" w:lineRule="auto"/>
        <w:ind w:left="2831" w:firstLine="709"/>
        <w:rPr>
          <w:rFonts w:eastAsia="Times New Roman" w:cs="Arial"/>
          <w:szCs w:val="28"/>
        </w:rPr>
      </w:pPr>
    </w:p>
    <w:p w:rsidR="006D2228" w:rsidRPr="00585D94" w:rsidRDefault="006D2228" w:rsidP="006D2228">
      <w:pPr>
        <w:spacing w:after="0" w:line="240" w:lineRule="auto"/>
        <w:ind w:left="2124" w:firstLine="709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Дни мои зимою тяжки –</w:t>
      </w:r>
    </w:p>
    <w:p w:rsidR="006D2228" w:rsidRPr="00585D94" w:rsidRDefault="006D2228" w:rsidP="006D2228">
      <w:pPr>
        <w:spacing w:after="0" w:line="240" w:lineRule="auto"/>
        <w:ind w:left="2124" w:firstLine="709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Нет ни крошки, ни букашки,</w:t>
      </w:r>
    </w:p>
    <w:p w:rsidR="006D2228" w:rsidRPr="00585D94" w:rsidRDefault="006D2228" w:rsidP="006D2228">
      <w:pPr>
        <w:spacing w:after="0" w:line="240" w:lineRule="auto"/>
        <w:ind w:left="2831" w:firstLine="709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Вот тогда я молчалив,</w:t>
      </w:r>
    </w:p>
    <w:p w:rsidR="006D2228" w:rsidRPr="00585D94" w:rsidRDefault="006D2228" w:rsidP="006D2228">
      <w:pPr>
        <w:spacing w:after="0" w:line="240" w:lineRule="auto"/>
        <w:ind w:left="2831" w:firstLine="709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Еле жив,</w:t>
      </w:r>
    </w:p>
    <w:p w:rsidR="006D2228" w:rsidRPr="00585D94" w:rsidRDefault="006D2228" w:rsidP="006D2228">
      <w:pPr>
        <w:spacing w:after="0" w:line="240" w:lineRule="auto"/>
        <w:ind w:left="2831" w:firstLine="709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Чив – чив!</w:t>
      </w:r>
    </w:p>
    <w:sectPr w:rsidR="006D2228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9D8" w:rsidRDefault="003769D8" w:rsidP="00BB305B">
      <w:pPr>
        <w:spacing w:after="0" w:line="240" w:lineRule="auto"/>
      </w:pPr>
      <w:r>
        <w:separator/>
      </w:r>
    </w:p>
  </w:endnote>
  <w:endnote w:type="continuationSeparator" w:id="0">
    <w:p w:rsidR="003769D8" w:rsidRDefault="003769D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D222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D222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D222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D222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60E6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60E6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9D8" w:rsidRDefault="003769D8" w:rsidP="00BB305B">
      <w:pPr>
        <w:spacing w:after="0" w:line="240" w:lineRule="auto"/>
      </w:pPr>
      <w:r>
        <w:separator/>
      </w:r>
    </w:p>
  </w:footnote>
  <w:footnote w:type="continuationSeparator" w:id="0">
    <w:p w:rsidR="003769D8" w:rsidRDefault="003769D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28"/>
    <w:rsid w:val="0015338B"/>
    <w:rsid w:val="001B3739"/>
    <w:rsid w:val="001B7733"/>
    <w:rsid w:val="00226794"/>
    <w:rsid w:val="00310E12"/>
    <w:rsid w:val="003769D8"/>
    <w:rsid w:val="0039181F"/>
    <w:rsid w:val="0040592E"/>
    <w:rsid w:val="005028F6"/>
    <w:rsid w:val="00536688"/>
    <w:rsid w:val="0056168D"/>
    <w:rsid w:val="005A657C"/>
    <w:rsid w:val="005B3CE5"/>
    <w:rsid w:val="005E3F33"/>
    <w:rsid w:val="005F3A80"/>
    <w:rsid w:val="006C1F9A"/>
    <w:rsid w:val="006D2228"/>
    <w:rsid w:val="00760E60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80B62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D222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D2228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D222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D2228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E8559-9E5F-4A96-B12D-CBC6D850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Воробей</dc:title>
  <dc:creator>Стоянов В.</dc:creator>
  <cp:lastModifiedBy>Олеся</cp:lastModifiedBy>
  <cp:revision>2</cp:revision>
  <dcterms:created xsi:type="dcterms:W3CDTF">2016-03-11T07:30:00Z</dcterms:created>
  <dcterms:modified xsi:type="dcterms:W3CDTF">2016-03-11T09:36:00Z</dcterms:modified>
  <cp:category>Произведения поэтов зарубежных</cp:category>
  <dc:language>рус.</dc:language>
</cp:coreProperties>
</file>