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75" w:rsidRPr="00585D94" w:rsidRDefault="007F3C75" w:rsidP="007F3C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585D94">
        <w:rPr>
          <w:rFonts w:eastAsia="Times New Roman"/>
          <w:lang w:eastAsia="ru-RU"/>
        </w:rPr>
        <w:t>Ласточка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В.</w:t>
      </w:r>
      <w:r w:rsidR="006933E0">
        <w:rPr>
          <w:rFonts w:eastAsia="Times New Roman"/>
          <w:b w:val="0"/>
          <w:i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85D94">
        <w:rPr>
          <w:rFonts w:eastAsia="Times New Roman"/>
          <w:b w:val="0"/>
          <w:i/>
          <w:sz w:val="20"/>
          <w:szCs w:val="20"/>
          <w:lang w:eastAsia="ru-RU"/>
        </w:rPr>
        <w:t>Стоянов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Перевод с болгарского В. Викторова</w:t>
      </w:r>
    </w:p>
    <w:p w:rsidR="007F3C75" w:rsidRPr="00585D94" w:rsidRDefault="007F3C75" w:rsidP="007F3C75">
      <w:pPr>
        <w:pStyle w:val="11"/>
        <w:rPr>
          <w:rFonts w:eastAsia="Times New Roman"/>
          <w:lang w:eastAsia="ru-RU"/>
        </w:rPr>
      </w:pPr>
    </w:p>
    <w:p w:rsidR="007F3C75" w:rsidRPr="00585D94" w:rsidRDefault="007F3C75" w:rsidP="007F3C75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проворна, легкокрыла,</w:t>
      </w:r>
    </w:p>
    <w:p w:rsidR="007F3C75" w:rsidRPr="00585D94" w:rsidRDefault="007F3C75" w:rsidP="007F3C75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Хвост раздвоен, точно вилы.</w:t>
      </w:r>
    </w:p>
    <w:p w:rsidR="007F3C75" w:rsidRPr="00585D94" w:rsidRDefault="007F3C75" w:rsidP="007F3C75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Если я летаю низко —</w:t>
      </w:r>
    </w:p>
    <w:p w:rsidR="007F3C75" w:rsidRPr="00585D94" w:rsidRDefault="007F3C75" w:rsidP="007F3C75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Значит дождик где-то близко.</w:t>
      </w:r>
    </w:p>
    <w:sectPr w:rsidR="007F3C7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11" w:rsidRDefault="00F54A11" w:rsidP="00BB305B">
      <w:pPr>
        <w:spacing w:after="0" w:line="240" w:lineRule="auto"/>
      </w:pPr>
      <w:r>
        <w:separator/>
      </w:r>
    </w:p>
  </w:endnote>
  <w:endnote w:type="continuationSeparator" w:id="0">
    <w:p w:rsidR="00F54A11" w:rsidRDefault="00F54A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3C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3C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3C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3C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33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33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11" w:rsidRDefault="00F54A11" w:rsidP="00BB305B">
      <w:pPr>
        <w:spacing w:after="0" w:line="240" w:lineRule="auto"/>
      </w:pPr>
      <w:r>
        <w:separator/>
      </w:r>
    </w:p>
  </w:footnote>
  <w:footnote w:type="continuationSeparator" w:id="0">
    <w:p w:rsidR="00F54A11" w:rsidRDefault="00F54A1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7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933E0"/>
    <w:rsid w:val="006C1F9A"/>
    <w:rsid w:val="007F06E6"/>
    <w:rsid w:val="007F3C75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54A11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F3C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F3C7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F3C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F3C7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6A7E-9991-487F-80A5-31525C6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Ласточка</dc:title>
  <dc:creator>Стоянов В.</dc:creator>
  <cp:lastModifiedBy>Олеся</cp:lastModifiedBy>
  <cp:revision>2</cp:revision>
  <dcterms:created xsi:type="dcterms:W3CDTF">2016-03-11T07:32:00Z</dcterms:created>
  <dcterms:modified xsi:type="dcterms:W3CDTF">2016-03-11T07:33:00Z</dcterms:modified>
  <cp:category>Произведения поэтов зарубежных</cp:category>
  <dc:language>рус.</dc:language>
</cp:coreProperties>
</file>