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06" w:rsidRPr="00020A87" w:rsidRDefault="00A01406" w:rsidP="00A01406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59"/>
      <w:r w:rsidRPr="00A162F2">
        <w:rPr>
          <w:lang w:eastAsia="ru-RU"/>
        </w:rPr>
        <w:t>Замак</w:t>
      </w:r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 xml:space="preserve">Сяржук </w:t>
      </w:r>
      <w:bookmarkStart w:id="1" w:name="_GoBack"/>
      <w:r w:rsidRPr="00020A87">
        <w:rPr>
          <w:b w:val="0"/>
          <w:i/>
          <w:sz w:val="20"/>
          <w:szCs w:val="20"/>
          <w:lang w:eastAsia="ru-RU"/>
        </w:rPr>
        <w:t>Сокалаў-Воюш</w:t>
      </w:r>
      <w:bookmarkEnd w:id="0"/>
      <w:bookmarkEnd w:id="1"/>
    </w:p>
    <w:p w:rsidR="00A01406" w:rsidRPr="00A162F2" w:rsidRDefault="00A01406" w:rsidP="00A01406">
      <w:pPr>
        <w:pStyle w:val="1"/>
        <w:rPr>
          <w:lang w:eastAsia="ru-RU"/>
        </w:rPr>
      </w:pPr>
    </w:p>
    <w:p w:rsidR="00A01406" w:rsidRPr="00371F41" w:rsidRDefault="00A01406" w:rsidP="00A0140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Муляр моцныя муры</w:t>
      </w:r>
    </w:p>
    <w:p w:rsidR="00A01406" w:rsidRPr="00371F41" w:rsidRDefault="00A01406" w:rsidP="00A0140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Склаў калісьці у Міры.</w:t>
      </w:r>
    </w:p>
    <w:p w:rsidR="00A01406" w:rsidRPr="00371F41" w:rsidRDefault="00A01406" w:rsidP="00A0140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I стаіць магутны замак</w:t>
      </w:r>
    </w:p>
    <w:p w:rsidR="00A01406" w:rsidRPr="00371F41" w:rsidRDefault="00A01406" w:rsidP="00A01406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371F41">
        <w:rPr>
          <w:rFonts w:eastAsia="Times New Roman" w:cs="Times New Roman"/>
          <w:szCs w:val="28"/>
        </w:rPr>
        <w:t>Аж да сёння на гары.</w:t>
      </w:r>
    </w:p>
    <w:sectPr w:rsidR="00A01406" w:rsidRPr="00371F4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6F" w:rsidRDefault="00FB376F" w:rsidP="00BB305B">
      <w:pPr>
        <w:spacing w:after="0" w:line="240" w:lineRule="auto"/>
      </w:pPr>
      <w:r>
        <w:separator/>
      </w:r>
    </w:p>
  </w:endnote>
  <w:endnote w:type="continuationSeparator" w:id="0">
    <w:p w:rsidR="00FB376F" w:rsidRDefault="00FB376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7EFAA4" wp14:editId="2662575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140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140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BCB44A" wp14:editId="535D4A0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140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140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ED015F" wp14:editId="6B5A80C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140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140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6F" w:rsidRDefault="00FB376F" w:rsidP="00BB305B">
      <w:pPr>
        <w:spacing w:after="0" w:line="240" w:lineRule="auto"/>
      </w:pPr>
      <w:r>
        <w:separator/>
      </w:r>
    </w:p>
  </w:footnote>
  <w:footnote w:type="continuationSeparator" w:id="0">
    <w:p w:rsidR="00FB376F" w:rsidRDefault="00FB376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01406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B376F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BFBE-E3BB-466A-BE95-09F2BB37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Замак</dc:title>
  <dc:creator>Сокалаў-Воюш С.</dc:creator>
  <cp:lastModifiedBy>Олеся</cp:lastModifiedBy>
  <cp:revision>1</cp:revision>
  <dcterms:created xsi:type="dcterms:W3CDTF">2016-03-06T10:12:00Z</dcterms:created>
  <dcterms:modified xsi:type="dcterms:W3CDTF">2016-03-06T10:13:00Z</dcterms:modified>
  <cp:category>Произведения поэтов белорусских</cp:category>
</cp:coreProperties>
</file>