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04" w:rsidRPr="007405CE" w:rsidRDefault="00162C04" w:rsidP="00162C04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61"/>
      <w:r w:rsidRPr="007405CE">
        <w:rPr>
          <w:lang w:val="be-BY" w:eastAsia="ru-RU"/>
        </w:rPr>
        <w:t>Алоўкі</w:t>
      </w:r>
      <w:r w:rsidRPr="007405CE">
        <w:rPr>
          <w:lang w:val="be-BY" w:eastAsia="ru-RU"/>
        </w:rPr>
        <w:br/>
      </w:r>
      <w:proofErr w:type="spellStart"/>
      <w:r w:rsidRPr="007405CE">
        <w:rPr>
          <w:b w:val="0"/>
          <w:i/>
          <w:sz w:val="20"/>
          <w:szCs w:val="20"/>
          <w:lang w:val="be-BY" w:eastAsia="ru-RU"/>
        </w:rPr>
        <w:t>Сяржук</w:t>
      </w:r>
      <w:proofErr w:type="spellEnd"/>
      <w:r w:rsidRPr="007405CE">
        <w:rPr>
          <w:b w:val="0"/>
          <w:i/>
          <w:sz w:val="20"/>
          <w:szCs w:val="20"/>
          <w:lang w:val="be-BY" w:eastAsia="ru-RU"/>
        </w:rPr>
        <w:t xml:space="preserve"> Сокалаў-</w:t>
      </w:r>
      <w:proofErr w:type="spellStart"/>
      <w:r w:rsidRPr="007405CE">
        <w:rPr>
          <w:b w:val="0"/>
          <w:i/>
          <w:sz w:val="20"/>
          <w:szCs w:val="20"/>
          <w:lang w:val="be-BY" w:eastAsia="ru-RU"/>
        </w:rPr>
        <w:t>Воюш</w:t>
      </w:r>
      <w:bookmarkEnd w:id="0"/>
      <w:proofErr w:type="spellEnd"/>
    </w:p>
    <w:p w:rsidR="00162C04" w:rsidRPr="007405CE" w:rsidRDefault="00162C04" w:rsidP="00162C04">
      <w:pPr>
        <w:pStyle w:val="1"/>
        <w:rPr>
          <w:b w:val="0"/>
          <w:i/>
          <w:sz w:val="28"/>
          <w:szCs w:val="28"/>
          <w:lang w:val="be-BY" w:eastAsia="ru-RU"/>
        </w:rPr>
      </w:pPr>
    </w:p>
    <w:p w:rsidR="00162C04" w:rsidRPr="007405CE" w:rsidRDefault="00162C04" w:rsidP="00162C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05CE">
        <w:rPr>
          <w:rFonts w:eastAsia="Times New Roman" w:cs="Times New Roman"/>
          <w:szCs w:val="28"/>
          <w:lang w:val="be-BY"/>
        </w:rPr>
        <w:t>Ах, якія тут алоўкі —</w:t>
      </w:r>
    </w:p>
    <w:p w:rsidR="00162C04" w:rsidRPr="007405CE" w:rsidRDefault="00162C04" w:rsidP="00162C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05CE">
        <w:rPr>
          <w:rFonts w:eastAsia="Times New Roman" w:cs="Times New Roman"/>
          <w:szCs w:val="28"/>
          <w:lang w:val="be-BY"/>
        </w:rPr>
        <w:t>Каляровыя галоўкі!</w:t>
      </w:r>
    </w:p>
    <w:p w:rsidR="00162C04" w:rsidRPr="007405CE" w:rsidRDefault="00162C04" w:rsidP="00162C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05CE">
        <w:rPr>
          <w:rFonts w:eastAsia="Times New Roman" w:cs="Times New Roman"/>
          <w:szCs w:val="28"/>
          <w:lang w:val="be-BY"/>
        </w:rPr>
        <w:t>Намалюю я саву,</w:t>
      </w:r>
    </w:p>
    <w:p w:rsidR="00162C04" w:rsidRPr="007405CE" w:rsidRDefault="00162C04" w:rsidP="00162C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05CE">
        <w:rPr>
          <w:rFonts w:eastAsia="Times New Roman" w:cs="Times New Roman"/>
          <w:szCs w:val="28"/>
          <w:lang w:val="be-BY"/>
        </w:rPr>
        <w:t>I авечку, і асву,</w:t>
      </w:r>
    </w:p>
    <w:p w:rsidR="00162C04" w:rsidRPr="007405CE" w:rsidRDefault="00162C04" w:rsidP="00162C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05CE">
        <w:rPr>
          <w:rFonts w:eastAsia="Times New Roman" w:cs="Times New Roman"/>
          <w:szCs w:val="28"/>
          <w:lang w:val="be-BY"/>
        </w:rPr>
        <w:t>I агонь, і акуляры,</w:t>
      </w:r>
    </w:p>
    <w:p w:rsidR="00162C04" w:rsidRPr="007405CE" w:rsidRDefault="00162C04" w:rsidP="00162C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05CE">
        <w:rPr>
          <w:rFonts w:eastAsia="Times New Roman" w:cs="Times New Roman"/>
          <w:szCs w:val="28"/>
          <w:lang w:val="be-BY"/>
        </w:rPr>
        <w:t>I усмешлівыя тв</w:t>
      </w:r>
      <w:bookmarkStart w:id="1" w:name="_GoBack"/>
      <w:bookmarkEnd w:id="1"/>
      <w:r w:rsidRPr="007405CE">
        <w:rPr>
          <w:rFonts w:eastAsia="Times New Roman" w:cs="Times New Roman"/>
          <w:szCs w:val="28"/>
          <w:lang w:val="be-BY"/>
        </w:rPr>
        <w:t>ары.</w:t>
      </w:r>
    </w:p>
    <w:p w:rsidR="00162C04" w:rsidRPr="007405CE" w:rsidRDefault="00162C04" w:rsidP="00162C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05CE">
        <w:rPr>
          <w:rFonts w:eastAsia="Times New Roman" w:cs="Times New Roman"/>
          <w:szCs w:val="28"/>
          <w:lang w:val="be-BY"/>
        </w:rPr>
        <w:t>Тата, мама, баба, дзед —</w:t>
      </w:r>
    </w:p>
    <w:p w:rsidR="00162C04" w:rsidRPr="007405CE" w:rsidRDefault="00162C04" w:rsidP="00162C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05CE">
        <w:rPr>
          <w:rFonts w:eastAsia="Times New Roman" w:cs="Times New Roman"/>
          <w:szCs w:val="28"/>
          <w:lang w:val="be-BY"/>
        </w:rPr>
        <w:t>Будзе кожнаму партрэт.</w:t>
      </w:r>
    </w:p>
    <w:p w:rsidR="00162C04" w:rsidRPr="007405CE" w:rsidRDefault="00162C04" w:rsidP="00162C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05CE">
        <w:rPr>
          <w:rFonts w:eastAsia="Times New Roman" w:cs="Times New Roman"/>
          <w:szCs w:val="28"/>
          <w:lang w:val="be-BY"/>
        </w:rPr>
        <w:t>Запрашаю ад душы —</w:t>
      </w:r>
    </w:p>
    <w:p w:rsidR="00162C04" w:rsidRPr="007405CE" w:rsidRDefault="00162C04" w:rsidP="00162C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05CE">
        <w:rPr>
          <w:rFonts w:eastAsia="Times New Roman" w:cs="Times New Roman"/>
          <w:szCs w:val="28"/>
          <w:lang w:val="be-BY"/>
        </w:rPr>
        <w:t>Месца ж ёсць на аркушы!</w:t>
      </w:r>
    </w:p>
    <w:sectPr w:rsidR="00162C04" w:rsidRPr="007405C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28" w:rsidRDefault="004E7128" w:rsidP="00BB305B">
      <w:pPr>
        <w:spacing w:after="0" w:line="240" w:lineRule="auto"/>
      </w:pPr>
      <w:r>
        <w:separator/>
      </w:r>
    </w:p>
  </w:endnote>
  <w:endnote w:type="continuationSeparator" w:id="0">
    <w:p w:rsidR="004E7128" w:rsidRDefault="004E712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59F107" wp14:editId="36804E1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2C0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2C0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3FC8AD" wp14:editId="71028144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2C0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2C0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26079D" wp14:editId="35FED9E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05C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05C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28" w:rsidRDefault="004E7128" w:rsidP="00BB305B">
      <w:pPr>
        <w:spacing w:after="0" w:line="240" w:lineRule="auto"/>
      </w:pPr>
      <w:r>
        <w:separator/>
      </w:r>
    </w:p>
  </w:footnote>
  <w:footnote w:type="continuationSeparator" w:id="0">
    <w:p w:rsidR="004E7128" w:rsidRDefault="004E712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04"/>
    <w:rsid w:val="00162C04"/>
    <w:rsid w:val="001B3739"/>
    <w:rsid w:val="001B7733"/>
    <w:rsid w:val="00226794"/>
    <w:rsid w:val="00310E12"/>
    <w:rsid w:val="0039181F"/>
    <w:rsid w:val="0040592E"/>
    <w:rsid w:val="004E7128"/>
    <w:rsid w:val="005028F6"/>
    <w:rsid w:val="00536688"/>
    <w:rsid w:val="005A657C"/>
    <w:rsid w:val="005B3CE5"/>
    <w:rsid w:val="005E3F33"/>
    <w:rsid w:val="005F3A80"/>
    <w:rsid w:val="006C1F9A"/>
    <w:rsid w:val="007405CE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9693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518C-57BA-4B5F-AD37-DCAC1524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Алоўкі</dc:title>
  <dc:creator>Сокалаў-Воюш С.</dc:creator>
  <cp:lastModifiedBy>Олеся</cp:lastModifiedBy>
  <cp:revision>3</cp:revision>
  <dcterms:created xsi:type="dcterms:W3CDTF">2016-03-06T10:02:00Z</dcterms:created>
  <dcterms:modified xsi:type="dcterms:W3CDTF">2017-01-16T14:00:00Z</dcterms:modified>
  <cp:category>Произведения поэтов белорусских</cp:category>
  <dc:language>бел.</dc:language>
</cp:coreProperties>
</file>