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77548A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Весёлый крапивник</w:t>
      </w:r>
      <w:bookmarkStart w:id="0" w:name="_GoBack"/>
      <w:bookmarkEnd w:id="0"/>
      <w:r w:rsidR="005F55D9">
        <w:rPr>
          <w:lang w:eastAsia="ru-RU"/>
        </w:rPr>
        <w:br/>
      </w:r>
      <w:r w:rsidR="00B369B1">
        <w:rPr>
          <w:b w:val="0"/>
          <w:i/>
          <w:sz w:val="20"/>
          <w:szCs w:val="20"/>
          <w:lang w:eastAsia="ru-RU"/>
        </w:rPr>
        <w:t>Николай Сладков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4C7C2E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 xml:space="preserve">Все птицы и звери в лесу притихли — к зиме готовятся. На одного Крапивника </w:t>
      </w:r>
      <w:proofErr w:type="gramStart"/>
      <w:r w:rsidRPr="00F752CA">
        <w:rPr>
          <w:szCs w:val="28"/>
        </w:rPr>
        <w:t>угомону</w:t>
      </w:r>
      <w:proofErr w:type="gramEnd"/>
      <w:r w:rsidRPr="00F752CA">
        <w:rPr>
          <w:szCs w:val="28"/>
        </w:rPr>
        <w:t xml:space="preserve"> нет. По лесу </w:t>
      </w:r>
      <w:proofErr w:type="gramStart"/>
      <w:r w:rsidRPr="00F752CA">
        <w:rPr>
          <w:szCs w:val="28"/>
        </w:rPr>
        <w:t>шнырит</w:t>
      </w:r>
      <w:proofErr w:type="gramEnd"/>
      <w:r w:rsidRPr="00F752CA">
        <w:rPr>
          <w:szCs w:val="28"/>
        </w:rPr>
        <w:t>, на весь лес трещит, во все щели свой нос суёт. Всех задевает, над всеми насмешничает.</w:t>
      </w:r>
    </w:p>
    <w:p w:rsidR="00F752CA" w:rsidRPr="00F752CA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>Узнал, в каком дупле летучая мышь Ушан спряталась, — и туда.</w:t>
      </w:r>
    </w:p>
    <w:p w:rsidR="00F752CA" w:rsidRPr="00F752CA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>— Эй, Ушан, послушай — вопрос к тебе!</w:t>
      </w:r>
    </w:p>
    <w:p w:rsidR="00F752CA" w:rsidRPr="00F752CA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>— Спрашивай, пока я не уснул ещё.</w:t>
      </w:r>
    </w:p>
    <w:p w:rsidR="00F752CA" w:rsidRPr="00F752CA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>— Ты, говорят, в дупле вниз головой спишь. Неужели и сны вверх ногами видишь? Хи, хи, хи...</w:t>
      </w:r>
    </w:p>
    <w:p w:rsidR="00F752CA" w:rsidRPr="00F752CA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>— Ах ты бездельник!</w:t>
      </w:r>
    </w:p>
    <w:p w:rsidR="00F752CA" w:rsidRPr="00F752CA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 xml:space="preserve">— Хи, хи! — потешается Крапивник. — Засыпать станешь, не забудь уши под крылья спрятать. А то за зиму </w:t>
      </w:r>
      <w:r w:rsidRPr="00F752CA">
        <w:rPr>
          <w:szCs w:val="28"/>
        </w:rPr>
        <w:t>ещё</w:t>
      </w:r>
      <w:r w:rsidRPr="00F752CA">
        <w:rPr>
          <w:szCs w:val="28"/>
        </w:rPr>
        <w:t xml:space="preserve"> больше отвиснут!</w:t>
      </w:r>
    </w:p>
    <w:p w:rsidR="00F752CA" w:rsidRPr="00F752CA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 xml:space="preserve">Покричал и дальше. Разведал, где ёж на зиму под куст залёг, уселся рядом и </w:t>
      </w:r>
      <w:proofErr w:type="gramStart"/>
      <w:r w:rsidRPr="00F752CA">
        <w:rPr>
          <w:szCs w:val="28"/>
        </w:rPr>
        <w:t>заорал</w:t>
      </w:r>
      <w:proofErr w:type="gramEnd"/>
      <w:r w:rsidRPr="00F752CA">
        <w:rPr>
          <w:szCs w:val="28"/>
        </w:rPr>
        <w:t xml:space="preserve"> Ежу в ухо:</w:t>
      </w:r>
    </w:p>
    <w:p w:rsidR="00F752CA" w:rsidRPr="00F752CA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 xml:space="preserve">— Эй, </w:t>
      </w:r>
      <w:proofErr w:type="spellStart"/>
      <w:r w:rsidRPr="00F752CA">
        <w:rPr>
          <w:szCs w:val="28"/>
        </w:rPr>
        <w:t>Колючкин</w:t>
      </w:r>
      <w:proofErr w:type="spellEnd"/>
      <w:r w:rsidRPr="00F752CA">
        <w:rPr>
          <w:szCs w:val="28"/>
        </w:rPr>
        <w:t>, уснул уже? Важный к тебе вопрос</w:t>
      </w:r>
      <w:r w:rsidR="0077548A">
        <w:rPr>
          <w:szCs w:val="28"/>
        </w:rPr>
        <w:t xml:space="preserve"> </w:t>
      </w:r>
      <w:r w:rsidRPr="00F752CA">
        <w:rPr>
          <w:szCs w:val="28"/>
        </w:rPr>
        <w:t>—</w:t>
      </w:r>
      <w:r w:rsidR="0077548A">
        <w:rPr>
          <w:szCs w:val="28"/>
        </w:rPr>
        <w:t xml:space="preserve"> </w:t>
      </w:r>
      <w:r w:rsidRPr="00F752CA">
        <w:rPr>
          <w:szCs w:val="28"/>
        </w:rPr>
        <w:t>как ты ухитряешься всю зиму на иголках проспать?</w:t>
      </w:r>
    </w:p>
    <w:p w:rsidR="00F752CA" w:rsidRPr="00F752CA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 xml:space="preserve">— </w:t>
      </w:r>
      <w:proofErr w:type="gramStart"/>
      <w:r w:rsidRPr="00F752CA">
        <w:rPr>
          <w:szCs w:val="28"/>
        </w:rPr>
        <w:t>Пустомеля</w:t>
      </w:r>
      <w:proofErr w:type="gramEnd"/>
      <w:r w:rsidRPr="00F752CA">
        <w:rPr>
          <w:szCs w:val="28"/>
        </w:rPr>
        <w:t xml:space="preserve"> ты!</w:t>
      </w:r>
    </w:p>
    <w:p w:rsidR="00F752CA" w:rsidRPr="00F752CA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 xml:space="preserve">— Хи, </w:t>
      </w:r>
      <w:proofErr w:type="gramStart"/>
      <w:r w:rsidRPr="00F752CA">
        <w:rPr>
          <w:szCs w:val="28"/>
        </w:rPr>
        <w:t>хи! — не</w:t>
      </w:r>
      <w:proofErr w:type="gramEnd"/>
      <w:r w:rsidRPr="00F752CA">
        <w:rPr>
          <w:szCs w:val="28"/>
        </w:rPr>
        <w:t xml:space="preserve"> унимается Крапивник. — Не забудь перед сном колючки пересчитать, а то, говорят, они у ежей не считаны!</w:t>
      </w:r>
    </w:p>
    <w:p w:rsidR="00F752CA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>И дальше по лесу. Видит — берлога, а в берлоге Медведь ворочается. Не уснул ещё.</w:t>
      </w:r>
    </w:p>
    <w:p w:rsidR="00F752CA" w:rsidRPr="00F752CA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>— Эй, Топтыгин, спросить хочу!</w:t>
      </w:r>
    </w:p>
    <w:p w:rsidR="00F752CA" w:rsidRPr="00F752CA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 xml:space="preserve">— </w:t>
      </w:r>
      <w:proofErr w:type="spellStart"/>
      <w:r w:rsidRPr="00F752CA">
        <w:rPr>
          <w:szCs w:val="28"/>
        </w:rPr>
        <w:t>Охо</w:t>
      </w:r>
      <w:proofErr w:type="spellEnd"/>
      <w:r w:rsidRPr="00F752CA">
        <w:rPr>
          <w:szCs w:val="28"/>
        </w:rPr>
        <w:t>-хо! — вздыхает Медведь. — Чего тебе?</w:t>
      </w:r>
    </w:p>
    <w:p w:rsidR="00F752CA" w:rsidRPr="00F752CA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>— Не забыл ли лапы помыть, когда в берлогу ложился?</w:t>
      </w:r>
    </w:p>
    <w:p w:rsidR="00F752CA" w:rsidRPr="00F752CA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 xml:space="preserve">— Вот крапивное семя! </w:t>
      </w:r>
      <w:proofErr w:type="spellStart"/>
      <w:r w:rsidRPr="00F752CA">
        <w:rPr>
          <w:szCs w:val="28"/>
        </w:rPr>
        <w:t>Охо</w:t>
      </w:r>
      <w:proofErr w:type="spellEnd"/>
      <w:r w:rsidRPr="00F752CA">
        <w:rPr>
          <w:szCs w:val="28"/>
        </w:rPr>
        <w:t>-хо...</w:t>
      </w:r>
    </w:p>
    <w:p w:rsidR="00F752CA" w:rsidRPr="00F752CA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>— Хи, хи! О тебе Медведь, забочусь, тебе ведь лапы зимой сосать. А то говорят, что Медведь век не моется!</w:t>
      </w:r>
    </w:p>
    <w:p w:rsidR="00F752CA" w:rsidRPr="002D23D1" w:rsidRDefault="00F752CA" w:rsidP="00F752CA">
      <w:pPr>
        <w:spacing w:after="0" w:line="240" w:lineRule="auto"/>
        <w:ind w:firstLine="709"/>
        <w:jc w:val="both"/>
        <w:rPr>
          <w:szCs w:val="28"/>
        </w:rPr>
      </w:pPr>
      <w:r w:rsidRPr="00F752CA">
        <w:rPr>
          <w:szCs w:val="28"/>
        </w:rPr>
        <w:t xml:space="preserve">И дальше: с куста на куст, с </w:t>
      </w:r>
      <w:proofErr w:type="spellStart"/>
      <w:r w:rsidRPr="00F752CA">
        <w:rPr>
          <w:szCs w:val="28"/>
        </w:rPr>
        <w:t>валежины</w:t>
      </w:r>
      <w:proofErr w:type="spellEnd"/>
      <w:r w:rsidRPr="00F752CA">
        <w:rPr>
          <w:szCs w:val="28"/>
        </w:rPr>
        <w:t xml:space="preserve"> на </w:t>
      </w:r>
      <w:proofErr w:type="spellStart"/>
      <w:r w:rsidRPr="00F752CA">
        <w:rPr>
          <w:szCs w:val="28"/>
        </w:rPr>
        <w:t>валежину</w:t>
      </w:r>
      <w:proofErr w:type="spellEnd"/>
      <w:r w:rsidRPr="00F752CA">
        <w:rPr>
          <w:szCs w:val="28"/>
        </w:rPr>
        <w:t>. Всех увидит, никого не пропустит, каждого заденет. Но на него сейчас не очень-то сердятся: на весь лес только его звонкий голосок и остался. Один он только о лете и напоминает.</w:t>
      </w:r>
    </w:p>
    <w:sectPr w:rsidR="00F752CA" w:rsidRPr="002D23D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7F" w:rsidRDefault="00D9087F" w:rsidP="00BB305B">
      <w:pPr>
        <w:spacing w:after="0" w:line="240" w:lineRule="auto"/>
      </w:pPr>
      <w:r>
        <w:separator/>
      </w:r>
    </w:p>
  </w:endnote>
  <w:endnote w:type="continuationSeparator" w:id="0">
    <w:p w:rsidR="00D9087F" w:rsidRDefault="00D9087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8B961E" wp14:editId="600AC18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52C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52C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AF66EF" wp14:editId="3F0CA13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7C2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7C2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16BE8" wp14:editId="7FE5949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548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548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7F" w:rsidRDefault="00D9087F" w:rsidP="00BB305B">
      <w:pPr>
        <w:spacing w:after="0" w:line="240" w:lineRule="auto"/>
      </w:pPr>
      <w:r>
        <w:separator/>
      </w:r>
    </w:p>
  </w:footnote>
  <w:footnote w:type="continuationSeparator" w:id="0">
    <w:p w:rsidR="00D9087F" w:rsidRDefault="00D9087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83F32"/>
    <w:rsid w:val="000A314A"/>
    <w:rsid w:val="000E36F6"/>
    <w:rsid w:val="00113222"/>
    <w:rsid w:val="0015338B"/>
    <w:rsid w:val="00163642"/>
    <w:rsid w:val="0017776C"/>
    <w:rsid w:val="001B3739"/>
    <w:rsid w:val="001B7733"/>
    <w:rsid w:val="001D2631"/>
    <w:rsid w:val="00206191"/>
    <w:rsid w:val="00226794"/>
    <w:rsid w:val="00245A83"/>
    <w:rsid w:val="00261800"/>
    <w:rsid w:val="002623E2"/>
    <w:rsid w:val="002859A8"/>
    <w:rsid w:val="002C6C7A"/>
    <w:rsid w:val="002D23D1"/>
    <w:rsid w:val="00303CAC"/>
    <w:rsid w:val="00305EAC"/>
    <w:rsid w:val="00310E12"/>
    <w:rsid w:val="0032469B"/>
    <w:rsid w:val="00353E42"/>
    <w:rsid w:val="0039181F"/>
    <w:rsid w:val="0040592E"/>
    <w:rsid w:val="00430ABA"/>
    <w:rsid w:val="00460454"/>
    <w:rsid w:val="004B37C8"/>
    <w:rsid w:val="004C7C2E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575EC"/>
    <w:rsid w:val="006C1F9A"/>
    <w:rsid w:val="006D09AE"/>
    <w:rsid w:val="006D2082"/>
    <w:rsid w:val="006E3599"/>
    <w:rsid w:val="007071B3"/>
    <w:rsid w:val="0077548A"/>
    <w:rsid w:val="007A4F19"/>
    <w:rsid w:val="007B6094"/>
    <w:rsid w:val="007C1B30"/>
    <w:rsid w:val="007F06E6"/>
    <w:rsid w:val="007F47C6"/>
    <w:rsid w:val="00815D70"/>
    <w:rsid w:val="00816084"/>
    <w:rsid w:val="00845782"/>
    <w:rsid w:val="00854F6C"/>
    <w:rsid w:val="008D6EAD"/>
    <w:rsid w:val="008F0F59"/>
    <w:rsid w:val="008F1E2A"/>
    <w:rsid w:val="008F7565"/>
    <w:rsid w:val="00914D07"/>
    <w:rsid w:val="00917CA9"/>
    <w:rsid w:val="00926791"/>
    <w:rsid w:val="0093322C"/>
    <w:rsid w:val="0096164A"/>
    <w:rsid w:val="00A1342E"/>
    <w:rsid w:val="00A867C2"/>
    <w:rsid w:val="00AC34DB"/>
    <w:rsid w:val="00AE0016"/>
    <w:rsid w:val="00B07F42"/>
    <w:rsid w:val="00B369B1"/>
    <w:rsid w:val="00B73324"/>
    <w:rsid w:val="00BB305B"/>
    <w:rsid w:val="00BC4972"/>
    <w:rsid w:val="00BF3769"/>
    <w:rsid w:val="00C1441D"/>
    <w:rsid w:val="00C64B68"/>
    <w:rsid w:val="00C65E12"/>
    <w:rsid w:val="00C73627"/>
    <w:rsid w:val="00C80B62"/>
    <w:rsid w:val="00C85151"/>
    <w:rsid w:val="00C9220F"/>
    <w:rsid w:val="00D25925"/>
    <w:rsid w:val="00D25C5F"/>
    <w:rsid w:val="00D3245F"/>
    <w:rsid w:val="00D53562"/>
    <w:rsid w:val="00D7450E"/>
    <w:rsid w:val="00D9087F"/>
    <w:rsid w:val="00DA4E89"/>
    <w:rsid w:val="00E528A8"/>
    <w:rsid w:val="00E60312"/>
    <w:rsid w:val="00E75545"/>
    <w:rsid w:val="00EA41E5"/>
    <w:rsid w:val="00EA7E1D"/>
    <w:rsid w:val="00EE50E6"/>
    <w:rsid w:val="00EE79DD"/>
    <w:rsid w:val="00EF6064"/>
    <w:rsid w:val="00F36D55"/>
    <w:rsid w:val="00F752C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1E51-3E9B-443C-86AE-F9EC0A47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208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Весёлый крапивник</dc:title>
  <dc:creator>Сладков Н.</dc:creator>
  <cp:lastModifiedBy>Олеся</cp:lastModifiedBy>
  <cp:revision>38</cp:revision>
  <dcterms:created xsi:type="dcterms:W3CDTF">2016-07-15T09:44:00Z</dcterms:created>
  <dcterms:modified xsi:type="dcterms:W3CDTF">2018-01-29T08:38:00Z</dcterms:modified>
  <cp:category>Сказки литературные русских писателей</cp:category>
  <dc:language>рус.</dc:language>
</cp:coreProperties>
</file>