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2D23D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Непослушные малыши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Вот и макушка лета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r w:rsidRPr="002D23D1">
        <w:rPr>
          <w:szCs w:val="28"/>
        </w:rPr>
        <w:t>июль. Весенняя суматоха закончилась, осенние хлопоты ещё не начались. В жаркий полдень такая в лесу тишина, что кажется, в нём и</w:t>
      </w:r>
      <w:r>
        <w:rPr>
          <w:szCs w:val="28"/>
        </w:rPr>
        <w:t xml:space="preserve"> </w:t>
      </w:r>
      <w:r w:rsidRPr="002D23D1">
        <w:rPr>
          <w:szCs w:val="28"/>
        </w:rPr>
        <w:t xml:space="preserve">не живёт никто. А если и живёт, то забот не знает. Но так </w:t>
      </w:r>
      <w:proofErr w:type="gramStart"/>
      <w:r w:rsidRPr="002D23D1">
        <w:rPr>
          <w:szCs w:val="28"/>
        </w:rPr>
        <w:t>только</w:t>
      </w:r>
      <w:proofErr w:type="gramEnd"/>
      <w:r w:rsidRPr="002D23D1">
        <w:rPr>
          <w:szCs w:val="28"/>
        </w:rPr>
        <w:t xml:space="preserve"> кажется: лес полон зверей и птиц, а забот у них даже прибавилось.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Сидел Медведь на поляне, пень крошил. Прискакал Заяц и говорит: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Беспорядки, Медведь, в лесу. Малые </w:t>
      </w:r>
      <w:proofErr w:type="gramStart"/>
      <w:r w:rsidRPr="002D23D1">
        <w:rPr>
          <w:szCs w:val="28"/>
        </w:rPr>
        <w:t>старых</w:t>
      </w:r>
      <w:proofErr w:type="gramEnd"/>
      <w:r w:rsidRPr="002D23D1">
        <w:rPr>
          <w:szCs w:val="28"/>
        </w:rPr>
        <w:t xml:space="preserve"> не слушают.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Как так?!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2D23D1">
        <w:rPr>
          <w:szCs w:val="28"/>
        </w:rPr>
        <w:t>рявкнул</w:t>
      </w:r>
      <w:proofErr w:type="gramEnd"/>
      <w:r w:rsidRPr="002D23D1">
        <w:rPr>
          <w:szCs w:val="28"/>
        </w:rPr>
        <w:t xml:space="preserve"> Медведь.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Да уж так! — отвечает Заяц. — Все по-своему норовят. Во все стороны разбегаются.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Ну что ж, Заяц, </w:t>
      </w:r>
      <w:proofErr w:type="gramStart"/>
      <w:r w:rsidRPr="002D23D1">
        <w:rPr>
          <w:szCs w:val="28"/>
        </w:rPr>
        <w:t>пойдём</w:t>
      </w:r>
      <w:proofErr w:type="gramEnd"/>
      <w:r w:rsidRPr="002D23D1">
        <w:rPr>
          <w:szCs w:val="28"/>
        </w:rPr>
        <w:t xml:space="preserve"> поглядим, что к чему.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Пошли Медведь и Заяц по лесам, полям и болотам. Только зашли в лес густой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r w:rsidRPr="002D23D1">
        <w:rPr>
          <w:szCs w:val="28"/>
        </w:rPr>
        <w:t>слышат: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Я от бабушки ушёл, я от дедушки ушёл, я от мамы ушёл, я от папы ушёл!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Это что ещё за колобок объявился? — </w:t>
      </w:r>
      <w:proofErr w:type="gramStart"/>
      <w:r w:rsidRPr="002D23D1">
        <w:rPr>
          <w:szCs w:val="28"/>
        </w:rPr>
        <w:t>рявкнул</w:t>
      </w:r>
      <w:proofErr w:type="gramEnd"/>
      <w:r w:rsidRPr="002D23D1">
        <w:rPr>
          <w:szCs w:val="28"/>
        </w:rPr>
        <w:t xml:space="preserve"> Медведь.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И совсем я не колобок! Я взрослый Бельчонок.</w:t>
      </w:r>
    </w:p>
    <w:p w:rsidR="00303CAC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А почему тогда у тебя хвост куцый? Отвечай, сколько тебе годов?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Не сердись, </w:t>
      </w:r>
      <w:proofErr w:type="gramStart"/>
      <w:r w:rsidRPr="002D23D1">
        <w:rPr>
          <w:szCs w:val="28"/>
        </w:rPr>
        <w:t>дяденька</w:t>
      </w:r>
      <w:proofErr w:type="gramEnd"/>
      <w:r w:rsidRPr="002D23D1">
        <w:rPr>
          <w:szCs w:val="28"/>
        </w:rPr>
        <w:t xml:space="preserve"> Медведь. Годов мне ещё ни одного. И с полгода не наберётся. Да только вы, медведи, живёте шестьдесят лет, а мы, белки, от силы десять. И выходит, что мне, полугодке, на ваш, медвежий счёт — ровно три года! Вспомни-ка, Медведь, себя в три годочка. </w:t>
      </w:r>
      <w:proofErr w:type="gramStart"/>
      <w:r w:rsidRPr="002D23D1">
        <w:rPr>
          <w:szCs w:val="28"/>
        </w:rPr>
        <w:t>Небось</w:t>
      </w:r>
      <w:proofErr w:type="gramEnd"/>
      <w:r w:rsidRPr="002D23D1">
        <w:rPr>
          <w:szCs w:val="28"/>
        </w:rPr>
        <w:t xml:space="preserve"> тоже от медведицы стрекача задал?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</w:t>
      </w:r>
      <w:proofErr w:type="gramStart"/>
      <w:r w:rsidRPr="002D23D1">
        <w:rPr>
          <w:szCs w:val="28"/>
        </w:rPr>
        <w:t>Что</w:t>
      </w:r>
      <w:proofErr w:type="gramEnd"/>
      <w:r w:rsidRPr="002D23D1">
        <w:rPr>
          <w:szCs w:val="28"/>
        </w:rPr>
        <w:t xml:space="preserve"> правда, то правда! — проворчал Медведь. — Год ещё, помню, за младшим братом присматривал, в </w:t>
      </w:r>
      <w:proofErr w:type="gramStart"/>
      <w:r w:rsidRPr="002D23D1">
        <w:rPr>
          <w:szCs w:val="28"/>
        </w:rPr>
        <w:t>пестунах-няньках</w:t>
      </w:r>
      <w:proofErr w:type="gramEnd"/>
      <w:r w:rsidRPr="002D23D1">
        <w:rPr>
          <w:szCs w:val="28"/>
        </w:rPr>
        <w:t xml:space="preserve"> ходил, а потом </w:t>
      </w:r>
      <w:proofErr w:type="spellStart"/>
      <w:r w:rsidRPr="002D23D1">
        <w:rPr>
          <w:szCs w:val="28"/>
        </w:rPr>
        <w:t>сбежа</w:t>
      </w:r>
      <w:proofErr w:type="spellEnd"/>
      <w:r w:rsidRPr="002D23D1">
        <w:rPr>
          <w:szCs w:val="28"/>
        </w:rPr>
        <w:t>-а-ал. Да на радостях, помню, улей разворотил. Ох и покатались же на мне пчёлы тогда — посейчас бока чешутся!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Пошагали Медведь с Зайцем дальше. Вышли на опушку и слышат: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Я, конечно, всех умней. Домик рою меж корней!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Это ещё что за поросёнок в лесу? — взревел Медведь.</w:t>
      </w:r>
    </w:p>
    <w:p w:rsid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Я, уважаемый Медведь, не поросёнок, я почти взрослый самостоятельный Бурундук.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Отвечай, Бурундук, почему от матери убежал?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lastRenderedPageBreak/>
        <w:t xml:space="preserve">— А потому и убежал, что пора! Осень на носу, о норе, о запасах на зиму пора думать. Тебе, Медведь, зимой забот </w:t>
      </w:r>
      <w:proofErr w:type="gramStart"/>
      <w:r w:rsidRPr="002D23D1">
        <w:rPr>
          <w:szCs w:val="28"/>
        </w:rPr>
        <w:t>нету</w:t>
      </w:r>
      <w:proofErr w:type="gramEnd"/>
      <w:r w:rsidRPr="002D23D1">
        <w:rPr>
          <w:szCs w:val="28"/>
        </w:rPr>
        <w:t>: спишь да лапу сосёшь!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</w:t>
      </w:r>
      <w:proofErr w:type="gramStart"/>
      <w:r w:rsidRPr="002D23D1">
        <w:rPr>
          <w:szCs w:val="28"/>
        </w:rPr>
        <w:t>Твоя</w:t>
      </w:r>
      <w:proofErr w:type="gramEnd"/>
      <w:r w:rsidRPr="002D23D1">
        <w:rPr>
          <w:szCs w:val="28"/>
        </w:rPr>
        <w:t xml:space="preserve"> правда! Забот у меня зимой мало,</w:t>
      </w:r>
      <w:r>
        <w:rPr>
          <w:szCs w:val="28"/>
        </w:rPr>
        <w:t xml:space="preserve"> </w:t>
      </w:r>
      <w:r w:rsidRPr="002D23D1">
        <w:rPr>
          <w:szCs w:val="28"/>
        </w:rPr>
        <w:t>— пробурчал Медведь.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r w:rsidRPr="002D23D1">
        <w:rPr>
          <w:szCs w:val="28"/>
        </w:rPr>
        <w:t>Идём, Заяц, дальше.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Пришли Медведь и Заяц на болото, слышат: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Хоть мал, да удал, переплыл канал. Поселился у тёти в болоте.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Слышишь, как </w:t>
      </w:r>
      <w:proofErr w:type="gramStart"/>
      <w:r w:rsidRPr="002D23D1">
        <w:rPr>
          <w:szCs w:val="28"/>
        </w:rPr>
        <w:t>похваляется</w:t>
      </w:r>
      <w:proofErr w:type="gramEnd"/>
      <w:r w:rsidRPr="002D23D1">
        <w:rPr>
          <w:szCs w:val="28"/>
        </w:rPr>
        <w:t>?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r w:rsidRPr="002D23D1">
        <w:rPr>
          <w:szCs w:val="28"/>
        </w:rPr>
        <w:t xml:space="preserve">зашептал Заяц. — Из дома </w:t>
      </w:r>
      <w:proofErr w:type="gramStart"/>
      <w:r w:rsidRPr="002D23D1">
        <w:rPr>
          <w:szCs w:val="28"/>
        </w:rPr>
        <w:t>удрал</w:t>
      </w:r>
      <w:proofErr w:type="gramEnd"/>
      <w:r w:rsidRPr="002D23D1">
        <w:rPr>
          <w:szCs w:val="28"/>
        </w:rPr>
        <w:t xml:space="preserve"> да ещё и песни поёт!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Рыкнул Медведь: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Ты почему из дома </w:t>
      </w:r>
      <w:proofErr w:type="gramStart"/>
      <w:r w:rsidRPr="002D23D1">
        <w:rPr>
          <w:szCs w:val="28"/>
        </w:rPr>
        <w:t>удрал</w:t>
      </w:r>
      <w:proofErr w:type="gramEnd"/>
      <w:r w:rsidRPr="002D23D1">
        <w:rPr>
          <w:szCs w:val="28"/>
        </w:rPr>
        <w:t>, ты почему с матерью не живёшь?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Не рычи, Медведь, </w:t>
      </w:r>
      <w:proofErr w:type="gramStart"/>
      <w:r w:rsidRPr="002D23D1">
        <w:rPr>
          <w:szCs w:val="28"/>
        </w:rPr>
        <w:t>сперва</w:t>
      </w:r>
      <w:proofErr w:type="gramEnd"/>
      <w:r w:rsidRPr="002D23D1">
        <w:rPr>
          <w:szCs w:val="28"/>
        </w:rPr>
        <w:t xml:space="preserve"> узнай, что к чему! Первенец я у мамы: нельзя мне с ней вместе жить.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 Как так нельзя? — не унимается Медведь.</w:t>
      </w:r>
      <w:r>
        <w:rPr>
          <w:szCs w:val="28"/>
        </w:rPr>
        <w:t xml:space="preserve"> </w:t>
      </w:r>
      <w:r w:rsidRPr="002D23D1">
        <w:rPr>
          <w:szCs w:val="28"/>
        </w:rPr>
        <w:t>—</w:t>
      </w:r>
      <w:r>
        <w:rPr>
          <w:szCs w:val="28"/>
        </w:rPr>
        <w:t xml:space="preserve"> </w:t>
      </w:r>
      <w:r w:rsidRPr="002D23D1">
        <w:rPr>
          <w:szCs w:val="28"/>
        </w:rPr>
        <w:t>Первенцы у матерей завсегда любимчики.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—</w:t>
      </w:r>
      <w:r>
        <w:rPr>
          <w:szCs w:val="28"/>
        </w:rPr>
        <w:t xml:space="preserve"> Мама моя — Водяная Крыса, — от</w:t>
      </w:r>
      <w:r w:rsidRPr="002D23D1">
        <w:rPr>
          <w:szCs w:val="28"/>
        </w:rPr>
        <w:t xml:space="preserve">вечает Крысёнок. — За лето три раза крысят приносила. Если всем вместе жить — то ни места, ни еды не хватит. </w:t>
      </w:r>
      <w:proofErr w:type="gramStart"/>
      <w:r w:rsidRPr="002D23D1">
        <w:rPr>
          <w:szCs w:val="28"/>
        </w:rPr>
        <w:t>Хочешь</w:t>
      </w:r>
      <w:proofErr w:type="gramEnd"/>
      <w:r w:rsidRPr="002D23D1">
        <w:rPr>
          <w:szCs w:val="28"/>
        </w:rPr>
        <w:t xml:space="preserve"> не хочешь, а расселяйся. Вот как, Медведушко!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Почесал Медведь загривок, посмотрел на Зайца сердито: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 xml:space="preserve">— Оторвал ты меня, Заяц, </w:t>
      </w:r>
      <w:proofErr w:type="gramStart"/>
      <w:r w:rsidRPr="002D23D1">
        <w:rPr>
          <w:szCs w:val="28"/>
        </w:rPr>
        <w:t>без толку</w:t>
      </w:r>
      <w:proofErr w:type="gramEnd"/>
      <w:r w:rsidRPr="002D23D1">
        <w:rPr>
          <w:szCs w:val="28"/>
        </w:rPr>
        <w:t xml:space="preserve"> от серьёзного дела! Всполошил по-пустому, всё в лесу </w:t>
      </w:r>
      <w:proofErr w:type="gramStart"/>
      <w:r w:rsidRPr="002D23D1">
        <w:rPr>
          <w:szCs w:val="28"/>
        </w:rPr>
        <w:t>ид</w:t>
      </w:r>
      <w:r>
        <w:rPr>
          <w:szCs w:val="28"/>
        </w:rPr>
        <w:t>ё</w:t>
      </w:r>
      <w:bookmarkStart w:id="0" w:name="_GoBack"/>
      <w:bookmarkEnd w:id="0"/>
      <w:r w:rsidRPr="002D23D1">
        <w:rPr>
          <w:szCs w:val="28"/>
        </w:rPr>
        <w:t>т</w:t>
      </w:r>
      <w:proofErr w:type="gramEnd"/>
      <w:r w:rsidRPr="002D23D1">
        <w:rPr>
          <w:szCs w:val="28"/>
        </w:rPr>
        <w:t xml:space="preserve"> как тому и положено: старые старятся, молодые   растут.</w:t>
      </w:r>
    </w:p>
    <w:p w:rsidR="002D23D1" w:rsidRPr="002D23D1" w:rsidRDefault="002D23D1" w:rsidP="002D23D1">
      <w:pPr>
        <w:spacing w:after="0" w:line="240" w:lineRule="auto"/>
        <w:ind w:firstLine="709"/>
        <w:jc w:val="both"/>
        <w:rPr>
          <w:szCs w:val="28"/>
        </w:rPr>
      </w:pPr>
      <w:r w:rsidRPr="002D23D1">
        <w:rPr>
          <w:szCs w:val="28"/>
        </w:rPr>
        <w:t>И отправился по малину.</w:t>
      </w:r>
    </w:p>
    <w:sectPr w:rsidR="002D23D1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54" w:rsidRDefault="00460454" w:rsidP="00BB305B">
      <w:pPr>
        <w:spacing w:after="0" w:line="240" w:lineRule="auto"/>
      </w:pPr>
      <w:r>
        <w:separator/>
      </w:r>
    </w:p>
  </w:endnote>
  <w:endnote w:type="continuationSeparator" w:id="0">
    <w:p w:rsidR="00460454" w:rsidRDefault="004604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3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3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3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3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3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3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54" w:rsidRDefault="00460454" w:rsidP="00BB305B">
      <w:pPr>
        <w:spacing w:after="0" w:line="240" w:lineRule="auto"/>
      </w:pPr>
      <w:r>
        <w:separator/>
      </w:r>
    </w:p>
  </w:footnote>
  <w:footnote w:type="continuationSeparator" w:id="0">
    <w:p w:rsidR="00460454" w:rsidRDefault="004604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9181F"/>
    <w:rsid w:val="0040592E"/>
    <w:rsid w:val="00430ABA"/>
    <w:rsid w:val="00460454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B368-5437-4CAC-99F5-6AF6432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190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Непослушные малыши</dc:title>
  <dc:creator>Сладков Н.</dc:creator>
  <cp:lastModifiedBy>Олеся</cp:lastModifiedBy>
  <cp:revision>34</cp:revision>
  <dcterms:created xsi:type="dcterms:W3CDTF">2016-07-15T09:44:00Z</dcterms:created>
  <dcterms:modified xsi:type="dcterms:W3CDTF">2018-01-29T07:57:00Z</dcterms:modified>
  <cp:category>Сказки литературные русских писателей</cp:category>
  <dc:language>рус.</dc:language>
</cp:coreProperties>
</file>