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99" w:rsidRPr="00016099" w:rsidRDefault="00016099" w:rsidP="00016099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85D94">
        <w:rPr>
          <w:rFonts w:eastAsia="Times New Roman"/>
          <w:lang w:eastAsia="ru-RU"/>
        </w:rPr>
        <w:t>Надувала ко</w:t>
      </w:r>
      <w:bookmarkStart w:id="0" w:name="_GoBack"/>
      <w:bookmarkEnd w:id="0"/>
      <w:r w:rsidRPr="00585D94">
        <w:rPr>
          <w:rFonts w:eastAsia="Times New Roman"/>
          <w:lang w:eastAsia="ru-RU"/>
        </w:rPr>
        <w:t>шка шар</w:t>
      </w:r>
      <w:r w:rsidRPr="00585D94">
        <w:rPr>
          <w:rFonts w:eastAsia="Times New Roman"/>
          <w:lang w:eastAsia="ru-RU"/>
        </w:rPr>
        <w:br/>
      </w:r>
      <w:r w:rsidRPr="00016099">
        <w:rPr>
          <w:rFonts w:eastAsia="Times New Roman"/>
          <w:b w:val="0"/>
          <w:i/>
          <w:sz w:val="20"/>
          <w:szCs w:val="24"/>
          <w:lang w:eastAsia="ru-RU"/>
        </w:rPr>
        <w:t>Нина Пикулева</w:t>
      </w:r>
    </w:p>
    <w:p w:rsidR="00016099" w:rsidRPr="00585D94" w:rsidRDefault="00016099" w:rsidP="00016099">
      <w:pPr>
        <w:spacing w:after="0" w:line="240" w:lineRule="auto"/>
        <w:jc w:val="both"/>
        <w:rPr>
          <w:rFonts w:eastAsia="Times New Roman" w:cs="Arial"/>
          <w:szCs w:val="32"/>
        </w:rPr>
      </w:pPr>
    </w:p>
    <w:p w:rsidR="00016099" w:rsidRPr="00585D94" w:rsidRDefault="00016099" w:rsidP="00016099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Надувала кошка шар,</w:t>
      </w:r>
    </w:p>
    <w:p w:rsidR="00016099" w:rsidRPr="00585D94" w:rsidRDefault="00016099" w:rsidP="00016099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А котёнок ей мешал:</w:t>
      </w:r>
    </w:p>
    <w:p w:rsidR="00016099" w:rsidRPr="00585D94" w:rsidRDefault="00016099" w:rsidP="00016099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Подошёл и лапкой — топ!</w:t>
      </w:r>
    </w:p>
    <w:p w:rsidR="00016099" w:rsidRPr="00585D94" w:rsidRDefault="00016099" w:rsidP="00016099">
      <w:pPr>
        <w:spacing w:after="0" w:line="240" w:lineRule="auto"/>
        <w:ind w:left="2832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А у Кошки шарик — ЛОП!!!</w:t>
      </w:r>
    </w:p>
    <w:sectPr w:rsidR="00016099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E0" w:rsidRDefault="004471E0" w:rsidP="00BB305B">
      <w:pPr>
        <w:spacing w:after="0" w:line="240" w:lineRule="auto"/>
      </w:pPr>
      <w:r>
        <w:separator/>
      </w:r>
    </w:p>
  </w:endnote>
  <w:endnote w:type="continuationSeparator" w:id="0">
    <w:p w:rsidR="004471E0" w:rsidRDefault="004471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09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09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09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09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E0" w:rsidRDefault="004471E0" w:rsidP="00BB305B">
      <w:pPr>
        <w:spacing w:after="0" w:line="240" w:lineRule="auto"/>
      </w:pPr>
      <w:r>
        <w:separator/>
      </w:r>
    </w:p>
  </w:footnote>
  <w:footnote w:type="continuationSeparator" w:id="0">
    <w:p w:rsidR="004471E0" w:rsidRDefault="004471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99"/>
    <w:rsid w:val="00016099"/>
    <w:rsid w:val="0015338B"/>
    <w:rsid w:val="001B3739"/>
    <w:rsid w:val="001B7733"/>
    <w:rsid w:val="00226794"/>
    <w:rsid w:val="00310E12"/>
    <w:rsid w:val="0039181F"/>
    <w:rsid w:val="0040592E"/>
    <w:rsid w:val="004471E0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3E4C-82EC-47C2-933D-6A518D5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Надувала кошка шар</dc:title>
  <dc:creator>Пикулева Н.</dc:creator>
  <cp:lastModifiedBy>Олеся</cp:lastModifiedBy>
  <cp:revision>1</cp:revision>
  <dcterms:created xsi:type="dcterms:W3CDTF">2016-03-22T06:30:00Z</dcterms:created>
  <dcterms:modified xsi:type="dcterms:W3CDTF">2016-03-22T06:31:00Z</dcterms:modified>
  <cp:category>Произведения поэтов русских</cp:category>
  <dc:language>рус.</dc:language>
</cp:coreProperties>
</file>