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9B" w:rsidRPr="007C2CB7" w:rsidRDefault="00A6599B" w:rsidP="00A6599B">
      <w:pPr>
        <w:pStyle w:val="11"/>
        <w:outlineLvl w:val="1"/>
        <w:rPr>
          <w:b w:val="0"/>
          <w:i/>
          <w:sz w:val="20"/>
          <w:szCs w:val="20"/>
        </w:rPr>
      </w:pPr>
      <w:r>
        <w:t>Кот, который умел петь</w:t>
      </w:r>
      <w:r>
        <w:br/>
      </w:r>
      <w:r w:rsidRPr="007C2CB7">
        <w:rPr>
          <w:b w:val="0"/>
          <w:i/>
          <w:sz w:val="20"/>
          <w:szCs w:val="20"/>
        </w:rPr>
        <w:t>Л</w:t>
      </w:r>
      <w:r w:rsidR="006749A8">
        <w:rPr>
          <w:b w:val="0"/>
          <w:i/>
          <w:sz w:val="20"/>
          <w:szCs w:val="20"/>
        </w:rPr>
        <w:t>юдмила</w:t>
      </w:r>
      <w:r w:rsidRPr="007C2CB7">
        <w:rPr>
          <w:b w:val="0"/>
          <w:i/>
          <w:sz w:val="20"/>
          <w:szCs w:val="20"/>
        </w:rPr>
        <w:t xml:space="preserve"> Петрушевская</w:t>
      </w:r>
    </w:p>
    <w:p w:rsidR="00A6599B" w:rsidRPr="007C2CB7" w:rsidRDefault="00A6599B" w:rsidP="00A6599B">
      <w:pPr>
        <w:spacing w:after="0" w:line="240" w:lineRule="auto"/>
        <w:jc w:val="both"/>
        <w:rPr>
          <w:szCs w:val="28"/>
        </w:rPr>
      </w:pP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Жил-был Кот, который умел петь и пел вечерами для своей знакомой кошки.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Но его знакомая кошка не обращала на него никакого внимания и не выходила гулять, а целыми вечерами сидела и смотрела телевизор.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Тогда кот решил сам спеть по телевизору. Он </w:t>
      </w:r>
      <w:r w:rsidR="006749A8" w:rsidRPr="007C2CB7">
        <w:rPr>
          <w:szCs w:val="28"/>
        </w:rPr>
        <w:t>пришёл</w:t>
      </w:r>
      <w:r w:rsidRPr="007C2CB7">
        <w:rPr>
          <w:szCs w:val="28"/>
        </w:rPr>
        <w:t xml:space="preserve"> на телевидение петь, но ему там сказали: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Мы с хвостами не </w:t>
      </w:r>
      <w:r w:rsidR="006749A8" w:rsidRPr="007C2CB7">
        <w:rPr>
          <w:szCs w:val="28"/>
        </w:rPr>
        <w:t>берём</w:t>
      </w:r>
      <w:r w:rsidRPr="007C2CB7">
        <w:rPr>
          <w:szCs w:val="28"/>
        </w:rPr>
        <w:t xml:space="preserve">.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Кот сказал: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Это пара пустяков.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Он </w:t>
      </w:r>
      <w:r w:rsidR="006749A8" w:rsidRPr="007C2CB7">
        <w:rPr>
          <w:szCs w:val="28"/>
        </w:rPr>
        <w:t>зашёл</w:t>
      </w:r>
      <w:r w:rsidRPr="007C2CB7">
        <w:rPr>
          <w:szCs w:val="28"/>
        </w:rPr>
        <w:t xml:space="preserve"> за угол, подвязал хвост к поясу и снова </w:t>
      </w:r>
      <w:r w:rsidR="006749A8" w:rsidRPr="007C2CB7">
        <w:rPr>
          <w:szCs w:val="28"/>
        </w:rPr>
        <w:t>пришёл</w:t>
      </w:r>
      <w:r w:rsidRPr="007C2CB7">
        <w:rPr>
          <w:szCs w:val="28"/>
        </w:rPr>
        <w:t xml:space="preserve"> на телевидение.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Но там ему опять сказали: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7C2CB7">
        <w:rPr>
          <w:szCs w:val="28"/>
        </w:rPr>
        <w:t>С какой стати</w:t>
      </w:r>
      <w:proofErr w:type="gramEnd"/>
      <w:r w:rsidRPr="007C2CB7">
        <w:rPr>
          <w:szCs w:val="28"/>
        </w:rPr>
        <w:t xml:space="preserve"> у вас лицо полосатое? На экране это будет выглядеть странно </w:t>
      </w:r>
      <w:r w:rsidR="006749A8">
        <w:rPr>
          <w:szCs w:val="28"/>
        </w:rPr>
        <w:t xml:space="preserve">— </w:t>
      </w:r>
      <w:r w:rsidRPr="007C2CB7">
        <w:rPr>
          <w:szCs w:val="28"/>
        </w:rPr>
        <w:t xml:space="preserve">все подумают, что это у них телевизоры испортились.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Кот сказал: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Это пара пустяков.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он снова </w:t>
      </w:r>
      <w:r w:rsidR="006749A8" w:rsidRPr="007C2CB7">
        <w:rPr>
          <w:szCs w:val="28"/>
        </w:rPr>
        <w:t>зашёл</w:t>
      </w:r>
      <w:r w:rsidRPr="007C2CB7">
        <w:rPr>
          <w:szCs w:val="28"/>
        </w:rPr>
        <w:t xml:space="preserve"> за угол, </w:t>
      </w:r>
      <w:r w:rsidR="006749A8" w:rsidRPr="007C2CB7">
        <w:rPr>
          <w:szCs w:val="28"/>
        </w:rPr>
        <w:t>потёрся</w:t>
      </w:r>
      <w:r w:rsidRPr="007C2CB7">
        <w:rPr>
          <w:szCs w:val="28"/>
        </w:rPr>
        <w:t xml:space="preserve"> о белую стену и стал белый, как стена.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Но на телевидении ему опять сказали: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Что это </w:t>
      </w:r>
      <w:r w:rsidR="006749A8" w:rsidRPr="007C2CB7">
        <w:rPr>
          <w:szCs w:val="28"/>
        </w:rPr>
        <w:t>ещё</w:t>
      </w:r>
      <w:r w:rsidRPr="007C2CB7">
        <w:rPr>
          <w:szCs w:val="28"/>
        </w:rPr>
        <w:t xml:space="preserve"> за меховые варежки у вас?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Тогда кот разозлился и сказал: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Меховые варежки? А вот это вы видели?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высунул свои длинные острые когти. Ему сказали: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Ну, знаете что, с такими ногтями мы вообще на телевидение петь не </w:t>
      </w:r>
      <w:r w:rsidR="006749A8" w:rsidRPr="007C2CB7">
        <w:rPr>
          <w:szCs w:val="28"/>
        </w:rPr>
        <w:t>берём</w:t>
      </w:r>
      <w:r w:rsidRPr="007C2CB7">
        <w:rPr>
          <w:szCs w:val="28"/>
        </w:rPr>
        <w:t xml:space="preserve">. Всего вам хорошего!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Кот тогда сказал: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749A8">
        <w:rPr>
          <w:szCs w:val="28"/>
        </w:rPr>
        <w:t>А я вам всё</w:t>
      </w:r>
      <w:r w:rsidRPr="007C2CB7">
        <w:rPr>
          <w:szCs w:val="28"/>
        </w:rPr>
        <w:t xml:space="preserve"> ваше телевидение тогда испорчу!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Он залез на телевизионную вышку и стал оттуда кричать: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Мяу! </w:t>
      </w:r>
      <w:proofErr w:type="spellStart"/>
      <w:r w:rsidRPr="007C2CB7">
        <w:rPr>
          <w:szCs w:val="28"/>
        </w:rPr>
        <w:t>Мрряу</w:t>
      </w:r>
      <w:proofErr w:type="spellEnd"/>
      <w:r w:rsidRPr="007C2CB7">
        <w:rPr>
          <w:szCs w:val="28"/>
        </w:rPr>
        <w:t xml:space="preserve">! </w:t>
      </w:r>
      <w:proofErr w:type="spellStart"/>
      <w:r w:rsidRPr="007C2CB7">
        <w:rPr>
          <w:szCs w:val="28"/>
        </w:rPr>
        <w:t>Фрряу</w:t>
      </w:r>
      <w:proofErr w:type="spellEnd"/>
      <w:r w:rsidRPr="007C2CB7">
        <w:rPr>
          <w:szCs w:val="28"/>
        </w:rPr>
        <w:t xml:space="preserve">! </w:t>
      </w:r>
      <w:proofErr w:type="spellStart"/>
      <w:r w:rsidRPr="007C2CB7">
        <w:rPr>
          <w:szCs w:val="28"/>
        </w:rPr>
        <w:t>Пш-пш</w:t>
      </w:r>
      <w:proofErr w:type="spellEnd"/>
      <w:r w:rsidRPr="007C2CB7">
        <w:rPr>
          <w:szCs w:val="28"/>
        </w:rPr>
        <w:t xml:space="preserve">! Ку-ку! До-ре-мифа-соль!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все передачи телевидения стали путаться. Но зрители терпеливо сидели и смотрели.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>А кот кричал вс</w:t>
      </w:r>
      <w:r w:rsidR="006749A8">
        <w:rPr>
          <w:szCs w:val="28"/>
        </w:rPr>
        <w:t>ё громче, из-за этого всё</w:t>
      </w:r>
      <w:r w:rsidRPr="007C2CB7">
        <w:rPr>
          <w:szCs w:val="28"/>
        </w:rPr>
        <w:t xml:space="preserve"> </w:t>
      </w:r>
      <w:r w:rsidR="006749A8" w:rsidRPr="007C2CB7">
        <w:rPr>
          <w:szCs w:val="28"/>
        </w:rPr>
        <w:t>ещё</w:t>
      </w:r>
      <w:r w:rsidRPr="007C2CB7">
        <w:rPr>
          <w:szCs w:val="28"/>
        </w:rPr>
        <w:t xml:space="preserve"> более перепуталось, и диктора показали вверх ногами.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Но зрители терпеливо сидели и смотрели, только головы перевернули так, чтобы было видно </w:t>
      </w:r>
      <w:r w:rsidR="006749A8" w:rsidRPr="007C2CB7">
        <w:rPr>
          <w:szCs w:val="28"/>
        </w:rPr>
        <w:t>перевёрнутое</w:t>
      </w:r>
      <w:r w:rsidRPr="007C2CB7">
        <w:rPr>
          <w:szCs w:val="28"/>
        </w:rPr>
        <w:t xml:space="preserve"> изображение.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В том числе это сделала и котова знакомая кошка.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lastRenderedPageBreak/>
        <w:t xml:space="preserve">А кот прыгал и бегал по телевизионной вышке, и передачи от этого стали не только </w:t>
      </w:r>
      <w:r w:rsidR="006749A8" w:rsidRPr="007C2CB7">
        <w:rPr>
          <w:szCs w:val="28"/>
        </w:rPr>
        <w:t>перевёрнутые</w:t>
      </w:r>
      <w:r w:rsidRPr="007C2CB7">
        <w:rPr>
          <w:szCs w:val="28"/>
        </w:rPr>
        <w:t xml:space="preserve">, но и перекошенные.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все зрители в ответ перекосились, чтобы удобней было смотреть перекошенное изображение.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котова знакомая кошка тоже вся, бедная, перекосилась.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Но затем кот задел на вышке лапой какое-то хитросплетение, и телевизоры испортились и погасли.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все тогда вышли на улицу гулять.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И знакомая котова кошка тоже вышла погулять со своей перекошенной внешностью. </w:t>
      </w:r>
    </w:p>
    <w:p w:rsidR="00A6599B" w:rsidRDefault="00A6599B" w:rsidP="00FC799C">
      <w:pPr>
        <w:spacing w:after="0" w:line="240" w:lineRule="auto"/>
        <w:ind w:firstLine="709"/>
        <w:jc w:val="both"/>
        <w:rPr>
          <w:szCs w:val="28"/>
        </w:rPr>
      </w:pPr>
      <w:r w:rsidRPr="007C2CB7">
        <w:rPr>
          <w:szCs w:val="28"/>
        </w:rPr>
        <w:t xml:space="preserve">Кот увидел это с высоты, спрыгнул, </w:t>
      </w:r>
      <w:r w:rsidR="006749A8" w:rsidRPr="007C2CB7">
        <w:rPr>
          <w:szCs w:val="28"/>
        </w:rPr>
        <w:t>подошёл</w:t>
      </w:r>
      <w:r w:rsidRPr="007C2CB7">
        <w:rPr>
          <w:szCs w:val="28"/>
        </w:rPr>
        <w:t xml:space="preserve"> к своей знакомой и сказал: </w:t>
      </w:r>
    </w:p>
    <w:p w:rsidR="00A6599B" w:rsidRPr="007C2CB7" w:rsidRDefault="00A6599B" w:rsidP="00FC79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C2CB7">
        <w:rPr>
          <w:szCs w:val="28"/>
        </w:rPr>
        <w:t xml:space="preserve">Гуляете? </w:t>
      </w:r>
    </w:p>
    <w:p w:rsidR="00310E12" w:rsidRDefault="00A6599B" w:rsidP="00FC799C">
      <w:pPr>
        <w:spacing w:after="0" w:line="240" w:lineRule="auto"/>
        <w:ind w:firstLine="709"/>
        <w:jc w:val="both"/>
      </w:pPr>
      <w:r w:rsidRPr="007C2CB7">
        <w:rPr>
          <w:szCs w:val="28"/>
        </w:rPr>
        <w:t xml:space="preserve">И они стали гулять </w:t>
      </w:r>
      <w:r w:rsidR="006749A8" w:rsidRPr="007C2CB7">
        <w:rPr>
          <w:szCs w:val="28"/>
        </w:rPr>
        <w:t>вдвоём</w:t>
      </w:r>
      <w:r w:rsidRPr="007C2CB7">
        <w:rPr>
          <w:szCs w:val="28"/>
        </w:rPr>
        <w:t>, и уж тут-то кот спел ей все песни, какие хотел.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9D" w:rsidRDefault="0034349D" w:rsidP="00BB305B">
      <w:pPr>
        <w:spacing w:after="0" w:line="240" w:lineRule="auto"/>
      </w:pPr>
      <w:r>
        <w:separator/>
      </w:r>
    </w:p>
  </w:endnote>
  <w:endnote w:type="continuationSeparator" w:id="0">
    <w:p w:rsidR="0034349D" w:rsidRDefault="0034349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49A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49A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7A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7A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49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49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9D" w:rsidRDefault="0034349D" w:rsidP="00BB305B">
      <w:pPr>
        <w:spacing w:after="0" w:line="240" w:lineRule="auto"/>
      </w:pPr>
      <w:r>
        <w:separator/>
      </w:r>
    </w:p>
  </w:footnote>
  <w:footnote w:type="continuationSeparator" w:id="0">
    <w:p w:rsidR="0034349D" w:rsidRDefault="0034349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B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4349D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749A8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6599B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65CE"/>
    <w:rsid w:val="00D53562"/>
    <w:rsid w:val="00D7450E"/>
    <w:rsid w:val="00D84F2A"/>
    <w:rsid w:val="00DC7A50"/>
    <w:rsid w:val="00E60312"/>
    <w:rsid w:val="00E75545"/>
    <w:rsid w:val="00EE50E6"/>
    <w:rsid w:val="00EE79DD"/>
    <w:rsid w:val="00EF6064"/>
    <w:rsid w:val="00F12D0D"/>
    <w:rsid w:val="00F36D55"/>
    <w:rsid w:val="00FB1466"/>
    <w:rsid w:val="00FC191F"/>
    <w:rsid w:val="00FC653C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9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99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9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99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C02E-D9EA-4F47-8C8A-1677712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Кот, который умел петь</dc:title>
  <dc:creator>Петрушевская Л.</dc:creator>
  <cp:lastModifiedBy>Олеся</cp:lastModifiedBy>
  <cp:revision>5</cp:revision>
  <dcterms:created xsi:type="dcterms:W3CDTF">2016-07-15T09:39:00Z</dcterms:created>
  <dcterms:modified xsi:type="dcterms:W3CDTF">2016-09-17T10:59:00Z</dcterms:modified>
  <cp:category>Сказки литературные русских писателей</cp:category>
  <dc:language>рус.</dc:language>
</cp:coreProperties>
</file>