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01F28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701F28">
        <w:rPr>
          <w:lang w:val="be-BY"/>
        </w:rPr>
        <w:t>Колькі гусей убачыў Яўсей?</w:t>
      </w:r>
      <w:r w:rsidR="004A64B1" w:rsidRPr="00BB3C01">
        <w:rPr>
          <w:lang w:val="be-BY"/>
        </w:rPr>
        <w:br/>
      </w:r>
      <w:r w:rsidR="00311023">
        <w:rPr>
          <w:b w:val="0"/>
          <w:i/>
          <w:sz w:val="20"/>
          <w:szCs w:val="20"/>
          <w:lang w:val="be-BY"/>
        </w:rPr>
        <w:t>Уладзімір Паўлаў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На Беларусі</w:t>
      </w:r>
    </w:p>
    <w:p w:rsid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Ляцелі гусі.</w:t>
      </w:r>
    </w:p>
    <w:p w:rsid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Малы Яўсей</w:t>
      </w:r>
    </w:p>
    <w:p w:rsid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Убачыў гусей.</w:t>
      </w:r>
    </w:p>
    <w:p w:rsid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I столькі многа,</w:t>
      </w:r>
    </w:p>
    <w:p w:rsidR="00701F28" w:rsidRP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701F28">
        <w:rPr>
          <w:lang w:val="be-BY"/>
        </w:rPr>
        <w:t>Здзвіўся</w:t>
      </w:r>
      <w:proofErr w:type="spellEnd"/>
      <w:r w:rsidRPr="00701F28">
        <w:rPr>
          <w:lang w:val="be-BY"/>
        </w:rPr>
        <w:t xml:space="preserve"> што:</w:t>
      </w:r>
    </w:p>
    <w:p w:rsid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— Ой, гусі, гусі,</w:t>
      </w:r>
    </w:p>
    <w:p w:rsid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Вас, мабыць, сто? —</w:t>
      </w:r>
    </w:p>
    <w:p w:rsidR="00701F28" w:rsidRP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Важак малому</w:t>
      </w:r>
    </w:p>
    <w:p w:rsidR="00701F28" w:rsidRP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Дае адказ:</w:t>
      </w:r>
    </w:p>
    <w:p w:rsid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— Правільна злічыш</w:t>
      </w:r>
    </w:p>
    <w:p w:rsidR="00701F28" w:rsidRP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Усіх ты нас,</w:t>
      </w:r>
    </w:p>
    <w:p w:rsid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Калі дадасі</w:t>
      </w:r>
    </w:p>
    <w:p w:rsid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Да столькі</w:t>
      </w:r>
    </w:p>
    <w:p w:rsid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Яшчэ столькі,</w:t>
      </w:r>
    </w:p>
    <w:p w:rsid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Паўстолькі,</w:t>
      </w:r>
    </w:p>
    <w:p w:rsid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Чвэртку столькі</w:t>
      </w:r>
    </w:p>
    <w:p w:rsid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Ды разам з намі</w:t>
      </w:r>
    </w:p>
    <w:p w:rsid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Сам паляціш.</w:t>
      </w:r>
    </w:p>
    <w:p w:rsid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Тады і будзе</w:t>
      </w:r>
    </w:p>
    <w:p w:rsid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Што-нішто,</w:t>
      </w:r>
    </w:p>
    <w:p w:rsidR="00701F28" w:rsidRP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А роўна — сто!</w:t>
      </w:r>
    </w:p>
    <w:p w:rsid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</w:p>
    <w:p w:rsidR="00701F28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r w:rsidRPr="00701F28">
        <w:rPr>
          <w:lang w:val="be-BY"/>
        </w:rPr>
        <w:t>Колькі гусей</w:t>
      </w:r>
    </w:p>
    <w:p w:rsidR="006269E9" w:rsidRPr="00BB3C01" w:rsidRDefault="00701F28" w:rsidP="00701F28">
      <w:pPr>
        <w:spacing w:after="0" w:line="240" w:lineRule="auto"/>
        <w:ind w:left="2268" w:firstLine="567"/>
        <w:jc w:val="both"/>
        <w:rPr>
          <w:lang w:val="be-BY"/>
        </w:rPr>
      </w:pPr>
      <w:bookmarkStart w:id="0" w:name="_GoBack"/>
      <w:bookmarkEnd w:id="0"/>
      <w:r w:rsidRPr="00701F28">
        <w:rPr>
          <w:lang w:val="be-BY"/>
        </w:rPr>
        <w:t>Убачыў Яўсей?</w:t>
      </w:r>
    </w:p>
    <w:sectPr w:rsidR="006269E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27" w:rsidRDefault="007A5027" w:rsidP="00BB305B">
      <w:pPr>
        <w:spacing w:after="0" w:line="240" w:lineRule="auto"/>
      </w:pPr>
      <w:r>
        <w:separator/>
      </w:r>
    </w:p>
  </w:endnote>
  <w:endnote w:type="continuationSeparator" w:id="0">
    <w:p w:rsidR="007A5027" w:rsidRDefault="007A502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01F2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01F2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27" w:rsidRDefault="007A5027" w:rsidP="00BB305B">
      <w:pPr>
        <w:spacing w:after="0" w:line="240" w:lineRule="auto"/>
      </w:pPr>
      <w:r>
        <w:separator/>
      </w:r>
    </w:p>
  </w:footnote>
  <w:footnote w:type="continuationSeparator" w:id="0">
    <w:p w:rsidR="007A5027" w:rsidRDefault="007A502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15338B"/>
    <w:rsid w:val="001B3739"/>
    <w:rsid w:val="001B7733"/>
    <w:rsid w:val="00226794"/>
    <w:rsid w:val="00310E12"/>
    <w:rsid w:val="00311023"/>
    <w:rsid w:val="0039181F"/>
    <w:rsid w:val="0040592E"/>
    <w:rsid w:val="00440CCE"/>
    <w:rsid w:val="004A64B1"/>
    <w:rsid w:val="004D2836"/>
    <w:rsid w:val="005028F6"/>
    <w:rsid w:val="00536688"/>
    <w:rsid w:val="005A657C"/>
    <w:rsid w:val="005B3CE5"/>
    <w:rsid w:val="005E1FDA"/>
    <w:rsid w:val="005E3F33"/>
    <w:rsid w:val="005F3A80"/>
    <w:rsid w:val="00614A41"/>
    <w:rsid w:val="006269E9"/>
    <w:rsid w:val="00665B24"/>
    <w:rsid w:val="006768E9"/>
    <w:rsid w:val="006C1F9A"/>
    <w:rsid w:val="00701F28"/>
    <w:rsid w:val="00732396"/>
    <w:rsid w:val="007A5027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D12636"/>
    <w:rsid w:val="00DA02CD"/>
    <w:rsid w:val="00DA1D5E"/>
    <w:rsid w:val="00DF2F0F"/>
    <w:rsid w:val="00E0541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B7DB-BC38-45E5-8B21-D3EC852D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Колькі гусей убачыў Яўсей?</dc:title>
  <dc:creator>Паўлаў У.</dc:creator>
  <cp:lastModifiedBy>Олеся</cp:lastModifiedBy>
  <cp:revision>20</cp:revision>
  <dcterms:created xsi:type="dcterms:W3CDTF">2016-03-09T07:54:00Z</dcterms:created>
  <dcterms:modified xsi:type="dcterms:W3CDTF">2018-04-27T09:54:00Z</dcterms:modified>
  <cp:category>Произведения поэтов белорусских</cp:category>
  <dc:language>бел.</dc:language>
</cp:coreProperties>
</file>