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45CB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45CB5">
        <w:rPr>
          <w:lang w:val="be-BY"/>
        </w:rPr>
        <w:t>Брат у армію ідзе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Ці-ці-ці, дзе-дзе-дзе —</w:t>
      </w:r>
    </w:p>
    <w:p w:rsidR="00245CB5" w:rsidRP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Брат у армію ідзе.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Барані спакой і мір,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Стой на варце стражам.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Пра цябе хай камандзір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«Малайчына»</w:t>
      </w:r>
      <w:r>
        <w:rPr>
          <w:lang w:val="be-BY"/>
        </w:rPr>
        <w:t xml:space="preserve"> скажа.</w:t>
      </w:r>
    </w:p>
    <w:p w:rsidR="00245CB5" w:rsidRP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У мішэні пападзі.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Адчакань паходку.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Як адслужыш, прывязі</w:t>
      </w:r>
    </w:p>
    <w:p w:rsidR="00245CB5" w:rsidRP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>Мне сваю пілотку.</w:t>
      </w: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</w:p>
    <w:p w:rsidR="00245CB5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r w:rsidRPr="00245CB5">
        <w:rPr>
          <w:lang w:val="be-BY"/>
        </w:rPr>
        <w:t xml:space="preserve">Ці-ці-ці, </w:t>
      </w:r>
      <w:proofErr w:type="spellStart"/>
      <w:r w:rsidRPr="00245CB5">
        <w:rPr>
          <w:lang w:val="be-BY"/>
        </w:rPr>
        <w:t>жы-жы-жы</w:t>
      </w:r>
      <w:proofErr w:type="spellEnd"/>
      <w:r w:rsidRPr="00245CB5">
        <w:rPr>
          <w:lang w:val="be-BY"/>
        </w:rPr>
        <w:t xml:space="preserve"> —</w:t>
      </w:r>
    </w:p>
    <w:p w:rsidR="006269E9" w:rsidRPr="00BB3C01" w:rsidRDefault="00245CB5" w:rsidP="00245CB5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245CB5">
        <w:rPr>
          <w:lang w:val="be-BY"/>
        </w:rPr>
        <w:t>Добра ў арміі служы!</w:t>
      </w:r>
    </w:p>
    <w:sectPr w:rsidR="006269E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1F" w:rsidRDefault="00E4111F" w:rsidP="00BB305B">
      <w:pPr>
        <w:spacing w:after="0" w:line="240" w:lineRule="auto"/>
      </w:pPr>
      <w:r>
        <w:separator/>
      </w:r>
    </w:p>
  </w:endnote>
  <w:endnote w:type="continuationSeparator" w:id="0">
    <w:p w:rsidR="00E4111F" w:rsidRDefault="00E411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5C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5C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1F" w:rsidRDefault="00E4111F" w:rsidP="00BB305B">
      <w:pPr>
        <w:spacing w:after="0" w:line="240" w:lineRule="auto"/>
      </w:pPr>
      <w:r>
        <w:separator/>
      </w:r>
    </w:p>
  </w:footnote>
  <w:footnote w:type="continuationSeparator" w:id="0">
    <w:p w:rsidR="00E4111F" w:rsidRDefault="00E411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245CB5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A1D5E"/>
    <w:rsid w:val="00DF2F0F"/>
    <w:rsid w:val="00E05415"/>
    <w:rsid w:val="00E4111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3B45-7F54-40C9-94B4-BBAAD5B8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 у армію ідзе</dc:title>
  <dc:creator>Паўлаў У.</dc:creator>
  <cp:lastModifiedBy>Олеся</cp:lastModifiedBy>
  <cp:revision>21</cp:revision>
  <dcterms:created xsi:type="dcterms:W3CDTF">2016-03-09T07:54:00Z</dcterms:created>
  <dcterms:modified xsi:type="dcterms:W3CDTF">2018-04-27T10:01:00Z</dcterms:modified>
  <cp:category>Произведения поэтов белорусских</cp:category>
  <dc:language>бел.</dc:language>
</cp:coreProperties>
</file>