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311DB0" w:rsidP="00732396">
      <w:pPr>
        <w:pStyle w:val="11"/>
        <w:outlineLvl w:val="1"/>
        <w:rPr>
          <w:lang w:val="be-BY"/>
        </w:rPr>
      </w:pPr>
      <w:r>
        <w:rPr>
          <w:lang w:val="be-BY"/>
        </w:rPr>
        <w:t>Загадкі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спіць удзень,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Працуе ўночы.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свішча моцна,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шапоча.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Адчыніць фортку,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Хмары згоніць,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Улетку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Водарам </w:t>
      </w:r>
      <w:proofErr w:type="spellStart"/>
      <w:r w:rsidRPr="00311DB0">
        <w:rPr>
          <w:lang w:val="be-BY"/>
        </w:rPr>
        <w:t>спалоніць</w:t>
      </w:r>
      <w:proofErr w:type="spellEnd"/>
      <w:r w:rsidRPr="00311DB0">
        <w:rPr>
          <w:lang w:val="be-BY"/>
        </w:rPr>
        <w:t>.</w:t>
      </w:r>
    </w:p>
    <w:p w:rsidR="00952031" w:rsidRPr="00311DB0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952031" w:rsidRDefault="00952031" w:rsidP="00952031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 w:rsidRPr="001360D5"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>(Вецер</w:t>
      </w:r>
      <w:r w:rsidRPr="001360D5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За дарогаю на полі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Прыгажун стаіць.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Стройны, сонечны, вясёлы,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Завушніцамі звініць.</w:t>
      </w:r>
    </w:p>
    <w:p w:rsidR="00952031" w:rsidRPr="00311DB0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952031" w:rsidRDefault="00952031" w:rsidP="00952031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>
        <w:rPr>
          <w:rFonts w:eastAsia="Times New Roman" w:cs="Times New Roman"/>
          <w:i/>
          <w:szCs w:val="28"/>
          <w:lang w:val="be-BY"/>
        </w:rPr>
        <w:tab/>
      </w:r>
      <w:r w:rsidR="00311DB0" w:rsidRPr="00952031">
        <w:rPr>
          <w:rFonts w:eastAsia="Times New Roman" w:cs="Times New Roman"/>
          <w:i/>
          <w:szCs w:val="28"/>
          <w:lang w:val="be-BY"/>
        </w:rPr>
        <w:t>(</w:t>
      </w:r>
      <w:r>
        <w:rPr>
          <w:rFonts w:eastAsia="Times New Roman" w:cs="Times New Roman"/>
          <w:i/>
          <w:szCs w:val="28"/>
          <w:lang w:val="be-BY"/>
        </w:rPr>
        <w:t>Авёс</w:t>
      </w:r>
      <w:r w:rsidR="00311DB0" w:rsidRPr="00952031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Бацька радасна люляе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Сотні дзетак на руках.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Шапка ў бацькі лісцяная,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Дзеткі ўсе ў капелюшах.</w:t>
      </w:r>
    </w:p>
    <w:p w:rsidR="00952031" w:rsidRPr="00311DB0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952031" w:rsidRDefault="00952031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="00311DB0" w:rsidRPr="00952031">
        <w:rPr>
          <w:i/>
          <w:lang w:val="be-BY"/>
        </w:rPr>
        <w:t>(</w:t>
      </w:r>
      <w:r w:rsidRPr="00952031">
        <w:rPr>
          <w:i/>
          <w:lang w:val="be-BY"/>
        </w:rPr>
        <w:t>Дуб, жалуды</w:t>
      </w:r>
      <w:r w:rsidR="00311DB0" w:rsidRPr="00952031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Сам маленькі </w:t>
      </w:r>
      <w:r w:rsidR="00952031">
        <w:rPr>
          <w:lang w:val="be-BY"/>
        </w:rPr>
        <w:t>і</w:t>
      </w:r>
      <w:r w:rsidRPr="00311DB0">
        <w:rPr>
          <w:lang w:val="be-BY"/>
        </w:rPr>
        <w:t xml:space="preserve"> </w:t>
      </w:r>
      <w:proofErr w:type="spellStart"/>
      <w:r w:rsidRPr="00311DB0">
        <w:rPr>
          <w:lang w:val="be-BY"/>
        </w:rPr>
        <w:t>крывенькі</w:t>
      </w:r>
      <w:proofErr w:type="spellEnd"/>
      <w:r w:rsidRPr="00311DB0">
        <w:rPr>
          <w:lang w:val="be-BY"/>
        </w:rPr>
        <w:t>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Важыць грам,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ў рацэ ён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Зловіць плотку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3 кілаграм.</w:t>
      </w:r>
    </w:p>
    <w:p w:rsidR="00E51648" w:rsidRPr="00952031" w:rsidRDefault="00952031" w:rsidP="00311DB0">
      <w:pPr>
        <w:spacing w:after="0" w:line="240" w:lineRule="auto"/>
        <w:ind w:left="2977"/>
        <w:jc w:val="both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="00311DB0" w:rsidRPr="00952031">
        <w:rPr>
          <w:i/>
          <w:lang w:val="be-BY"/>
        </w:rPr>
        <w:t>(</w:t>
      </w:r>
      <w:r w:rsidRPr="00952031">
        <w:rPr>
          <w:rFonts w:ascii="Arial" w:hAnsi="Arial" w:cs="Arial"/>
          <w:i/>
          <w:lang w:val="be-BY"/>
        </w:rPr>
        <w:t>Кручок</w:t>
      </w:r>
      <w:r w:rsidR="00311DB0" w:rsidRPr="00952031">
        <w:rPr>
          <w:i/>
          <w:lang w:val="be-BY"/>
        </w:rPr>
        <w:t>)</w:t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Морам блакітным,</w:t>
      </w:r>
    </w:p>
    <w:p w:rsidR="00952031" w:rsidRP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Бяскрайнім,</w:t>
      </w:r>
    </w:p>
    <w:p w:rsidR="00952031" w:rsidRP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Жывячы ўсмешкаю свет,</w:t>
      </w:r>
    </w:p>
    <w:p w:rsidR="00952031" w:rsidRP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3 раніцы</w:t>
      </w:r>
    </w:p>
    <w:p w:rsidR="00952031" w:rsidRP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I да змяркання</w:t>
      </w:r>
    </w:p>
    <w:p w:rsid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  <w:r w:rsidRPr="00952031">
        <w:rPr>
          <w:lang w:val="be-BY"/>
        </w:rPr>
        <w:t>Ціха царыца плыве.</w:t>
      </w:r>
    </w:p>
    <w:p w:rsidR="00952031" w:rsidRPr="00952031" w:rsidRDefault="00952031" w:rsidP="00952031">
      <w:pPr>
        <w:spacing w:after="0" w:line="240" w:lineRule="auto"/>
        <w:ind w:left="2977"/>
        <w:jc w:val="both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ind w:left="2977"/>
        <w:jc w:val="both"/>
        <w:rPr>
          <w:i/>
          <w:lang w:val="be-BY"/>
        </w:rPr>
      </w:pP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  <w:t>(Сонца у небе)</w:t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3 кожным днём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Таўстун худзее,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Месяц, дзень паведамляе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прыгадвае падзеі,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пад новы год —</w:t>
      </w:r>
    </w:p>
    <w:p w:rsidR="00952031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Знікае.</w:t>
      </w:r>
    </w:p>
    <w:p w:rsidR="00311DB0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Каляндар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Што за вочы?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Вось дык вочы!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каго і дзе?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Пазірае адно ўночы,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другое — ўдзень.</w:t>
      </w:r>
    </w:p>
    <w:p w:rsidR="00952031" w:rsidRPr="00311DB0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952031" w:rsidRDefault="00952031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Pr="00952031">
        <w:rPr>
          <w:i/>
          <w:lang w:val="be-BY"/>
        </w:rPr>
        <w:tab/>
      </w:r>
      <w:r w:rsidR="00311DB0" w:rsidRPr="00952031">
        <w:rPr>
          <w:i/>
          <w:lang w:val="be-BY"/>
        </w:rPr>
        <w:t>(</w:t>
      </w:r>
      <w:r w:rsidRPr="00952031">
        <w:rPr>
          <w:i/>
          <w:lang w:val="be-BY"/>
        </w:rPr>
        <w:t>Месяц і сонца</w:t>
      </w:r>
      <w:r w:rsidR="00311DB0" w:rsidRPr="00952031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вялікі,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пусты.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Мае голас ён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Густы.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 таго ж —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Артыст вядомы,</w:t>
      </w:r>
    </w:p>
    <w:p w:rsidR="00952031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Выбівае дроб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Без стомы.</w:t>
      </w:r>
    </w:p>
    <w:p w:rsidR="00952031" w:rsidRPr="00311DB0" w:rsidRDefault="00952031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DC5104" w:rsidRDefault="00952031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="00311DB0" w:rsidRPr="00DC5104">
        <w:rPr>
          <w:i/>
          <w:lang w:val="be-BY"/>
        </w:rPr>
        <w:t>(</w:t>
      </w:r>
      <w:r w:rsidRPr="00DC5104">
        <w:rPr>
          <w:i/>
          <w:lang w:val="be-BY"/>
        </w:rPr>
        <w:t>Бубен</w:t>
      </w:r>
      <w:r w:rsidR="00311DB0" w:rsidRPr="00DC5104">
        <w:rPr>
          <w:i/>
          <w:lang w:val="be-BY"/>
        </w:rPr>
        <w:t>)</w:t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Прысеў пад плотам</w:t>
      </w: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Рыжы кот,</w:t>
      </w: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Павесіў доўгі хвост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плот.</w:t>
      </w:r>
    </w:p>
    <w:p w:rsidR="00DC5104" w:rsidRPr="00311DB0" w:rsidRDefault="00DC5104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DC5104" w:rsidRDefault="00DC5104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="00311DB0" w:rsidRPr="00DC5104">
        <w:rPr>
          <w:i/>
          <w:lang w:val="be-BY"/>
        </w:rPr>
        <w:t>(</w:t>
      </w:r>
      <w:r w:rsidRPr="00DC5104">
        <w:rPr>
          <w:i/>
          <w:lang w:val="be-BY"/>
        </w:rPr>
        <w:t>Гарбуз</w:t>
      </w:r>
      <w:r w:rsidR="00311DB0" w:rsidRPr="00DC5104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без ног,</w:t>
      </w: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бяжыць.</w:t>
      </w:r>
    </w:p>
    <w:p w:rsidR="00DC510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Без вачэй,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глядзіць.</w:t>
      </w:r>
    </w:p>
    <w:p w:rsidR="00311DB0" w:rsidRPr="00DC5104" w:rsidRDefault="00DC5104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Pr="00DC5104">
        <w:rPr>
          <w:i/>
          <w:lang w:val="be-BY"/>
        </w:rPr>
        <w:tab/>
      </w:r>
      <w:r w:rsidR="00311DB0" w:rsidRPr="00DC5104">
        <w:rPr>
          <w:i/>
          <w:lang w:val="be-BY"/>
        </w:rPr>
        <w:t>(</w:t>
      </w:r>
      <w:r w:rsidRPr="00DC5104">
        <w:rPr>
          <w:i/>
          <w:lang w:val="be-BY"/>
        </w:rPr>
        <w:t>Вада</w:t>
      </w:r>
      <w:r w:rsidR="00311DB0" w:rsidRPr="00DC5104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Крылаў не мае,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хутка лятае.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Выпусціш —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Рад ці не рад,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не зловіш назад.</w:t>
      </w:r>
    </w:p>
    <w:p w:rsidR="00311DB0" w:rsidRPr="00365BDC" w:rsidRDefault="00365BDC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="00311DB0" w:rsidRPr="00365BDC">
        <w:rPr>
          <w:i/>
          <w:lang w:val="be-BY"/>
        </w:rPr>
        <w:t>(</w:t>
      </w:r>
      <w:r w:rsidRPr="00365BDC">
        <w:rPr>
          <w:i/>
          <w:lang w:val="be-BY"/>
        </w:rPr>
        <w:t>Слова</w:t>
      </w:r>
      <w:r w:rsidR="00311DB0" w:rsidRPr="00365BDC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Работнікаў рупных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Прашу адгадаць: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Адзін з іх гаворыць,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слухаюць двое,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двое глядзяць.</w:t>
      </w:r>
    </w:p>
    <w:p w:rsidR="00311DB0" w:rsidRPr="00365BDC" w:rsidRDefault="00365BDC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="00311DB0" w:rsidRPr="00365BDC">
        <w:rPr>
          <w:i/>
          <w:lang w:val="be-BY"/>
        </w:rPr>
        <w:t>(</w:t>
      </w:r>
      <w:r w:rsidRPr="00365BDC">
        <w:rPr>
          <w:i/>
          <w:lang w:val="be-BY"/>
        </w:rPr>
        <w:t>Язык, вушы, вочы</w:t>
      </w:r>
      <w:r w:rsidR="00311DB0" w:rsidRPr="00365BDC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Малое, круглае,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трэба —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Яго дакінем мы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 неба.</w:t>
      </w:r>
    </w:p>
    <w:p w:rsidR="00365BDC" w:rsidRPr="00365BDC" w:rsidRDefault="00365BDC" w:rsidP="00365BDC">
      <w:pPr>
        <w:spacing w:after="0" w:line="240" w:lineRule="auto"/>
        <w:ind w:left="2977"/>
        <w:jc w:val="both"/>
        <w:rPr>
          <w:i/>
          <w:lang w:val="be-BY"/>
        </w:rPr>
      </w:pP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  <w:t>(</w:t>
      </w:r>
      <w:r>
        <w:rPr>
          <w:i/>
          <w:lang w:val="be-BY"/>
        </w:rPr>
        <w:t>Вока</w:t>
      </w:r>
      <w:r w:rsidRPr="00365BDC">
        <w:rPr>
          <w:i/>
          <w:lang w:val="be-BY"/>
        </w:rPr>
        <w:t>)</w:t>
      </w:r>
    </w:p>
    <w:p w:rsidR="00AF6493" w:rsidRDefault="00AF6493" w:rsidP="00952031">
      <w:pPr>
        <w:spacing w:after="0" w:line="240" w:lineRule="auto"/>
        <w:jc w:val="center"/>
        <w:rPr>
          <w:b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Чатыры асілкі —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Чатыры браты.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кожны —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Аднолькава </w:t>
      </w:r>
      <w:proofErr w:type="spellStart"/>
      <w:r w:rsidRPr="00311DB0">
        <w:rPr>
          <w:lang w:val="be-BY"/>
        </w:rPr>
        <w:t>дуж</w:t>
      </w:r>
      <w:proofErr w:type="spellEnd"/>
      <w:r w:rsidRPr="00311DB0">
        <w:rPr>
          <w:lang w:val="be-BY"/>
        </w:rPr>
        <w:t>.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Побач заўсёды яны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прытым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Носяць адзін капялюш.</w:t>
      </w:r>
    </w:p>
    <w:p w:rsidR="00365BDC" w:rsidRPr="00311DB0" w:rsidRDefault="00365BDC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65BDC" w:rsidRDefault="00365BDC" w:rsidP="00311DB0">
      <w:pPr>
        <w:spacing w:after="0" w:line="240" w:lineRule="auto"/>
        <w:ind w:left="2977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311DB0" w:rsidRPr="00365BDC">
        <w:rPr>
          <w:i/>
          <w:lang w:val="be-BY"/>
        </w:rPr>
        <w:t>(</w:t>
      </w:r>
      <w:r>
        <w:rPr>
          <w:i/>
          <w:lang w:val="be-BY"/>
        </w:rPr>
        <w:t>Стол</w:t>
      </w:r>
      <w:r w:rsidR="00311DB0" w:rsidRPr="00365BDC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Ідуць з хаты —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Вельмі рады.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калі вяртаюцца —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Слязьмі абліваюцца.</w:t>
      </w:r>
    </w:p>
    <w:p w:rsidR="00365BDC" w:rsidRPr="00311DB0" w:rsidRDefault="00365BDC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65BDC" w:rsidRDefault="00365BDC" w:rsidP="00365BDC">
      <w:pPr>
        <w:spacing w:after="0" w:line="240" w:lineRule="auto"/>
        <w:ind w:left="2977"/>
        <w:rPr>
          <w:i/>
          <w:vanish/>
          <w:lang w:val="be-BY"/>
          <w:specVanish/>
        </w:rPr>
      </w:pP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="00311DB0" w:rsidRPr="00365BDC">
        <w:rPr>
          <w:i/>
          <w:lang w:val="be-BY"/>
        </w:rPr>
        <w:t>(</w:t>
      </w:r>
      <w:r w:rsidRPr="00365BDC">
        <w:rPr>
          <w:i/>
          <w:lang w:val="be-BY"/>
        </w:rPr>
        <w:t>Пустыя і</w:t>
      </w:r>
      <w:r w:rsidRPr="00365BDC">
        <w:rPr>
          <w:i/>
          <w:lang w:val="be-BY"/>
        </w:rPr>
        <w:br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  <w:t>поўныя вёдры</w:t>
      </w:r>
      <w:r w:rsidR="00311DB0" w:rsidRPr="00365BDC">
        <w:rPr>
          <w:i/>
          <w:lang w:val="be-BY"/>
        </w:rPr>
        <w:t>)</w:t>
      </w:r>
    </w:p>
    <w:p w:rsidR="00952031" w:rsidRPr="00365BDC" w:rsidRDefault="00365BDC" w:rsidP="00365BDC">
      <w:pPr>
        <w:spacing w:after="0" w:line="240" w:lineRule="auto"/>
        <w:rPr>
          <w:i/>
          <w:lang w:val="be-BY"/>
        </w:rPr>
      </w:pPr>
      <w:r w:rsidRPr="00365BDC">
        <w:rPr>
          <w:i/>
          <w:lang w:val="be-BY"/>
        </w:rPr>
        <w:t xml:space="preserve"> </w:t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Паставіў ён рады салдат,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Нібы павёў іх на парад.</w:t>
      </w:r>
    </w:p>
    <w:p w:rsidR="00365BDC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Салдаты ўсе — адна сям'я,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Імёны іх — ад «А» да «Я».</w:t>
      </w:r>
    </w:p>
    <w:p w:rsidR="00365BDC" w:rsidRPr="00311DB0" w:rsidRDefault="00365BDC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65BDC" w:rsidRDefault="00365BDC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Pr="00365BDC">
        <w:rPr>
          <w:i/>
          <w:lang w:val="be-BY"/>
        </w:rPr>
        <w:tab/>
      </w:r>
      <w:r w:rsidR="00311DB0" w:rsidRPr="00365BDC">
        <w:rPr>
          <w:i/>
          <w:lang w:val="be-BY"/>
        </w:rPr>
        <w:t>(</w:t>
      </w:r>
      <w:r w:rsidRPr="00365BDC">
        <w:rPr>
          <w:i/>
          <w:lang w:val="be-BY"/>
        </w:rPr>
        <w:t>Алфавіт</w:t>
      </w:r>
      <w:r w:rsidR="00311DB0" w:rsidRPr="00365BDC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печы нараджаецца,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ў неба ён спяшаецца.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Дым</w:t>
      </w:r>
      <w:r w:rsidR="00311DB0" w:rsidRPr="007226B7">
        <w:rPr>
          <w:i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Пад зімняй залевай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Стаіць каралевай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яркіх, агністых,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Прыгожых маністах.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Маніст не шкадуе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Птушак частуе.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Рабіна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Спіць зімою да вясны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Соладка жыхар лясны.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Сніць не снег ён і не лёд,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духмяны, смачны мёд.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Мядзведзь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Чатыры рупныя сястрыцы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Жывуць на свеце.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Назавіце: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Убор зямлі яны мяняюць,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Адна другую век змяняюць.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сёстры, ды (такая доля)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Ім разам не пабыць ніколі.</w:t>
      </w:r>
    </w:p>
    <w:p w:rsidR="007226B7" w:rsidRPr="00311DB0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Поры года</w:t>
      </w:r>
      <w:r w:rsidR="00311DB0" w:rsidRPr="007226B7">
        <w:rPr>
          <w:i/>
          <w:lang w:val="be-BY"/>
        </w:rPr>
        <w:t>)</w:t>
      </w:r>
    </w:p>
    <w:p w:rsidR="00952031" w:rsidRPr="007226B7" w:rsidRDefault="00952031" w:rsidP="007226B7">
      <w:pPr>
        <w:spacing w:after="0" w:line="240" w:lineRule="auto"/>
        <w:ind w:left="2977"/>
        <w:jc w:val="both"/>
        <w:rPr>
          <w:i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скача, і спрытна гарцуе,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рада заўсёды траве.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носіць цяльняшку марскую,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ў стэпах гарачых жыве.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Зебра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Сам не бачыць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Анікога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падкажа ўсім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Дарогу.</w:t>
      </w: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Компас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топчуць яе,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рэжуць, і б'юць —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Яна не злуе анічуць,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толькі багаццем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Усім шчодра плаціць.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Зямля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сцяблінку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Сонца села.</w:t>
      </w: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Белы-белы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Капялюш надзела.</w:t>
      </w:r>
    </w:p>
    <w:p w:rsidR="007226B7" w:rsidRPr="00311DB0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Рамонак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7226B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бочачцы чырвонай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Рубінаў поўным-поўна.</w:t>
      </w:r>
    </w:p>
    <w:p w:rsidR="007226B7" w:rsidRDefault="007226B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7226B7" w:rsidRDefault="007226B7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Pr="007226B7">
        <w:rPr>
          <w:i/>
          <w:lang w:val="be-BY"/>
        </w:rPr>
        <w:tab/>
      </w:r>
      <w:r w:rsidR="00311DB0" w:rsidRPr="007226B7">
        <w:rPr>
          <w:i/>
          <w:lang w:val="be-BY"/>
        </w:rPr>
        <w:t>(</w:t>
      </w:r>
      <w:r w:rsidRPr="007226B7">
        <w:rPr>
          <w:i/>
          <w:lang w:val="be-BY"/>
        </w:rPr>
        <w:t>Гранат</w:t>
      </w:r>
      <w:r w:rsidR="00311DB0" w:rsidRPr="007226B7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11DB0">
        <w:rPr>
          <w:lang w:val="be-BY"/>
        </w:rPr>
        <w:t>Пачаргова</w:t>
      </w:r>
      <w:proofErr w:type="spellEnd"/>
      <w:r w:rsidRPr="00311DB0">
        <w:rPr>
          <w:lang w:val="be-BY"/>
        </w:rPr>
        <w:t xml:space="preserve"> ідуць.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з далёкіх часоў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Службу часу нясуць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Сем сясцёр і братоў.</w:t>
      </w: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Дні тыдня</w:t>
      </w:r>
      <w:r w:rsidR="00311DB0" w:rsidRPr="00160663">
        <w:rPr>
          <w:i/>
          <w:lang w:val="be-BY"/>
        </w:rPr>
        <w:t>)</w:t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ляжыць,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шчыруе.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Дзень і ноч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спіць,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Працуе.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160663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  <w:t>(Шаша)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3-пад снегу выйшла,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Расцвіла,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так,</w:t>
      </w:r>
    </w:p>
    <w:p w:rsidR="00311DB0" w:rsidRDefault="00160663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Ш</w:t>
      </w:r>
      <w:r w:rsidR="00311DB0" w:rsidRPr="00311DB0">
        <w:rPr>
          <w:lang w:val="be-BY"/>
        </w:rPr>
        <w:t>то аж зіма ўцякла.</w:t>
      </w:r>
    </w:p>
    <w:p w:rsidR="00160663" w:rsidRPr="00311DB0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Пралеска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Ходзяць чужымі нагамі,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Мяч адбіваюць насамі.</w:t>
      </w:r>
    </w:p>
    <w:p w:rsidR="00160663" w:rsidRPr="00311DB0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Чаравікі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Што за коннік у сядле? —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Ног</w:t>
      </w:r>
      <w:r w:rsidR="00160663">
        <w:rPr>
          <w:lang w:val="be-BY"/>
        </w:rPr>
        <w:t>і</w:t>
      </w:r>
      <w:r w:rsidRPr="00311DB0">
        <w:rPr>
          <w:lang w:val="be-BY"/>
        </w:rPr>
        <w:t xml:space="preserve"> — за вушамі.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Вельмі зоркі ён.</w:t>
      </w:r>
      <w:r w:rsidR="00160663">
        <w:rPr>
          <w:lang w:val="be-BY"/>
        </w:rPr>
        <w:t xml:space="preserve"> </w:t>
      </w:r>
      <w:r w:rsidRPr="00311DB0">
        <w:rPr>
          <w:lang w:val="be-BY"/>
        </w:rPr>
        <w:t>Але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Адгадайце самі.</w:t>
      </w:r>
    </w:p>
    <w:p w:rsidR="00160663" w:rsidRPr="00311DB0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Акуляры)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Нам патрэбная ў ядзе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Гэта </w:t>
      </w:r>
      <w:proofErr w:type="spellStart"/>
      <w:r w:rsidRPr="00311DB0">
        <w:rPr>
          <w:lang w:val="be-BY"/>
        </w:rPr>
        <w:t>беляніца</w:t>
      </w:r>
      <w:proofErr w:type="spellEnd"/>
      <w:r w:rsidRPr="00311DB0">
        <w:rPr>
          <w:lang w:val="be-BY"/>
        </w:rPr>
        <w:t>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Нарадзілася ў вадзе,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вады баіцца.</w:t>
      </w: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Соль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Расце ўніз галавою.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нараджаецца,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памірае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Вясною.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Лядзяш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Ненажэра гэты з'есці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Можа ўсё на свеце.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нап'ецца ён вады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Памірае ўміг тады.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Агонь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катку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коней стаў,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Хуткай птушкаю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Памчаў.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мяне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Без </w:t>
      </w:r>
      <w:proofErr w:type="spellStart"/>
      <w:r w:rsidRPr="00311DB0">
        <w:rPr>
          <w:lang w:val="be-BY"/>
        </w:rPr>
        <w:t>гэткіх</w:t>
      </w:r>
      <w:proofErr w:type="spellEnd"/>
      <w:r w:rsidRPr="00311DB0">
        <w:rPr>
          <w:lang w:val="be-BY"/>
        </w:rPr>
        <w:t xml:space="preserve"> коней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Аніхто ўжо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дагоніць.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Канькі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Знаходзіцца дома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сонечны дзень.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вось у дажджлівы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Гуляць ён ідзе.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Парасон</w:t>
      </w:r>
      <w:r w:rsidR="00311DB0" w:rsidRPr="00160663">
        <w:rPr>
          <w:i/>
          <w:lang w:val="be-BY"/>
        </w:rPr>
        <w:t>)</w:t>
      </w:r>
    </w:p>
    <w:p w:rsidR="00160663" w:rsidRDefault="00160663" w:rsidP="00160663">
      <w:pPr>
        <w:spacing w:after="0" w:line="240" w:lineRule="auto"/>
        <w:jc w:val="center"/>
        <w:rPr>
          <w:lang w:val="be-BY"/>
        </w:rPr>
      </w:pPr>
    </w:p>
    <w:p w:rsidR="00160663" w:rsidRPr="00952031" w:rsidRDefault="00160663" w:rsidP="0016066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160663" w:rsidRDefault="00160663" w:rsidP="00160663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Вось дык вочкі!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Што за вочкі? —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Налавілі рыбы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Бочку.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Сетка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Гамоніць удзень ён,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ўночы не спіць ён,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Праводзіць, сустрэне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Клапотны, гасцінны.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Вакзал</w:t>
      </w:r>
      <w:r w:rsidR="00311DB0" w:rsidRPr="00160663">
        <w:rPr>
          <w:i/>
          <w:lang w:val="be-BY"/>
        </w:rPr>
        <w:t>)</w:t>
      </w:r>
    </w:p>
    <w:p w:rsidR="00160663" w:rsidRDefault="00160663" w:rsidP="00160663">
      <w:pPr>
        <w:spacing w:after="0" w:line="240" w:lineRule="auto"/>
        <w:jc w:val="center"/>
        <w:rPr>
          <w:lang w:val="be-BY"/>
        </w:rPr>
      </w:pPr>
    </w:p>
    <w:p w:rsidR="00160663" w:rsidRPr="00952031" w:rsidRDefault="00160663" w:rsidP="00160663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160663" w:rsidRDefault="00160663" w:rsidP="00160663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Яе ні ўбачыць, ні пачуць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Нідзе, нікому, анічуць.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Яна між вас штодзень бывае,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загаворыце — знікае.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Цішыня</w:t>
      </w:r>
      <w:r w:rsidR="00311DB0" w:rsidRPr="00160663">
        <w:rPr>
          <w:i/>
          <w:lang w:val="be-BY"/>
        </w:rPr>
        <w:t>)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Выспеў на градзе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Белы чарадзей.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Галава — на славу,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 зубка зубок —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Добрая прыправа,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завуць</w:t>
      </w:r>
    </w:p>
    <w:p w:rsidR="00160663" w:rsidRPr="00311DB0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Часнок</w:t>
      </w:r>
      <w:r w:rsidR="00311DB0" w:rsidRPr="00160663">
        <w:rPr>
          <w:i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Сакавіты, круглаваты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Здаравяка гэты.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Н</w:t>
      </w:r>
      <w:r w:rsidR="00311DB0" w:rsidRPr="00311DB0">
        <w:rPr>
          <w:lang w:val="be-BY"/>
        </w:rPr>
        <w:t>ам патрэбен на салаты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на вінегрэты.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Бурак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Выраслі на градцы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Сакаўныя </w:t>
      </w:r>
      <w:proofErr w:type="spellStart"/>
      <w:r w:rsidRPr="00311DB0">
        <w:rPr>
          <w:lang w:val="be-BY"/>
        </w:rPr>
        <w:t>братцы</w:t>
      </w:r>
      <w:proofErr w:type="spellEnd"/>
      <w:r w:rsidRPr="00311DB0">
        <w:rPr>
          <w:lang w:val="be-BY"/>
        </w:rPr>
        <w:t>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Доўгія, шурпатыя,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Вітамінаў шмат у іх.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Агуркі</w:t>
      </w:r>
      <w:r w:rsidR="00311DB0" w:rsidRPr="00160663">
        <w:rPr>
          <w:i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Вясна яе хавае,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Лета — ажыўляе.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Восень — дастае,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зіма — прадае.</w:t>
      </w:r>
    </w:p>
    <w:p w:rsidR="00160663" w:rsidRDefault="0016066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160663" w:rsidRDefault="00160663" w:rsidP="00311DB0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="00311DB0" w:rsidRPr="00160663">
        <w:rPr>
          <w:i/>
          <w:lang w:val="be-BY"/>
        </w:rPr>
        <w:t>(</w:t>
      </w:r>
      <w:r w:rsidRPr="00160663">
        <w:rPr>
          <w:i/>
          <w:lang w:val="be-BY"/>
        </w:rPr>
        <w:t>Бульба</w:t>
      </w:r>
      <w:r w:rsidR="00311DB0" w:rsidRPr="00160663">
        <w:rPr>
          <w:i/>
          <w:lang w:val="be-BY"/>
        </w:rPr>
        <w:t>)</w:t>
      </w:r>
    </w:p>
    <w:p w:rsidR="00311DB0" w:rsidRPr="00160663" w:rsidRDefault="00311DB0" w:rsidP="00311DB0">
      <w:pPr>
        <w:spacing w:after="0" w:line="240" w:lineRule="auto"/>
        <w:ind w:left="2977"/>
        <w:jc w:val="both"/>
        <w:rPr>
          <w:i/>
          <w:lang w:val="be-BY"/>
        </w:rPr>
      </w:pP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Хвалюе водарам,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Красою,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няпроста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Ўзяць рукою.</w:t>
      </w:r>
    </w:p>
    <w:p w:rsidR="00160663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Галава — пахучая,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Тулава — калючае.</w:t>
      </w:r>
    </w:p>
    <w:p w:rsidR="00014D22" w:rsidRDefault="00014D22" w:rsidP="00311DB0">
      <w:pPr>
        <w:spacing w:after="0" w:line="240" w:lineRule="auto"/>
        <w:ind w:left="2977"/>
        <w:jc w:val="both"/>
        <w:rPr>
          <w:lang w:val="be-BY"/>
        </w:rPr>
      </w:pPr>
    </w:p>
    <w:p w:rsidR="00014D22" w:rsidRPr="00160663" w:rsidRDefault="00014D22" w:rsidP="00014D22">
      <w:pPr>
        <w:spacing w:after="0" w:line="240" w:lineRule="auto"/>
        <w:ind w:left="2977"/>
        <w:jc w:val="both"/>
        <w:rPr>
          <w:i/>
          <w:lang w:val="be-BY"/>
        </w:rPr>
      </w:pP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</w:r>
      <w:r w:rsidRPr="00160663">
        <w:rPr>
          <w:i/>
          <w:lang w:val="be-BY"/>
        </w:rPr>
        <w:tab/>
        <w:t>(</w:t>
      </w:r>
      <w:r>
        <w:rPr>
          <w:i/>
          <w:lang w:val="be-BY"/>
        </w:rPr>
        <w:t>Ружа</w:t>
      </w:r>
      <w:r w:rsidRPr="00160663">
        <w:rPr>
          <w:i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014D2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Гарачае лета,</w:t>
      </w:r>
    </w:p>
    <w:p w:rsidR="00014D2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Спеюць суніцы,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ён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пуховай хусцінцы.</w:t>
      </w:r>
    </w:p>
    <w:p w:rsidR="00014D22" w:rsidRDefault="00014D2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014D2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Адуванчык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Волата гэтага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Кожны з вас знае.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Кожнае лета ён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Сотні гадоў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Ціха люляе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Сотні сыноў.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Дуб, жалуды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Языка не мае,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крычыць, гукае.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і гулкае яно,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ніколі не відно.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Рэха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прывяжаш —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Ён бяжыць.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адвяжаш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Ён стаіць.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Тралейбус, трамвай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  <w:r w:rsidRPr="00531C12">
        <w:rPr>
          <w:lang w:val="be-BY"/>
        </w:rPr>
        <w:t>Не чалавек,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  <w:r w:rsidRPr="00531C12">
        <w:rPr>
          <w:lang w:val="be-BY"/>
        </w:rPr>
        <w:t>Але працуе,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  <w:r w:rsidRPr="00531C12">
        <w:rPr>
          <w:lang w:val="be-BY"/>
        </w:rPr>
        <w:t>Іграе, піша,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  <w:r w:rsidRPr="00531C12">
        <w:rPr>
          <w:lang w:val="be-BY"/>
        </w:rPr>
        <w:t>Рамантуе.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фрэзероўшчык ён,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токар,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Здзіўляе ўсіх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Сваёй работай.</w:t>
      </w:r>
    </w:p>
    <w:p w:rsidR="00531C12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(Робат)</w:t>
      </w:r>
    </w:p>
    <w:p w:rsidR="00531C12" w:rsidRDefault="00531C12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Ці не бачылі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 дзе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Волата такога: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Рукі, ногі —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вадзе,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спіне —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Дарога?</w:t>
      </w:r>
    </w:p>
    <w:p w:rsidR="00531C12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(Мост)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Ці малы я, ці вялікі —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заўсёды ўсё ж мяне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Людзі носяць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спіне.</w:t>
      </w:r>
    </w:p>
    <w:p w:rsidR="00531C12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(Рукзак)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Вядзе матуля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3 двух бакоў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 лузе ўдалеч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Двух сыноў.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Рака, берагі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Калі з яе мы будзем браць,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Яна вялікай зможа стаць.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многа ёй калі дадзім,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нават знікне назусім.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(Ямка)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ў бары расце — у садзе,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маленькі парасон,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Грыб няхітры, вельмі смачны,</w:t>
      </w:r>
    </w:p>
    <w:p w:rsidR="00311DB0" w:rsidRDefault="00531C12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3 гучнай назвай…</w:t>
      </w:r>
    </w:p>
    <w:p w:rsidR="00531C12" w:rsidRPr="00311DB0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Шампіньён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Спусціліся ў лясок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селі ў верасок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Улетку зоркі-знічкі,</w:t>
      </w:r>
    </w:p>
    <w:p w:rsidR="00311DB0" w:rsidRDefault="00531C12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А іх завуць…</w:t>
      </w: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Лісічкі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Стаіць у шоламе агністым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ўзлеску воін ганарысты.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 мух ахоўвае ён бор,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Завём яго мы</w:t>
      </w:r>
      <w:r w:rsidR="00531C12">
        <w:rPr>
          <w:lang w:val="be-BY"/>
        </w:rPr>
        <w:t>…</w:t>
      </w: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Мухамор)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Выраслі ў полі </w:t>
      </w:r>
      <w:proofErr w:type="spellStart"/>
      <w:r w:rsidRPr="00311DB0">
        <w:rPr>
          <w:lang w:val="be-BY"/>
        </w:rPr>
        <w:t>браточкі</w:t>
      </w:r>
      <w:proofErr w:type="spellEnd"/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зазванілі ў званочкі: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— Жніце нас і малаціце,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Дзеткам пячэнне рабіце.</w:t>
      </w:r>
    </w:p>
    <w:p w:rsidR="00AF6493" w:rsidRDefault="00AF6493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Авёс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Выспеў каля хаты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Прыгажун вусаты.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сажнём, наробім круп,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згатуем смачны суп.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Ячмень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Жаданы госць яна заўсёды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палетках нашых.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Зацвіце —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Адорыць мёдам.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Адцвіце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Блінамі, кашай.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Грэчка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Сінявокі, слаўны, чысты,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Галавасты, залацісты.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Дасць абноў ён людзям шмат,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Будзе кожны вельмі рад.</w:t>
      </w:r>
    </w:p>
    <w:p w:rsidR="003743D3" w:rsidRDefault="003743D3" w:rsidP="00311DB0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</w:p>
    <w:p w:rsidR="00531C12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(Лён)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Вечна — беланогая,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сукенку ўсё мяняе: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яна зялёная,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 празрыста-залатая.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зімовым ясным днём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Адлівае серабром.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Бяроза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якой дарогай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Ён прыйшоў у бор,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Спелы, беланогі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Дзіўны памідор?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Падасінавік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палянку,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гушчар,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Любіць грыб,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грыб, а цар.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11DB0">
        <w:rPr>
          <w:lang w:val="be-BY"/>
        </w:rPr>
        <w:t>Самавіт</w:t>
      </w:r>
      <w:proofErr w:type="spellEnd"/>
      <w:r w:rsidRPr="00311DB0">
        <w:rPr>
          <w:lang w:val="be-BY"/>
        </w:rPr>
        <w:t xml:space="preserve"> ён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здароў —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Прыгажун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Сярод грыбоў.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Ну, а зварыш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Ці </w:t>
      </w:r>
      <w:proofErr w:type="spellStart"/>
      <w:r w:rsidRPr="00311DB0">
        <w:rPr>
          <w:lang w:val="be-BY"/>
        </w:rPr>
        <w:t>засмажаш</w:t>
      </w:r>
      <w:proofErr w:type="spellEnd"/>
      <w:r w:rsidRPr="00311DB0">
        <w:rPr>
          <w:lang w:val="be-BY"/>
        </w:rPr>
        <w:t>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Што ён вельмі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Смачны — скажаш.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Баравік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 ствалах бярозак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Лазяць,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грыбы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верхалазы.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на пнях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Яны растуць.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Адкажы,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іх завуць?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proofErr w:type="spellStart"/>
      <w:r w:rsidRPr="003743D3">
        <w:rPr>
          <w:rFonts w:eastAsia="Times New Roman" w:cs="Times New Roman"/>
          <w:i/>
          <w:szCs w:val="28"/>
          <w:lang w:val="be-BY"/>
        </w:rPr>
        <w:t>Апенкі</w:t>
      </w:r>
      <w:proofErr w:type="spellEnd"/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Сонца весняе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Прыгрэла,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Ажывіла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Дрэвы, травы.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Ля сасны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11DB0">
        <w:rPr>
          <w:lang w:val="be-BY"/>
        </w:rPr>
        <w:t>Забранзавелай</w:t>
      </w:r>
      <w:proofErr w:type="spellEnd"/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Вырас хлопчык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Кучаравы.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Страчок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Капялюшык — строгі,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камзол — стракаты.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і аднаногі,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танцор заўзяты.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Ваўчок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без рук яна,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Без ног,</w:t>
      </w:r>
    </w:p>
    <w:p w:rsidR="00531C12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праходзіць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Шмат дарог.</w:t>
      </w:r>
    </w:p>
    <w:p w:rsidR="00531C12" w:rsidRDefault="00531C12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531C12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Лодка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Праз шкло праходзіць,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Шклу не шкодзіць.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Сонечны прамень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AF6493" w:rsidRDefault="00AF6493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матэматыцы —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і бывае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Самы галоўны,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Малы і адмоўны.</w:t>
      </w:r>
    </w:p>
    <w:p w:rsidR="00AF6493" w:rsidRDefault="00AF6493" w:rsidP="00311DB0">
      <w:pPr>
        <w:spacing w:after="0" w:line="240" w:lineRule="auto"/>
        <w:ind w:left="2977"/>
        <w:jc w:val="both"/>
        <w:rPr>
          <w:lang w:val="be-BY"/>
        </w:rPr>
      </w:pPr>
    </w:p>
    <w:p w:rsidR="00645BA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(Лік)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сям'і дзяцей сямёра: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Тры сыны,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Дачок — чацвёра.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Імя мае кожны з нас,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 — малодшая якраз.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645BA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(Нядзеля)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полі цёмным і бясконцым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Гарох бялюткі ззяе.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цемру як разгоніць сонца,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Тады гарох знікае.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Неба, зоркі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бацькі —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Дванаццаць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311DB0">
        <w:rPr>
          <w:lang w:val="be-BY"/>
        </w:rPr>
        <w:t>Малойцаў</w:t>
      </w:r>
      <w:proofErr w:type="spellEnd"/>
      <w:r w:rsidRPr="00311DB0">
        <w:rPr>
          <w:lang w:val="be-BY"/>
        </w:rPr>
        <w:t>-сыноў,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Адвечных рупліўцаў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шчырых сяброў.</w:t>
      </w:r>
    </w:p>
    <w:p w:rsidR="00645BA0" w:rsidRPr="00311DB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(Год і 12 месяцаў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645BA0" w:rsidRPr="00952031" w:rsidRDefault="00645BA0" w:rsidP="00645BA0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645BA0" w:rsidRDefault="00645BA0" w:rsidP="00645BA0">
      <w:pPr>
        <w:spacing w:after="0" w:line="240" w:lineRule="auto"/>
        <w:ind w:left="2977"/>
        <w:jc w:val="both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Ходзіць па даху,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Па вуліцы, полі…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Ног у яго —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палічыш ніколі.</w:t>
      </w:r>
    </w:p>
    <w:p w:rsidR="00645BA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Дождж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Есці век яна не просіць,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зубоў і многа мае.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працуе — сыпле проса,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Весела спявае.</w:t>
      </w:r>
    </w:p>
    <w:p w:rsidR="00645BA0" w:rsidRPr="00311DB0" w:rsidRDefault="00645BA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645BA0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Піла)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Круглы ён,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не мячык.</w:t>
      </w:r>
    </w:p>
    <w:p w:rsidR="00645BA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Ёсць нага,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не скача.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Шмат лістоў,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не сшытак,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Апрануў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Паўсотні світак.</w:t>
      </w:r>
    </w:p>
    <w:p w:rsidR="003E02E4" w:rsidRDefault="003E02E4" w:rsidP="00311DB0">
      <w:pPr>
        <w:spacing w:after="0" w:line="240" w:lineRule="auto"/>
        <w:ind w:left="2977"/>
        <w:jc w:val="both"/>
        <w:rPr>
          <w:lang w:val="be-BY"/>
        </w:rPr>
      </w:pPr>
    </w:p>
    <w:p w:rsidR="003E02E4" w:rsidRPr="003743D3" w:rsidRDefault="003E02E4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3743D3">
        <w:rPr>
          <w:rFonts w:eastAsia="Times New Roman" w:cs="Times New Roman"/>
          <w:i/>
          <w:szCs w:val="28"/>
          <w:lang w:val="be-BY"/>
        </w:rPr>
        <w:t>(Качан капусты)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На повадзе адным вядзе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Ён коней табун па вадзе.</w:t>
      </w:r>
    </w:p>
    <w:p w:rsidR="003E02E4" w:rsidRPr="00311DB0" w:rsidRDefault="003E02E4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3E02E4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Плыт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Без вачэй і без вушэй,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Але водзіць ён людзей.</w:t>
      </w:r>
    </w:p>
    <w:p w:rsidR="003E02E4" w:rsidRDefault="003E02E4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3E02E4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Кій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Паміж дарог драўляных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Уздоўж і ўпоперак ляглі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моўчкі ўдалеч пазіраюць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Шкляныя роўныя палі.</w:t>
      </w:r>
    </w:p>
    <w:p w:rsidR="003E02E4" w:rsidRDefault="003E02E4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3E02E4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Акно)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3E02E4" w:rsidRDefault="003E02E4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Б</w:t>
      </w:r>
      <w:r w:rsidR="00311DB0" w:rsidRPr="00311DB0">
        <w:rPr>
          <w:lang w:val="be-BY"/>
        </w:rPr>
        <w:t>ольш за дваццаць хлопцаў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Бегаюць услед за мной,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 чарзе мяне, як хочуць,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Б'юць нагамі, галавой.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заб'юць — адна палова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Вельмі радуецца ўслых,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другая — аж гатова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Плакаць горка ў гэты міг.</w:t>
      </w:r>
    </w:p>
    <w:p w:rsidR="003E02E4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Ну, а я ляжу, дзіўлюся,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Бо жывым я застаюся.</w:t>
      </w:r>
    </w:p>
    <w:p w:rsidR="003E02E4" w:rsidRDefault="003E02E4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3E02E4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Футбольны мяч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Pr="003743D3" w:rsidRDefault="00952031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вадзе яна — сохне,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агні яна — мокне.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пакой асвятляе,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дзядоў памінае.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Свечка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AF6493" w:rsidRDefault="00AF6493" w:rsidP="00952031">
      <w:pPr>
        <w:spacing w:after="0" w:line="240" w:lineRule="auto"/>
        <w:jc w:val="center"/>
        <w:rPr>
          <w:b/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Яго дарослы і малы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сто разоў падымуць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Заўсёды вышай галавы,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Ды і на метр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Не адкінуць.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Пух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на яме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Аж сто ям —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Шыць заўжды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Паможа нам.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Напарстак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і ў чаравіках,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Хай сабе не ў новых,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Ходзяць вельмі спрытна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Хлопцы на галовах.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Цвік у чаравіках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Каб адзець зімой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Дзесяцярых братоў,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Ім хапіла ўсяго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Толькі двух кажухоў.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Рукі і рукавіцы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AF6493" w:rsidRDefault="00AF6493">
      <w:pPr>
        <w:rPr>
          <w:lang w:val="be-BY"/>
        </w:rPr>
      </w:pPr>
      <w:r>
        <w:rPr>
          <w:lang w:val="be-BY"/>
        </w:rPr>
        <w:br w:type="page"/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 глыбокай вадзе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Хоць бы што ён ідзе.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У агні не гарыць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на сонцы не вяне.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Пабяжыш — пабяжыць,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Ні на крок не адстане,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Станеш — будзе ляжаць,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 рукой і не ўзяць.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Цень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Акрабатка над намі,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 xml:space="preserve">Па </w:t>
      </w:r>
      <w:proofErr w:type="spellStart"/>
      <w:r w:rsidRPr="00311DB0">
        <w:rPr>
          <w:lang w:val="be-BY"/>
        </w:rPr>
        <w:t>раўнюткай</w:t>
      </w:r>
      <w:proofErr w:type="spellEnd"/>
      <w:r w:rsidRPr="00311DB0">
        <w:rPr>
          <w:lang w:val="be-BY"/>
        </w:rPr>
        <w:t xml:space="preserve"> столі,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Ходзіць дагары нагамі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I не зваліцца ніколі.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Муха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952031" w:rsidRPr="00952031" w:rsidRDefault="00952031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952031" w:rsidRDefault="00952031" w:rsidP="00952031">
      <w:pPr>
        <w:spacing w:after="0" w:line="240" w:lineRule="auto"/>
        <w:jc w:val="center"/>
        <w:rPr>
          <w:lang w:val="be-BY"/>
        </w:rPr>
      </w:pP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Як жа гэта разумець</w:t>
      </w:r>
    </w:p>
    <w:p w:rsidR="00D73967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(Нават у гуморы),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Ш</w:t>
      </w:r>
      <w:r w:rsidR="00311DB0" w:rsidRPr="00311DB0">
        <w:rPr>
          <w:lang w:val="be-BY"/>
        </w:rPr>
        <w:t>то піла і меч</w:t>
      </w:r>
    </w:p>
    <w:p w:rsidR="00311DB0" w:rsidRP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  <w:r w:rsidRPr="00311DB0">
        <w:rPr>
          <w:lang w:val="be-BY"/>
        </w:rPr>
        <w:t>Плаваюць у моры?..</w:t>
      </w:r>
    </w:p>
    <w:p w:rsidR="00D73967" w:rsidRDefault="00D73967" w:rsidP="00311DB0">
      <w:pPr>
        <w:spacing w:after="0" w:line="240" w:lineRule="auto"/>
        <w:ind w:left="2977"/>
        <w:jc w:val="both"/>
        <w:rPr>
          <w:lang w:val="be-BY"/>
        </w:rPr>
      </w:pPr>
    </w:p>
    <w:p w:rsidR="00311DB0" w:rsidRPr="003743D3" w:rsidRDefault="00D73967" w:rsidP="003743D3">
      <w:pPr>
        <w:spacing w:after="0" w:line="240" w:lineRule="auto"/>
        <w:ind w:left="3119"/>
        <w:rPr>
          <w:rFonts w:eastAsia="Times New Roman" w:cs="Times New Roman"/>
          <w:i/>
          <w:szCs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311DB0" w:rsidRPr="003743D3">
        <w:rPr>
          <w:rFonts w:eastAsia="Times New Roman" w:cs="Times New Roman"/>
          <w:i/>
          <w:szCs w:val="28"/>
          <w:lang w:val="be-BY"/>
        </w:rPr>
        <w:t>(</w:t>
      </w:r>
      <w:r w:rsidRPr="003743D3">
        <w:rPr>
          <w:rFonts w:eastAsia="Times New Roman" w:cs="Times New Roman"/>
          <w:i/>
          <w:szCs w:val="28"/>
          <w:lang w:val="be-BY"/>
        </w:rPr>
        <w:t>Піла і меч — рыбы</w:t>
      </w:r>
      <w:r w:rsidR="00311DB0" w:rsidRPr="003743D3">
        <w:rPr>
          <w:rFonts w:eastAsia="Times New Roman" w:cs="Times New Roman"/>
          <w:i/>
          <w:szCs w:val="28"/>
          <w:lang w:val="be-BY"/>
        </w:rPr>
        <w:t>)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AF6493" w:rsidRDefault="00AF6493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311DB0" w:rsidRPr="00952031" w:rsidRDefault="00311DB0" w:rsidP="00952031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МАТЭМАТЫЧНАЯ ЗАДАЧА</w:t>
      </w:r>
    </w:p>
    <w:p w:rsidR="00311DB0" w:rsidRDefault="00311DB0" w:rsidP="00311DB0">
      <w:pPr>
        <w:spacing w:after="0" w:line="240" w:lineRule="auto"/>
        <w:ind w:left="2977"/>
        <w:jc w:val="both"/>
        <w:rPr>
          <w:lang w:val="be-BY"/>
        </w:rPr>
      </w:pP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Задумай лік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I столькі ж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Да яго дадай.</w:t>
      </w:r>
    </w:p>
    <w:p w:rsidR="00D73967" w:rsidRDefault="00D73967" w:rsidP="00AF6493">
      <w:pPr>
        <w:spacing w:after="0" w:line="240" w:lineRule="auto"/>
        <w:ind w:left="3828"/>
        <w:jc w:val="both"/>
        <w:rPr>
          <w:lang w:val="be-BY"/>
        </w:rPr>
      </w:pP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Пасля — на тры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Ты суму гэту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Памнажай.</w:t>
      </w:r>
    </w:p>
    <w:p w:rsidR="00D73967" w:rsidRDefault="00D73967" w:rsidP="00AF6493">
      <w:pPr>
        <w:spacing w:after="0" w:line="240" w:lineRule="auto"/>
        <w:ind w:left="3828"/>
        <w:jc w:val="both"/>
        <w:rPr>
          <w:lang w:val="be-BY"/>
        </w:rPr>
      </w:pP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Затым здабытак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Падзялі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Ты на задуманы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Свой лік.</w:t>
      </w:r>
    </w:p>
    <w:p w:rsidR="00D73967" w:rsidRDefault="00D73967" w:rsidP="00AF6493">
      <w:pPr>
        <w:spacing w:after="0" w:line="240" w:lineRule="auto"/>
        <w:ind w:left="3828"/>
        <w:jc w:val="both"/>
        <w:rPr>
          <w:lang w:val="be-BY"/>
        </w:rPr>
      </w:pP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Разгадаць іх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Не складана: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Цяпер адзінку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Трэба зняць,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I атрымаеш</w:t>
      </w:r>
    </w:p>
    <w:p w:rsidR="00311DB0" w:rsidRPr="00311DB0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Роўна пяць.</w:t>
      </w:r>
    </w:p>
    <w:p w:rsidR="00D73967" w:rsidRDefault="00D73967" w:rsidP="00AF6493">
      <w:pPr>
        <w:spacing w:after="0" w:line="240" w:lineRule="auto"/>
        <w:ind w:left="3828"/>
        <w:jc w:val="both"/>
        <w:rPr>
          <w:lang w:val="be-BY"/>
        </w:rPr>
      </w:pP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Калі ты ўмееш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Правільна рашаць,</w:t>
      </w:r>
    </w:p>
    <w:p w:rsidR="00D73967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Што ні задумвай</w:t>
      </w:r>
      <w:r w:rsidR="00D73967">
        <w:rPr>
          <w:lang w:val="be-BY"/>
        </w:rPr>
        <w:t xml:space="preserve"> —</w:t>
      </w:r>
    </w:p>
    <w:p w:rsidR="00311DB0" w:rsidRPr="00E51648" w:rsidRDefault="00311DB0" w:rsidP="00AF6493">
      <w:pPr>
        <w:spacing w:after="0" w:line="240" w:lineRule="auto"/>
        <w:ind w:left="3828"/>
        <w:jc w:val="both"/>
        <w:rPr>
          <w:lang w:val="be-BY"/>
        </w:rPr>
      </w:pPr>
      <w:r w:rsidRPr="00311DB0">
        <w:rPr>
          <w:lang w:val="be-BY"/>
        </w:rPr>
        <w:t>Будзе пяць.</w:t>
      </w:r>
    </w:p>
    <w:sectPr w:rsidR="00311DB0" w:rsidRPr="00E5164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08" w:rsidRDefault="00F04908" w:rsidP="00BB305B">
      <w:pPr>
        <w:spacing w:after="0" w:line="240" w:lineRule="auto"/>
      </w:pPr>
      <w:r>
        <w:separator/>
      </w:r>
    </w:p>
  </w:endnote>
  <w:endnote w:type="continuationSeparator" w:id="0">
    <w:p w:rsidR="00F04908" w:rsidRDefault="00F049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A0F4CF" wp14:editId="1DDC670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3D3">
                            <w:rPr>
                              <w:noProof/>
                              <w:color w:val="808080" w:themeColor="background1" w:themeShade="80"/>
                            </w:rPr>
                            <w:t>14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3D3">
                      <w:rPr>
                        <w:noProof/>
                        <w:color w:val="808080" w:themeColor="background1" w:themeShade="80"/>
                      </w:rPr>
                      <w:t>14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68D8AD" wp14:editId="704D1E9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3D3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3D3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C6EF6" wp14:editId="6159ABD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43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43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08" w:rsidRDefault="00F04908" w:rsidP="00BB305B">
      <w:pPr>
        <w:spacing w:after="0" w:line="240" w:lineRule="auto"/>
      </w:pPr>
      <w:r>
        <w:separator/>
      </w:r>
    </w:p>
  </w:footnote>
  <w:footnote w:type="continuationSeparator" w:id="0">
    <w:p w:rsidR="00F04908" w:rsidRDefault="00F049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32602"/>
    <w:rsid w:val="00336D94"/>
    <w:rsid w:val="003573C2"/>
    <w:rsid w:val="00365BDC"/>
    <w:rsid w:val="00370566"/>
    <w:rsid w:val="003743D3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C5104"/>
    <w:rsid w:val="00DE1C70"/>
    <w:rsid w:val="00DF2F0F"/>
    <w:rsid w:val="00E0522F"/>
    <w:rsid w:val="00E05415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04908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8D91-1BE1-4E24-9C4E-364A0D3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353</TotalTime>
  <Pages>22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</dc:title>
  <dc:creator>Пазнякоў М.</dc:creator>
  <cp:lastModifiedBy>Олеся</cp:lastModifiedBy>
  <cp:revision>122</cp:revision>
  <dcterms:created xsi:type="dcterms:W3CDTF">2016-03-09T07:54:00Z</dcterms:created>
  <dcterms:modified xsi:type="dcterms:W3CDTF">2018-06-12T15:27:00Z</dcterms:modified>
  <cp:category>Произведения поэтов белорусских</cp:category>
  <dc:language>бел.</dc:language>
</cp:coreProperties>
</file>