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814CD9" w:rsidP="00732396">
      <w:pPr>
        <w:pStyle w:val="11"/>
        <w:outlineLvl w:val="1"/>
        <w:rPr>
          <w:lang w:val="be-BY"/>
        </w:rPr>
      </w:pPr>
      <w:r>
        <w:rPr>
          <w:lang w:val="be-BY"/>
        </w:rPr>
        <w:t>У грыбах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684C5C"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У грыбы пайшлі сябры,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Шмат дарункаў у бары.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На палянцы сябрукоў</w:t>
      </w: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Сустракаў гурток грыбоў: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proofErr w:type="spellStart"/>
      <w:r w:rsidRPr="00814CD9">
        <w:rPr>
          <w:lang w:val="be-BY"/>
        </w:rPr>
        <w:t>Падабабак</w:t>
      </w:r>
      <w:proofErr w:type="spellEnd"/>
      <w:r w:rsidRPr="00814CD9">
        <w:rPr>
          <w:lang w:val="be-BY"/>
        </w:rPr>
        <w:t>, махавік,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Сыраежка, баравік,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Падасінавік — фарсун,</w:t>
      </w: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Рыжык — рэдкі прыгажун,</w:t>
      </w:r>
    </w:p>
    <w:p w:rsid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I лісічка, і казляк,</w:t>
      </w: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I духмяны грузд-бяляк.</w:t>
      </w: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Адкажы хутчэй, не баўся,</w:t>
      </w:r>
    </w:p>
    <w:p w:rsidR="00814CD9" w:rsidRPr="00814CD9" w:rsidRDefault="00814CD9" w:rsidP="00814CD9">
      <w:pPr>
        <w:spacing w:after="0" w:line="240" w:lineRule="auto"/>
        <w:ind w:left="3402"/>
        <w:jc w:val="both"/>
        <w:rPr>
          <w:lang w:val="be-BY"/>
        </w:rPr>
      </w:pPr>
      <w:r w:rsidRPr="00814CD9">
        <w:rPr>
          <w:lang w:val="be-BY"/>
        </w:rPr>
        <w:t>Грыб табе</w:t>
      </w:r>
    </w:p>
    <w:p w:rsidR="00684C5C" w:rsidRPr="00BB3C01" w:rsidRDefault="00814CD9" w:rsidP="00814CD9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814CD9">
        <w:rPr>
          <w:lang w:val="be-BY"/>
        </w:rPr>
        <w:t>Які дастаўся?</w:t>
      </w:r>
    </w:p>
    <w:sectPr w:rsidR="00684C5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4F" w:rsidRDefault="0010264F" w:rsidP="00BB305B">
      <w:pPr>
        <w:spacing w:after="0" w:line="240" w:lineRule="auto"/>
      </w:pPr>
      <w:r>
        <w:separator/>
      </w:r>
    </w:p>
  </w:endnote>
  <w:endnote w:type="continuationSeparator" w:id="0">
    <w:p w:rsidR="0010264F" w:rsidRDefault="001026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4C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4C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4F" w:rsidRDefault="0010264F" w:rsidP="00BB305B">
      <w:pPr>
        <w:spacing w:after="0" w:line="240" w:lineRule="auto"/>
      </w:pPr>
      <w:r>
        <w:separator/>
      </w:r>
    </w:p>
  </w:footnote>
  <w:footnote w:type="continuationSeparator" w:id="0">
    <w:p w:rsidR="0010264F" w:rsidRDefault="001026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5E09-C4C2-4B0B-AF16-0730DEC0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грыбах</dc:title>
  <dc:creator>Пазнякоў М.</dc:creator>
  <cp:lastModifiedBy>Олеся</cp:lastModifiedBy>
  <cp:revision>99</cp:revision>
  <dcterms:created xsi:type="dcterms:W3CDTF">2016-03-09T07:54:00Z</dcterms:created>
  <dcterms:modified xsi:type="dcterms:W3CDTF">2018-06-11T07:47:00Z</dcterms:modified>
  <cp:category>Произведения поэтов белорусских</cp:category>
  <dc:language>бел.</dc:language>
</cp:coreProperties>
</file>