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00F79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Грэх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Чалавека</w:t>
      </w:r>
    </w:p>
    <w:p w:rsid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Ні за што</w:t>
      </w:r>
    </w:p>
    <w:p w:rsid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Зняважыць —</w:t>
      </w:r>
    </w:p>
    <w:p w:rsidR="00600F79" w:rsidRP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Гэта</w:t>
      </w:r>
    </w:p>
    <w:p w:rsid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Не якісьці там</w:t>
      </w:r>
    </w:p>
    <w:p w:rsidR="00600F79" w:rsidRP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Агрэх.</w:t>
      </w:r>
    </w:p>
    <w:p w:rsidR="00600F79" w:rsidRP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Не памылка нават</w:t>
      </w:r>
    </w:p>
    <w:p w:rsidR="00600F79" w:rsidRPr="00600F79" w:rsidRDefault="00600F79" w:rsidP="00600F79">
      <w:pPr>
        <w:spacing w:after="0" w:line="240" w:lineRule="auto"/>
        <w:ind w:left="3402"/>
        <w:jc w:val="both"/>
        <w:rPr>
          <w:lang w:val="be-BY"/>
        </w:rPr>
      </w:pPr>
      <w:r w:rsidRPr="00600F79">
        <w:rPr>
          <w:lang w:val="be-BY"/>
        </w:rPr>
        <w:t>(Я хачу заўважыць)</w:t>
      </w:r>
    </w:p>
    <w:p w:rsidR="00841771" w:rsidRPr="00BB3C01" w:rsidRDefault="00600F79" w:rsidP="00600F79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600F79">
        <w:rPr>
          <w:lang w:val="be-BY"/>
        </w:rPr>
        <w:t>Тут, а грэх.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88" w:rsidRDefault="00244288" w:rsidP="00BB305B">
      <w:pPr>
        <w:spacing w:after="0" w:line="240" w:lineRule="auto"/>
      </w:pPr>
      <w:r>
        <w:separator/>
      </w:r>
    </w:p>
  </w:endnote>
  <w:endnote w:type="continuationSeparator" w:id="0">
    <w:p w:rsidR="00244288" w:rsidRDefault="002442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00F7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00F7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88" w:rsidRDefault="00244288" w:rsidP="00BB305B">
      <w:pPr>
        <w:spacing w:after="0" w:line="240" w:lineRule="auto"/>
      </w:pPr>
      <w:r>
        <w:separator/>
      </w:r>
    </w:p>
  </w:footnote>
  <w:footnote w:type="continuationSeparator" w:id="0">
    <w:p w:rsidR="00244288" w:rsidRDefault="002442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1296D"/>
    <w:rsid w:val="00124AA6"/>
    <w:rsid w:val="0015338B"/>
    <w:rsid w:val="00167D6C"/>
    <w:rsid w:val="001B3739"/>
    <w:rsid w:val="001B7733"/>
    <w:rsid w:val="00226794"/>
    <w:rsid w:val="00244288"/>
    <w:rsid w:val="00261E3A"/>
    <w:rsid w:val="0030041F"/>
    <w:rsid w:val="00310E12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6164A"/>
    <w:rsid w:val="00983A85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4A74-D6F4-49CA-B3A3-42549F1C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Грэх</dc:title>
  <dc:creator>Пазнякоў М.</dc:creator>
  <cp:lastModifiedBy>Олеся</cp:lastModifiedBy>
  <cp:revision>45</cp:revision>
  <dcterms:created xsi:type="dcterms:W3CDTF">2016-03-09T07:54:00Z</dcterms:created>
  <dcterms:modified xsi:type="dcterms:W3CDTF">2018-06-08T12:26:00Z</dcterms:modified>
  <cp:category>Произведения поэтов белорусских</cp:category>
  <dc:language>бел.</dc:language>
</cp:coreProperties>
</file>