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840870" w:rsidP="00732396">
      <w:pPr>
        <w:pStyle w:val="11"/>
        <w:outlineLvl w:val="1"/>
        <w:rPr>
          <w:lang w:val="be-BY"/>
        </w:rPr>
      </w:pPr>
      <w:r>
        <w:rPr>
          <w:lang w:val="be-BY"/>
        </w:rPr>
        <w:t>Града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bookmarkStart w:id="0" w:name="_GoBack"/>
      <w:r w:rsidRPr="00840870">
        <w:rPr>
          <w:lang w:val="be-BY"/>
        </w:rPr>
        <w:t>Што —</w:t>
      </w:r>
    </w:p>
    <w:p w:rsid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Правер ты —</w:t>
      </w:r>
    </w:p>
    <w:p w:rsid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На градзе</w:t>
      </w:r>
    </w:p>
    <w:p w:rsid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3 літараю «р»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Расце?</w:t>
      </w:r>
    </w:p>
    <w:p w:rsid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Пад зялёным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Пахкім кропам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Разлягліся агуркі,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 xml:space="preserve">Ёсць </w:t>
      </w:r>
      <w:proofErr w:type="spellStart"/>
      <w:r w:rsidRPr="00840870">
        <w:rPr>
          <w:lang w:val="be-BY"/>
        </w:rPr>
        <w:t>радыс</w:t>
      </w:r>
      <w:proofErr w:type="spellEnd"/>
      <w:r w:rsidRPr="00840870">
        <w:rPr>
          <w:lang w:val="be-BY"/>
        </w:rPr>
        <w:t>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Пятрушка,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Морква,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Рэпа,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Рэдзька,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Буракі.</w:t>
      </w:r>
    </w:p>
    <w:p w:rsid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I гарох,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I памідоры,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Сельдэрэй,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I гарбузы,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I цыбуля,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I фасоля.</w:t>
      </w:r>
    </w:p>
    <w:p w:rsidR="00840870" w:rsidRPr="00840870" w:rsidRDefault="00840870" w:rsidP="00840870">
      <w:pPr>
        <w:spacing w:after="0" w:line="240" w:lineRule="auto"/>
        <w:ind w:left="3969"/>
        <w:jc w:val="both"/>
        <w:rPr>
          <w:lang w:val="be-BY"/>
        </w:rPr>
      </w:pPr>
      <w:r>
        <w:rPr>
          <w:lang w:val="be-BY"/>
        </w:rPr>
        <w:t>Ш</w:t>
      </w:r>
      <w:r w:rsidRPr="00840870">
        <w:rPr>
          <w:lang w:val="be-BY"/>
        </w:rPr>
        <w:t>то не так тут?</w:t>
      </w:r>
    </w:p>
    <w:p w:rsidR="00E36F0B" w:rsidRPr="00BB3C01" w:rsidRDefault="00840870" w:rsidP="00840870">
      <w:pPr>
        <w:spacing w:after="0" w:line="240" w:lineRule="auto"/>
        <w:ind w:left="3969"/>
        <w:jc w:val="both"/>
        <w:rPr>
          <w:lang w:val="be-BY"/>
        </w:rPr>
      </w:pPr>
      <w:r w:rsidRPr="00840870">
        <w:rPr>
          <w:lang w:val="be-BY"/>
        </w:rPr>
        <w:t>Адкажы.</w:t>
      </w:r>
      <w:bookmarkEnd w:id="0"/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35" w:rsidRDefault="00E46235" w:rsidP="00BB305B">
      <w:pPr>
        <w:spacing w:after="0" w:line="240" w:lineRule="auto"/>
      </w:pPr>
      <w:r>
        <w:separator/>
      </w:r>
    </w:p>
  </w:endnote>
  <w:endnote w:type="continuationSeparator" w:id="0">
    <w:p w:rsidR="00E46235" w:rsidRDefault="00E4623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087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087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35" w:rsidRDefault="00E46235" w:rsidP="00BB305B">
      <w:pPr>
        <w:spacing w:after="0" w:line="240" w:lineRule="auto"/>
      </w:pPr>
      <w:r>
        <w:separator/>
      </w:r>
    </w:p>
  </w:footnote>
  <w:footnote w:type="continuationSeparator" w:id="0">
    <w:p w:rsidR="00E46235" w:rsidRDefault="00E4623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E06F7"/>
    <w:rsid w:val="006E52C0"/>
    <w:rsid w:val="006F291A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AA5D-09E9-477F-8016-240D8E2F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Града</dc:title>
  <dc:creator>Пазнякоў М.</dc:creator>
  <cp:lastModifiedBy>Олеся</cp:lastModifiedBy>
  <cp:revision>73</cp:revision>
  <dcterms:created xsi:type="dcterms:W3CDTF">2016-03-09T07:54:00Z</dcterms:created>
  <dcterms:modified xsi:type="dcterms:W3CDTF">2018-06-08T14:22:00Z</dcterms:modified>
  <cp:category>Произведения поэтов белорусских</cp:category>
  <dc:language>бел.</dc:language>
</cp:coreProperties>
</file>