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1F2437">
        <w:rPr>
          <w:sz w:val="28"/>
          <w:lang w:val="be-BY"/>
        </w:rPr>
        <w:t>трын</w:t>
      </w:r>
      <w:r w:rsidR="00C005F6">
        <w:rPr>
          <w:sz w:val="28"/>
          <w:lang w:val="be-BY"/>
        </w:rPr>
        <w:t>аццат</w:t>
      </w:r>
      <w:r w:rsidR="000060F0">
        <w:rPr>
          <w:sz w:val="28"/>
          <w:lang w:val="be-BY"/>
        </w:rPr>
        <w:t>а</w:t>
      </w:r>
      <w:r w:rsidR="00016DE4">
        <w:rPr>
          <w:sz w:val="28"/>
          <w:lang w:val="be-BY"/>
        </w:rPr>
        <w:t>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1F2437" w:rsidRPr="001F2437">
        <w:rPr>
          <w:lang w:val="be-BY"/>
        </w:rPr>
        <w:t>Ластаўчыны дзеткі</w:t>
      </w:r>
      <w:r w:rsidR="004762FC">
        <w:rPr>
          <w:lang w:val="be-BY"/>
        </w:rPr>
        <w:br/>
      </w:r>
      <w:r w:rsidR="004762FC" w:rsidRPr="006C34F8">
        <w:rPr>
          <w:sz w:val="28"/>
          <w:lang w:val="be-BY"/>
        </w:rPr>
        <w:t>(Казкі Лесавічка)</w:t>
      </w:r>
      <w:r w:rsidR="004762FC" w:rsidRPr="006C34F8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Над акном музычнай школы жылі ластаўкі. Калі іхнія дзеткі былі яшчэ малыя, усё ішло добра. А падраслі — бацькам трывожна стала: малеча пачала рвацца з гнязда і прыслухоўвацца, як вучні спевы ды музыку пасцігаюць. Іншае ластавяня так высунецца з гнязда, што, здаецца, яшчэ хвіліна —і на зямлі апыніцца.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Надакучыла бацькам пільнаваць ластавянят і вырашылі яны на ўсякі выпадак конскім воласам за ножкі папрывязваць іх. Маўляў, цяпер ніводнае не страціцца.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Пакуль у школе развучвалі сальфеджыо, яшчэ туды-сюды было. А калі вучні добра спяваць сталі — ластавянят аніякае валоссе ўтрымаць не магло. Так і рваліся з гнязда, так і рваліся!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Бацькі нарэшце сказалі: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— Ляціце! Толькі не абсаромце нас.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Шухнулі ластавяняты на волю — і адразу сталі насіцца над сялом ды ўмельства сваё паказваць. Шчабечуць на ўсе лады! А здаволяцца — на правады пасядуць. Здалёк глядзеліся, нібы ноты ў спеўніку. Бацькі радаваліся: на карысць навука пайшла!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А Верабей з Вераб'іхаю ўсумніліся: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 xml:space="preserve">— А ці могуць яны </w:t>
      </w:r>
      <w:proofErr w:type="spellStart"/>
      <w:r w:rsidRPr="001F2437">
        <w:rPr>
          <w:lang w:val="be-BY"/>
        </w:rPr>
        <w:t>дорэміфасолю</w:t>
      </w:r>
      <w:proofErr w:type="spellEnd"/>
      <w:r w:rsidRPr="001F2437">
        <w:rPr>
          <w:lang w:val="be-BY"/>
        </w:rPr>
        <w:t xml:space="preserve"> зрабіць?!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Ластавяняты пераляцелі з провада на провад і паказалі, на што здатныя.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 xml:space="preserve">— Нічога не скажаш! — пахвалілі вераб'і ды кінуліся збіраць сваю сям'ю. Каб даказаць, што і вераб'яняты не лыкам шытыя. Але як ні стараліся тыя, як ні пераляталі з провада на провад, у іх так нічога і не атрымалася — ні </w:t>
      </w:r>
      <w:proofErr w:type="spellStart"/>
      <w:r w:rsidRPr="001F2437">
        <w:rPr>
          <w:lang w:val="be-BY"/>
        </w:rPr>
        <w:t>дорэміфасолі</w:t>
      </w:r>
      <w:proofErr w:type="spellEnd"/>
      <w:r w:rsidRPr="001F2437">
        <w:rPr>
          <w:lang w:val="be-BY"/>
        </w:rPr>
        <w:t xml:space="preserve">, ні </w:t>
      </w:r>
      <w:proofErr w:type="spellStart"/>
      <w:r w:rsidRPr="001F2437">
        <w:rPr>
          <w:lang w:val="be-BY"/>
        </w:rPr>
        <w:t>сольфамірэдо</w:t>
      </w:r>
      <w:proofErr w:type="spellEnd"/>
      <w:r w:rsidRPr="001F2437">
        <w:rPr>
          <w:lang w:val="be-BY"/>
        </w:rPr>
        <w:t>. Яшчэ горай спявалі яны: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 xml:space="preserve">— </w:t>
      </w:r>
      <w:proofErr w:type="spellStart"/>
      <w:r w:rsidRPr="001F2437">
        <w:rPr>
          <w:lang w:val="be-BY"/>
        </w:rPr>
        <w:t>Чык-чырык</w:t>
      </w:r>
      <w:proofErr w:type="spellEnd"/>
      <w:r w:rsidRPr="001F2437">
        <w:rPr>
          <w:lang w:val="be-BY"/>
        </w:rPr>
        <w:t>! — усё, што маглі вераб'яняты.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— Бо далекавата ад школы музычнай выхоўваліся,</w:t>
      </w:r>
      <w:r>
        <w:rPr>
          <w:lang w:val="be-BY"/>
        </w:rPr>
        <w:t xml:space="preserve"> — сказалі Верабей з Ве</w:t>
      </w:r>
      <w:r w:rsidRPr="001F2437">
        <w:rPr>
          <w:lang w:val="be-BY"/>
        </w:rPr>
        <w:t>раб'іхаю і вырашылі не адставаць ад ластавак.</w:t>
      </w:r>
    </w:p>
    <w:p w:rsidR="001F2437" w:rsidRPr="001F2437" w:rsidRDefault="001F2437" w:rsidP="001F2437">
      <w:pPr>
        <w:spacing w:after="0" w:line="240" w:lineRule="auto"/>
        <w:ind w:firstLine="709"/>
        <w:jc w:val="both"/>
      </w:pPr>
      <w:r w:rsidRPr="001F2437">
        <w:rPr>
          <w:lang w:val="be-BY"/>
        </w:rPr>
        <w:t xml:space="preserve">Наступнай вясной, калі ластаўкі яшчэ не вярнуліся з выраю, Верабей з Вераб'іхаю занялі ластаўчына гняздзечка, што над школьным акном пуставала, займелі дзетак і пачалі, не апераных нават, прымушаць слухаць і сальфеджыо, і спевы, і </w:t>
      </w:r>
      <w:r w:rsidRPr="001F2437">
        <w:rPr>
          <w:lang w:val="be-BY"/>
        </w:rPr>
        <w:lastRenderedPageBreak/>
        <w:t>музыку. Але ніводнае з вераб'янят не магло засвоіць тую навуку. Не атрымлівалася нічог</w:t>
      </w:r>
      <w:r>
        <w:rPr>
          <w:lang w:val="be-BY"/>
        </w:rPr>
        <w:t xml:space="preserve">а, акрамя таго ж: </w:t>
      </w:r>
      <w:r>
        <w:t>«</w:t>
      </w:r>
      <w:proofErr w:type="spellStart"/>
      <w:r>
        <w:rPr>
          <w:lang w:val="be-BY"/>
        </w:rPr>
        <w:t>Чык-чырык</w:t>
      </w:r>
      <w:proofErr w:type="spellEnd"/>
      <w:r>
        <w:rPr>
          <w:lang w:val="be-BY"/>
        </w:rPr>
        <w:t>!..</w:t>
      </w:r>
      <w:r>
        <w:t>»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>Прыляцелі ластаўкі, убачылі, што робіцца ў іхняй хатачцы, ды сварыцца на вераб'ёў не сталі, толькі сказалі:</w:t>
      </w:r>
    </w:p>
    <w:p w:rsidR="001F2437" w:rsidRPr="001F2437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 w:rsidRPr="001F2437">
        <w:rPr>
          <w:lang w:val="be-BY"/>
        </w:rPr>
        <w:t xml:space="preserve">— </w:t>
      </w:r>
      <w:proofErr w:type="spellStart"/>
      <w:r w:rsidRPr="001F2437">
        <w:rPr>
          <w:lang w:val="be-BY"/>
        </w:rPr>
        <w:t>Акром</w:t>
      </w:r>
      <w:proofErr w:type="spellEnd"/>
      <w:r w:rsidRPr="001F2437">
        <w:rPr>
          <w:lang w:val="be-BY"/>
        </w:rPr>
        <w:t xml:space="preserve"> жадання, трэба яшчэ хоць трошачкі здольнасці мець!.. I пачалі будаваць сабе новае гняздзечка.</w:t>
      </w:r>
    </w:p>
    <w:p w:rsidR="000060F0" w:rsidRDefault="001F2437" w:rsidP="001F243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Pr="001F2437">
        <w:rPr>
          <w:lang w:val="be-BY"/>
        </w:rPr>
        <w:t>Мінулі гады, а вераб'і па сённяшні дзень усё, што могуць,</w:t>
      </w:r>
      <w:r>
        <w:rPr>
          <w:lang w:val="be-BY"/>
        </w:rPr>
        <w:t xml:space="preserve"> </w:t>
      </w:r>
      <w:r w:rsidRPr="001F2437">
        <w:rPr>
          <w:lang w:val="be-BY"/>
        </w:rPr>
        <w:t>— гэта чырыкаць.</w:t>
      </w:r>
    </w:p>
    <w:sectPr w:rsidR="000060F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C3" w:rsidRDefault="005234C3" w:rsidP="00BB305B">
      <w:pPr>
        <w:spacing w:after="0" w:line="240" w:lineRule="auto"/>
      </w:pPr>
      <w:r>
        <w:separator/>
      </w:r>
    </w:p>
  </w:endnote>
  <w:endnote w:type="continuationSeparator" w:id="0">
    <w:p w:rsidR="005234C3" w:rsidRDefault="005234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D4860A" wp14:editId="6D271DA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2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2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A9585A" wp14:editId="4BAF2F8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EA4FC" wp14:editId="1ECC1C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2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2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C3" w:rsidRDefault="005234C3" w:rsidP="00BB305B">
      <w:pPr>
        <w:spacing w:after="0" w:line="240" w:lineRule="auto"/>
      </w:pPr>
      <w:r>
        <w:separator/>
      </w:r>
    </w:p>
  </w:footnote>
  <w:footnote w:type="continuationSeparator" w:id="0">
    <w:p w:rsidR="005234C3" w:rsidRDefault="005234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60F0"/>
    <w:rsid w:val="00016DE4"/>
    <w:rsid w:val="00034348"/>
    <w:rsid w:val="000360CB"/>
    <w:rsid w:val="000374F8"/>
    <w:rsid w:val="000A1E4E"/>
    <w:rsid w:val="001507FB"/>
    <w:rsid w:val="0015338B"/>
    <w:rsid w:val="0019371D"/>
    <w:rsid w:val="00197882"/>
    <w:rsid w:val="001A1979"/>
    <w:rsid w:val="001B3739"/>
    <w:rsid w:val="001B7733"/>
    <w:rsid w:val="001F2437"/>
    <w:rsid w:val="00226794"/>
    <w:rsid w:val="00250382"/>
    <w:rsid w:val="00310E12"/>
    <w:rsid w:val="00320ED6"/>
    <w:rsid w:val="0035658B"/>
    <w:rsid w:val="0039181F"/>
    <w:rsid w:val="0040592E"/>
    <w:rsid w:val="00440CCE"/>
    <w:rsid w:val="004762FC"/>
    <w:rsid w:val="004A64B1"/>
    <w:rsid w:val="005028F6"/>
    <w:rsid w:val="005234C3"/>
    <w:rsid w:val="00536688"/>
    <w:rsid w:val="0054537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6F5C5A"/>
    <w:rsid w:val="00700A1E"/>
    <w:rsid w:val="00706511"/>
    <w:rsid w:val="0070732B"/>
    <w:rsid w:val="00732396"/>
    <w:rsid w:val="0075288F"/>
    <w:rsid w:val="00765F13"/>
    <w:rsid w:val="007D79D8"/>
    <w:rsid w:val="007F06E6"/>
    <w:rsid w:val="007F47C6"/>
    <w:rsid w:val="008344C6"/>
    <w:rsid w:val="00850453"/>
    <w:rsid w:val="00854F6C"/>
    <w:rsid w:val="00886674"/>
    <w:rsid w:val="008A62A9"/>
    <w:rsid w:val="008C00BB"/>
    <w:rsid w:val="008D585A"/>
    <w:rsid w:val="008E0432"/>
    <w:rsid w:val="008F3AEE"/>
    <w:rsid w:val="0093322C"/>
    <w:rsid w:val="0096164A"/>
    <w:rsid w:val="009D6FCB"/>
    <w:rsid w:val="009E7430"/>
    <w:rsid w:val="00A42F75"/>
    <w:rsid w:val="00AD7336"/>
    <w:rsid w:val="00AF7EAD"/>
    <w:rsid w:val="00B07F42"/>
    <w:rsid w:val="00B145AD"/>
    <w:rsid w:val="00B445EA"/>
    <w:rsid w:val="00B74003"/>
    <w:rsid w:val="00BB305B"/>
    <w:rsid w:val="00BB3C01"/>
    <w:rsid w:val="00BF3769"/>
    <w:rsid w:val="00C005F6"/>
    <w:rsid w:val="00C80B62"/>
    <w:rsid w:val="00C9220F"/>
    <w:rsid w:val="00D452A8"/>
    <w:rsid w:val="00DA02CD"/>
    <w:rsid w:val="00DF2F0F"/>
    <w:rsid w:val="00E05415"/>
    <w:rsid w:val="00E20822"/>
    <w:rsid w:val="00E75545"/>
    <w:rsid w:val="00EE50E6"/>
    <w:rsid w:val="00F36D55"/>
    <w:rsid w:val="00F5092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323D-3F6C-4A54-ADBA-68121DF5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Ластаўчыны дзеткі</dc:title>
  <dc:creator>Пархута Я.</dc:creator>
  <cp:lastModifiedBy>Олеся</cp:lastModifiedBy>
  <cp:revision>37</cp:revision>
  <dcterms:created xsi:type="dcterms:W3CDTF">2016-03-09T07:54:00Z</dcterms:created>
  <dcterms:modified xsi:type="dcterms:W3CDTF">2018-04-26T12:11:00Z</dcterms:modified>
  <cp:category>Сказки литературные белорусских писателей</cp:category>
  <dc:language>бел.</dc:language>
</cp:coreProperties>
</file>