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AA6" w:rsidRPr="00B12FAB" w:rsidRDefault="00F87AA6" w:rsidP="00F87AA6">
      <w:pPr>
        <w:pStyle w:val="11"/>
        <w:outlineLvl w:val="1"/>
        <w:rPr>
          <w:b w:val="0"/>
          <w:i/>
          <w:iCs/>
          <w:sz w:val="20"/>
          <w:szCs w:val="20"/>
        </w:rPr>
      </w:pPr>
      <w:r w:rsidRPr="00661BF3">
        <w:t>К</w:t>
      </w:r>
      <w:r>
        <w:t xml:space="preserve">ак </w:t>
      </w:r>
      <w:r>
        <w:t xml:space="preserve">поросёнок </w:t>
      </w:r>
      <w:r w:rsidRPr="00B12FAB">
        <w:t>говорить научился</w:t>
      </w:r>
      <w:r>
        <w:br/>
      </w:r>
      <w:r w:rsidRPr="00F87AA6">
        <w:rPr>
          <w:b w:val="0"/>
          <w:i/>
          <w:iCs/>
          <w:sz w:val="20"/>
          <w:szCs w:val="20"/>
        </w:rPr>
        <w:t>Л. Пантелеев (Еремеев Алексей Иванович)</w:t>
      </w:r>
    </w:p>
    <w:p w:rsidR="00F87AA6" w:rsidRDefault="00F87AA6" w:rsidP="00F87AA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z w:val="32"/>
          <w:szCs w:val="32"/>
        </w:rPr>
      </w:pPr>
    </w:p>
    <w:p w:rsidR="00F87AA6" w:rsidRPr="00B12FAB" w:rsidRDefault="00F87AA6" w:rsidP="00F87AA6">
      <w:pPr>
        <w:spacing w:after="0" w:line="240" w:lineRule="auto"/>
        <w:ind w:firstLine="709"/>
        <w:jc w:val="both"/>
        <w:rPr>
          <w:szCs w:val="28"/>
        </w:rPr>
      </w:pPr>
      <w:r w:rsidRPr="00B12FAB">
        <w:rPr>
          <w:szCs w:val="28"/>
        </w:rPr>
        <w:t>Один раз я видел, как одна совсем маленькая девочка учила порос</w:t>
      </w:r>
      <w:r>
        <w:rPr>
          <w:szCs w:val="28"/>
        </w:rPr>
        <w:t>ё</w:t>
      </w:r>
      <w:r w:rsidRPr="00B12FAB">
        <w:rPr>
          <w:szCs w:val="28"/>
        </w:rPr>
        <w:t>нк</w:t>
      </w:r>
      <w:r>
        <w:rPr>
          <w:szCs w:val="28"/>
        </w:rPr>
        <w:t>а говорить. Поросё</w:t>
      </w:r>
      <w:r w:rsidRPr="00B12FAB">
        <w:rPr>
          <w:szCs w:val="28"/>
        </w:rPr>
        <w:t xml:space="preserve">нок ей попался очень умный и послушный, но почему-то говорить по-человечески он ни за что не хотел. И </w:t>
      </w:r>
      <w:proofErr w:type="gramStart"/>
      <w:r w:rsidRPr="00B12FAB">
        <w:rPr>
          <w:szCs w:val="28"/>
        </w:rPr>
        <w:t>девочка</w:t>
      </w:r>
      <w:proofErr w:type="gramEnd"/>
      <w:r w:rsidRPr="00B12FAB">
        <w:rPr>
          <w:szCs w:val="28"/>
        </w:rPr>
        <w:t xml:space="preserve"> как ни старалась </w:t>
      </w:r>
      <w:r>
        <w:rPr>
          <w:szCs w:val="28"/>
        </w:rPr>
        <w:t xml:space="preserve">— </w:t>
      </w:r>
      <w:r w:rsidRPr="00B12FAB">
        <w:rPr>
          <w:szCs w:val="28"/>
        </w:rPr>
        <w:t xml:space="preserve">ничего у </w:t>
      </w:r>
      <w:r w:rsidR="00E35E29" w:rsidRPr="00B12FAB">
        <w:rPr>
          <w:szCs w:val="28"/>
        </w:rPr>
        <w:t>неё</w:t>
      </w:r>
      <w:r w:rsidRPr="00B12FAB">
        <w:rPr>
          <w:szCs w:val="28"/>
        </w:rPr>
        <w:t xml:space="preserve"> не выходило. Она ему, я помню, говорит:</w:t>
      </w:r>
    </w:p>
    <w:p w:rsidR="00F87AA6" w:rsidRPr="00B12FAB" w:rsidRDefault="00F87AA6" w:rsidP="00F87AA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B12FAB">
        <w:rPr>
          <w:szCs w:val="28"/>
        </w:rPr>
        <w:t>Порос</w:t>
      </w:r>
      <w:r>
        <w:rPr>
          <w:szCs w:val="28"/>
        </w:rPr>
        <w:t>ё</w:t>
      </w:r>
      <w:r w:rsidRPr="00B12FAB">
        <w:rPr>
          <w:szCs w:val="28"/>
        </w:rPr>
        <w:t>ночек, скажи: мама!</w:t>
      </w:r>
    </w:p>
    <w:p w:rsidR="00F87AA6" w:rsidRPr="00B12FAB" w:rsidRDefault="00F87AA6" w:rsidP="00F87AA6">
      <w:pPr>
        <w:spacing w:after="0" w:line="240" w:lineRule="auto"/>
        <w:ind w:firstLine="709"/>
        <w:jc w:val="both"/>
        <w:rPr>
          <w:szCs w:val="28"/>
        </w:rPr>
      </w:pPr>
      <w:r w:rsidRPr="00B12FAB">
        <w:rPr>
          <w:szCs w:val="28"/>
        </w:rPr>
        <w:t>А он ей в ответ:</w:t>
      </w:r>
    </w:p>
    <w:p w:rsidR="00F87AA6" w:rsidRDefault="00F87AA6" w:rsidP="00F87AA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B12FAB">
        <w:rPr>
          <w:szCs w:val="28"/>
        </w:rPr>
        <w:t>Хрю-хрю!</w:t>
      </w:r>
    </w:p>
    <w:p w:rsidR="00F87AA6" w:rsidRPr="00B12FAB" w:rsidRDefault="00F87AA6" w:rsidP="00F87AA6">
      <w:pPr>
        <w:spacing w:after="0" w:line="240" w:lineRule="auto"/>
        <w:ind w:firstLine="709"/>
        <w:jc w:val="both"/>
        <w:rPr>
          <w:szCs w:val="28"/>
        </w:rPr>
      </w:pPr>
      <w:r w:rsidRPr="00B12FAB">
        <w:rPr>
          <w:szCs w:val="28"/>
        </w:rPr>
        <w:t>Она ему:</w:t>
      </w:r>
    </w:p>
    <w:p w:rsidR="00F87AA6" w:rsidRPr="00B12FAB" w:rsidRDefault="00F87AA6" w:rsidP="00F87AA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B12FAB">
        <w:rPr>
          <w:szCs w:val="28"/>
        </w:rPr>
        <w:t>Порос</w:t>
      </w:r>
      <w:r>
        <w:rPr>
          <w:szCs w:val="28"/>
        </w:rPr>
        <w:t>ё</w:t>
      </w:r>
      <w:r w:rsidRPr="00B12FAB">
        <w:rPr>
          <w:szCs w:val="28"/>
        </w:rPr>
        <w:t>ночек, скажи: папа!</w:t>
      </w:r>
    </w:p>
    <w:p w:rsidR="00F87AA6" w:rsidRPr="00B12FAB" w:rsidRDefault="00F87AA6" w:rsidP="00F87AA6">
      <w:pPr>
        <w:spacing w:after="0" w:line="240" w:lineRule="auto"/>
        <w:ind w:firstLine="709"/>
        <w:jc w:val="both"/>
        <w:rPr>
          <w:szCs w:val="28"/>
        </w:rPr>
      </w:pPr>
      <w:r w:rsidRPr="00B12FAB">
        <w:rPr>
          <w:szCs w:val="28"/>
        </w:rPr>
        <w:t>А он ей:</w:t>
      </w:r>
    </w:p>
    <w:p w:rsidR="00F87AA6" w:rsidRDefault="00F87AA6" w:rsidP="00F87AA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B12FAB">
        <w:rPr>
          <w:szCs w:val="28"/>
        </w:rPr>
        <w:t>Хрю-хрю!</w:t>
      </w:r>
    </w:p>
    <w:p w:rsidR="00F87AA6" w:rsidRPr="00B12FAB" w:rsidRDefault="00F87AA6" w:rsidP="00F87AA6">
      <w:pPr>
        <w:spacing w:after="0" w:line="240" w:lineRule="auto"/>
        <w:ind w:firstLine="709"/>
        <w:jc w:val="both"/>
        <w:rPr>
          <w:szCs w:val="28"/>
        </w:rPr>
      </w:pPr>
      <w:r w:rsidRPr="00B12FAB">
        <w:rPr>
          <w:szCs w:val="28"/>
        </w:rPr>
        <w:t>Она:</w:t>
      </w:r>
    </w:p>
    <w:p w:rsidR="00F87AA6" w:rsidRDefault="00F87AA6" w:rsidP="00F87AA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B12FAB">
        <w:rPr>
          <w:szCs w:val="28"/>
        </w:rPr>
        <w:t>Скажи: дерево!</w:t>
      </w:r>
    </w:p>
    <w:p w:rsidR="00F87AA6" w:rsidRPr="00B12FAB" w:rsidRDefault="00F87AA6" w:rsidP="00F87AA6">
      <w:pPr>
        <w:spacing w:after="0" w:line="240" w:lineRule="auto"/>
        <w:ind w:firstLine="709"/>
        <w:jc w:val="both"/>
        <w:rPr>
          <w:szCs w:val="28"/>
        </w:rPr>
      </w:pPr>
      <w:r w:rsidRPr="00B12FAB">
        <w:rPr>
          <w:szCs w:val="28"/>
        </w:rPr>
        <w:t>А он:</w:t>
      </w:r>
    </w:p>
    <w:p w:rsidR="00F87AA6" w:rsidRPr="00B12FAB" w:rsidRDefault="00F87AA6" w:rsidP="00F87AA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B12FAB">
        <w:rPr>
          <w:szCs w:val="28"/>
        </w:rPr>
        <w:t>Хрю-хрю!</w:t>
      </w:r>
    </w:p>
    <w:p w:rsidR="00F87AA6" w:rsidRDefault="00F87AA6" w:rsidP="00F87AA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B12FAB">
        <w:rPr>
          <w:szCs w:val="28"/>
        </w:rPr>
        <w:t>Скажи: цветочек!</w:t>
      </w:r>
    </w:p>
    <w:p w:rsidR="00F87AA6" w:rsidRPr="00B12FAB" w:rsidRDefault="00F87AA6" w:rsidP="00F87AA6">
      <w:pPr>
        <w:spacing w:after="0" w:line="240" w:lineRule="auto"/>
        <w:ind w:firstLine="709"/>
        <w:jc w:val="both"/>
        <w:rPr>
          <w:szCs w:val="28"/>
        </w:rPr>
      </w:pPr>
      <w:r w:rsidRPr="00B12FAB">
        <w:rPr>
          <w:szCs w:val="28"/>
        </w:rPr>
        <w:t>А он:</w:t>
      </w:r>
    </w:p>
    <w:p w:rsidR="00F87AA6" w:rsidRPr="00B12FAB" w:rsidRDefault="00F87AA6" w:rsidP="00F87AA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B12FAB">
        <w:rPr>
          <w:szCs w:val="28"/>
        </w:rPr>
        <w:t>Хрю-хрю!</w:t>
      </w:r>
    </w:p>
    <w:p w:rsidR="00F87AA6" w:rsidRDefault="00F87AA6" w:rsidP="00F87AA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B12FAB">
        <w:rPr>
          <w:szCs w:val="28"/>
        </w:rPr>
        <w:t>Скажи: здравствуйте!</w:t>
      </w:r>
    </w:p>
    <w:p w:rsidR="00F87AA6" w:rsidRPr="00B12FAB" w:rsidRDefault="00F87AA6" w:rsidP="00F87AA6">
      <w:pPr>
        <w:spacing w:after="0" w:line="240" w:lineRule="auto"/>
        <w:ind w:firstLine="709"/>
        <w:jc w:val="both"/>
        <w:rPr>
          <w:szCs w:val="28"/>
        </w:rPr>
      </w:pPr>
      <w:r w:rsidRPr="00B12FAB">
        <w:rPr>
          <w:szCs w:val="28"/>
        </w:rPr>
        <w:t>А он:</w:t>
      </w:r>
    </w:p>
    <w:p w:rsidR="00F87AA6" w:rsidRPr="00B12FAB" w:rsidRDefault="00F87AA6" w:rsidP="00F87AA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B12FAB">
        <w:rPr>
          <w:szCs w:val="28"/>
        </w:rPr>
        <w:t>Хрю-хрю!</w:t>
      </w:r>
    </w:p>
    <w:p w:rsidR="00F87AA6" w:rsidRDefault="00F87AA6" w:rsidP="00F87AA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B12FAB">
        <w:rPr>
          <w:szCs w:val="28"/>
        </w:rPr>
        <w:t>Скажи: до свиданья!</w:t>
      </w:r>
    </w:p>
    <w:p w:rsidR="00F87AA6" w:rsidRPr="00B12FAB" w:rsidRDefault="00F87AA6" w:rsidP="00F87AA6">
      <w:pPr>
        <w:spacing w:after="0" w:line="240" w:lineRule="auto"/>
        <w:ind w:firstLine="709"/>
        <w:jc w:val="both"/>
        <w:rPr>
          <w:szCs w:val="28"/>
        </w:rPr>
      </w:pPr>
      <w:r w:rsidRPr="00B12FAB">
        <w:rPr>
          <w:szCs w:val="28"/>
        </w:rPr>
        <w:t>А он:</w:t>
      </w:r>
    </w:p>
    <w:p w:rsidR="00F87AA6" w:rsidRPr="00B12FAB" w:rsidRDefault="00F87AA6" w:rsidP="00F87AA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B12FAB">
        <w:rPr>
          <w:szCs w:val="28"/>
        </w:rPr>
        <w:t>Хрю-хрю!</w:t>
      </w:r>
    </w:p>
    <w:p w:rsidR="00F87AA6" w:rsidRPr="00B12FAB" w:rsidRDefault="00F87AA6" w:rsidP="00F87AA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Я</w:t>
      </w:r>
      <w:r w:rsidRPr="00B12FAB">
        <w:rPr>
          <w:szCs w:val="28"/>
        </w:rPr>
        <w:t xml:space="preserve"> смотрел-смотрел, слушал-слушал, мне стало жалко и порос</w:t>
      </w:r>
      <w:r>
        <w:rPr>
          <w:szCs w:val="28"/>
        </w:rPr>
        <w:t>ё</w:t>
      </w:r>
      <w:r w:rsidRPr="00B12FAB">
        <w:rPr>
          <w:szCs w:val="28"/>
        </w:rPr>
        <w:t>нка, и девочку. Я говорю:</w:t>
      </w:r>
    </w:p>
    <w:p w:rsidR="00F87AA6" w:rsidRPr="00B12FAB" w:rsidRDefault="00F87AA6" w:rsidP="00F87AA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B12FAB">
        <w:rPr>
          <w:szCs w:val="28"/>
        </w:rPr>
        <w:t>Знаешь что, голубушка, ты бы ему вс</w:t>
      </w:r>
      <w:r>
        <w:rPr>
          <w:szCs w:val="28"/>
        </w:rPr>
        <w:t>ё</w:t>
      </w:r>
      <w:r w:rsidRPr="00B12FAB">
        <w:rPr>
          <w:szCs w:val="28"/>
        </w:rPr>
        <w:t xml:space="preserve">-таки что-нибудь </w:t>
      </w:r>
      <w:proofErr w:type="gramStart"/>
      <w:r w:rsidRPr="00B12FAB">
        <w:rPr>
          <w:szCs w:val="28"/>
        </w:rPr>
        <w:t>попроще</w:t>
      </w:r>
      <w:proofErr w:type="gramEnd"/>
      <w:r w:rsidRPr="00B12FAB">
        <w:rPr>
          <w:szCs w:val="28"/>
        </w:rPr>
        <w:t xml:space="preserve"> велела сказать. А то ведь он </w:t>
      </w:r>
      <w:r w:rsidR="00E35E29" w:rsidRPr="00B12FAB">
        <w:rPr>
          <w:szCs w:val="28"/>
        </w:rPr>
        <w:t>ещё</w:t>
      </w:r>
      <w:r w:rsidRPr="00B12FAB">
        <w:rPr>
          <w:szCs w:val="28"/>
        </w:rPr>
        <w:t xml:space="preserve"> маленький, ему трудно такие слова произносить.</w:t>
      </w:r>
    </w:p>
    <w:p w:rsidR="00F87AA6" w:rsidRPr="00B12FAB" w:rsidRDefault="00F87AA6" w:rsidP="00F87AA6">
      <w:pPr>
        <w:spacing w:after="0" w:line="240" w:lineRule="auto"/>
        <w:ind w:firstLine="709"/>
        <w:jc w:val="both"/>
        <w:rPr>
          <w:szCs w:val="28"/>
        </w:rPr>
      </w:pPr>
      <w:r w:rsidRPr="00B12FAB">
        <w:rPr>
          <w:szCs w:val="28"/>
        </w:rPr>
        <w:t>Она говорит:</w:t>
      </w:r>
    </w:p>
    <w:p w:rsidR="00F87AA6" w:rsidRPr="00B12FAB" w:rsidRDefault="00F87AA6" w:rsidP="00F87AA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B12FAB">
        <w:rPr>
          <w:szCs w:val="28"/>
        </w:rPr>
        <w:t xml:space="preserve">А что же </w:t>
      </w:r>
      <w:proofErr w:type="gramStart"/>
      <w:r w:rsidRPr="00B12FAB">
        <w:rPr>
          <w:szCs w:val="28"/>
        </w:rPr>
        <w:t>попроще</w:t>
      </w:r>
      <w:proofErr w:type="gramEnd"/>
      <w:r w:rsidRPr="00B12FAB">
        <w:rPr>
          <w:szCs w:val="28"/>
        </w:rPr>
        <w:t>? Какое слово?</w:t>
      </w:r>
    </w:p>
    <w:p w:rsidR="00F87AA6" w:rsidRPr="00B12FAB" w:rsidRDefault="00F87AA6" w:rsidP="00F87AA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B12FAB">
        <w:rPr>
          <w:szCs w:val="28"/>
        </w:rPr>
        <w:t>Ну, попроси его, например, сказать: хрю-хрю.</w:t>
      </w:r>
    </w:p>
    <w:p w:rsidR="00F87AA6" w:rsidRPr="00B12FAB" w:rsidRDefault="00F87AA6" w:rsidP="00F87AA6">
      <w:pPr>
        <w:spacing w:after="0" w:line="240" w:lineRule="auto"/>
        <w:ind w:firstLine="709"/>
        <w:jc w:val="both"/>
        <w:rPr>
          <w:szCs w:val="28"/>
        </w:rPr>
      </w:pPr>
      <w:r w:rsidRPr="00B12FAB">
        <w:rPr>
          <w:szCs w:val="28"/>
        </w:rPr>
        <w:t>Девочка немножко подумала и говорит:</w:t>
      </w:r>
    </w:p>
    <w:p w:rsidR="00F87AA6" w:rsidRPr="00B12FAB" w:rsidRDefault="00F87AA6" w:rsidP="00F87AA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B12FAB">
        <w:rPr>
          <w:szCs w:val="28"/>
        </w:rPr>
        <w:t>Порос</w:t>
      </w:r>
      <w:r>
        <w:rPr>
          <w:szCs w:val="28"/>
        </w:rPr>
        <w:t>ё</w:t>
      </w:r>
      <w:r w:rsidRPr="00B12FAB">
        <w:rPr>
          <w:szCs w:val="28"/>
        </w:rPr>
        <w:t>ночек, скажи, пожалуйста: хрю-хрю!</w:t>
      </w:r>
    </w:p>
    <w:p w:rsidR="00F87AA6" w:rsidRPr="00B12FAB" w:rsidRDefault="00F87AA6" w:rsidP="00F87AA6">
      <w:pPr>
        <w:spacing w:after="0" w:line="240" w:lineRule="auto"/>
        <w:ind w:firstLine="709"/>
        <w:jc w:val="both"/>
        <w:rPr>
          <w:szCs w:val="28"/>
        </w:rPr>
      </w:pPr>
      <w:r w:rsidRPr="00B12FAB">
        <w:rPr>
          <w:szCs w:val="28"/>
        </w:rPr>
        <w:t>Порос</w:t>
      </w:r>
      <w:r>
        <w:rPr>
          <w:szCs w:val="28"/>
        </w:rPr>
        <w:t>ё</w:t>
      </w:r>
      <w:r w:rsidRPr="00B12FAB">
        <w:rPr>
          <w:szCs w:val="28"/>
        </w:rPr>
        <w:t xml:space="preserve">нок на </w:t>
      </w:r>
      <w:r w:rsidR="00E35E29" w:rsidRPr="00B12FAB">
        <w:rPr>
          <w:szCs w:val="28"/>
        </w:rPr>
        <w:t>неё</w:t>
      </w:r>
      <w:bookmarkStart w:id="0" w:name="_GoBack"/>
      <w:bookmarkEnd w:id="0"/>
      <w:r w:rsidRPr="00B12FAB">
        <w:rPr>
          <w:szCs w:val="28"/>
        </w:rPr>
        <w:t xml:space="preserve"> посмотрел и говорит:</w:t>
      </w:r>
    </w:p>
    <w:p w:rsidR="00F87AA6" w:rsidRPr="00B12FAB" w:rsidRDefault="00F87AA6" w:rsidP="00F87AA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B12FAB">
        <w:rPr>
          <w:szCs w:val="28"/>
        </w:rPr>
        <w:t>Хрю-хрю!</w:t>
      </w:r>
    </w:p>
    <w:p w:rsidR="00F87AA6" w:rsidRPr="00B12FAB" w:rsidRDefault="00F87AA6" w:rsidP="00F87AA6">
      <w:pPr>
        <w:spacing w:after="0" w:line="240" w:lineRule="auto"/>
        <w:ind w:firstLine="709"/>
        <w:jc w:val="both"/>
        <w:rPr>
          <w:szCs w:val="28"/>
        </w:rPr>
      </w:pPr>
      <w:r w:rsidRPr="00B12FAB">
        <w:rPr>
          <w:szCs w:val="28"/>
        </w:rPr>
        <w:t>Девочка удивилась, обрадовалась, в ладоши захлопала.</w:t>
      </w:r>
    </w:p>
    <w:p w:rsidR="00310E12" w:rsidRDefault="00F87AA6" w:rsidP="00F87AA6">
      <w:pPr>
        <w:spacing w:after="0" w:line="240" w:lineRule="auto"/>
        <w:ind w:firstLine="709"/>
        <w:jc w:val="both"/>
      </w:pPr>
      <w:r>
        <w:rPr>
          <w:szCs w:val="28"/>
        </w:rPr>
        <w:t xml:space="preserve">— </w:t>
      </w:r>
      <w:r w:rsidRPr="00B12FAB">
        <w:rPr>
          <w:szCs w:val="28"/>
        </w:rPr>
        <w:t xml:space="preserve">Ну вот, </w:t>
      </w:r>
      <w:r>
        <w:rPr>
          <w:szCs w:val="28"/>
        </w:rPr>
        <w:t xml:space="preserve">— </w:t>
      </w:r>
      <w:r w:rsidRPr="00B12FAB">
        <w:rPr>
          <w:szCs w:val="28"/>
        </w:rPr>
        <w:t xml:space="preserve">говорит, </w:t>
      </w:r>
      <w:r>
        <w:rPr>
          <w:szCs w:val="28"/>
        </w:rPr>
        <w:t xml:space="preserve">— </w:t>
      </w:r>
      <w:r w:rsidRPr="00B12FAB">
        <w:rPr>
          <w:szCs w:val="28"/>
        </w:rPr>
        <w:t>наконец-то! Научился!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9EE" w:rsidRDefault="00FE29EE" w:rsidP="00BB305B">
      <w:pPr>
        <w:spacing w:after="0" w:line="240" w:lineRule="auto"/>
      </w:pPr>
      <w:r>
        <w:separator/>
      </w:r>
    </w:p>
  </w:endnote>
  <w:endnote w:type="continuationSeparator" w:id="0">
    <w:p w:rsidR="00FE29EE" w:rsidRDefault="00FE29E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2F3A32B" wp14:editId="17C76E02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87AA6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87AA6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050ACA" wp14:editId="267BBB9B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87AA6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87AA6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FE1AF0C" wp14:editId="10056077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35E2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35E2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9EE" w:rsidRDefault="00FE29EE" w:rsidP="00BB305B">
      <w:pPr>
        <w:spacing w:after="0" w:line="240" w:lineRule="auto"/>
      </w:pPr>
      <w:r>
        <w:separator/>
      </w:r>
    </w:p>
  </w:footnote>
  <w:footnote w:type="continuationSeparator" w:id="0">
    <w:p w:rsidR="00FE29EE" w:rsidRDefault="00FE29E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AA6"/>
    <w:rsid w:val="00022E77"/>
    <w:rsid w:val="00044F41"/>
    <w:rsid w:val="0006154A"/>
    <w:rsid w:val="00113222"/>
    <w:rsid w:val="0015338B"/>
    <w:rsid w:val="0017776C"/>
    <w:rsid w:val="001B3739"/>
    <w:rsid w:val="001B7733"/>
    <w:rsid w:val="00226794"/>
    <w:rsid w:val="00310E12"/>
    <w:rsid w:val="0039181F"/>
    <w:rsid w:val="003B197D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35E29"/>
    <w:rsid w:val="00E60312"/>
    <w:rsid w:val="00E75545"/>
    <w:rsid w:val="00EE50E6"/>
    <w:rsid w:val="00EE79DD"/>
    <w:rsid w:val="00EF6064"/>
    <w:rsid w:val="00F36D55"/>
    <w:rsid w:val="00F87AA6"/>
    <w:rsid w:val="00FB1466"/>
    <w:rsid w:val="00FC191F"/>
    <w:rsid w:val="00FC653C"/>
    <w:rsid w:val="00FE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87AA6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87AA6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87AA6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87AA6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3A039-A317-4918-9B29-8CF66D807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3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поросёнок говорить научился</dc:title>
  <dc:creator>Пантелеев Л.</dc:creator>
  <cp:lastModifiedBy>FER</cp:lastModifiedBy>
  <cp:revision>2</cp:revision>
  <dcterms:created xsi:type="dcterms:W3CDTF">2016-08-01T11:15:00Z</dcterms:created>
  <dcterms:modified xsi:type="dcterms:W3CDTF">2016-08-01T11:18:00Z</dcterms:modified>
  <cp:category>Произведения писателей русских</cp:category>
  <dc:language>рус.</dc:language>
</cp:coreProperties>
</file>