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0" w:rsidRPr="00BF5EB7" w:rsidRDefault="00F625B0" w:rsidP="00F625B0">
      <w:pPr>
        <w:pStyle w:val="11"/>
        <w:outlineLvl w:val="1"/>
      </w:pPr>
      <w:r w:rsidRPr="00BF5EB7">
        <w:t>Пурга</w:t>
      </w:r>
      <w:r w:rsidRPr="00BF5EB7">
        <w:br/>
      </w:r>
      <w:r w:rsidRPr="00E87686">
        <w:rPr>
          <w:b w:val="0"/>
          <w:i/>
          <w:sz w:val="20"/>
          <w:szCs w:val="20"/>
        </w:rPr>
        <w:t>Сяргей Новік-Пяюн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Загуляла, закружыла,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Свае песні завяла,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Гурбы снегу наваліла,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Усе сцежкі замяла.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  <w:r>
        <w:rPr>
          <w:szCs w:val="28"/>
          <w:lang w:val="be-BY"/>
        </w:rPr>
        <w:t>Вецер скокнуў з гор-грамадаў,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  <w:r>
        <w:rPr>
          <w:szCs w:val="28"/>
          <w:lang w:val="be-BY"/>
        </w:rPr>
        <w:t>Быццам злосны камандзір,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  <w:r>
        <w:rPr>
          <w:szCs w:val="28"/>
          <w:lang w:val="be-BY"/>
        </w:rPr>
        <w:t>Хмараў цэлыя атрады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  <w:r>
        <w:rPr>
          <w:szCs w:val="28"/>
          <w:lang w:val="be-BY"/>
        </w:rPr>
        <w:t>Б’е, ганяе ўдоўж і ўшыр.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Сівер люта завывае,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Свішча, гойкае, пяе,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Снег ахапкамі кідае,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Стрэхі ломіць, стрэхі рве.</w:t>
      </w:r>
    </w:p>
    <w:p w:rsidR="00F625B0" w:rsidRDefault="00F625B0" w:rsidP="00F625B0">
      <w:pPr>
        <w:spacing w:after="0" w:line="240" w:lineRule="auto"/>
        <w:ind w:left="2835"/>
        <w:rPr>
          <w:szCs w:val="28"/>
          <w:lang w:val="be-BY"/>
        </w:rPr>
      </w:pP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А пад раніцу сціхае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Ды малым шчанём скуліць…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І зямля супачывае —</w:t>
      </w:r>
    </w:p>
    <w:p w:rsidR="00F625B0" w:rsidRPr="00E87686" w:rsidRDefault="00F625B0" w:rsidP="00F625B0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У белай світцы моц</w:t>
      </w:r>
      <w:bookmarkStart w:id="0" w:name="_GoBack"/>
      <w:bookmarkEnd w:id="0"/>
      <w:r w:rsidRPr="00E87686">
        <w:rPr>
          <w:szCs w:val="28"/>
        </w:rPr>
        <w:t>на спіць.</w:t>
      </w:r>
    </w:p>
    <w:sectPr w:rsidR="00F625B0" w:rsidRPr="00E8768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8" w:rsidRDefault="00EC6A48" w:rsidP="00BB305B">
      <w:pPr>
        <w:spacing w:after="0" w:line="240" w:lineRule="auto"/>
      </w:pPr>
      <w:r>
        <w:separator/>
      </w:r>
    </w:p>
  </w:endnote>
  <w:endnote w:type="continuationSeparator" w:id="0">
    <w:p w:rsidR="00EC6A48" w:rsidRDefault="00EC6A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69372B" wp14:editId="4376353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25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25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E4CC49" wp14:editId="6C7DDAA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25B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25B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ABD45" wp14:editId="6F7BD02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25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25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8" w:rsidRDefault="00EC6A48" w:rsidP="00BB305B">
      <w:pPr>
        <w:spacing w:after="0" w:line="240" w:lineRule="auto"/>
      </w:pPr>
      <w:r>
        <w:separator/>
      </w:r>
    </w:p>
  </w:footnote>
  <w:footnote w:type="continuationSeparator" w:id="0">
    <w:p w:rsidR="00EC6A48" w:rsidRDefault="00EC6A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C6A48"/>
    <w:rsid w:val="00EE50E6"/>
    <w:rsid w:val="00F36D55"/>
    <w:rsid w:val="00F625B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25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25B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25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25B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ADD9-00B7-4864-BCC0-EDACB297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Пурга</dc:title>
  <dc:creator>Новік-Пяюн С.</dc:creator>
  <cp:lastModifiedBy>Олеся</cp:lastModifiedBy>
  <cp:revision>1</cp:revision>
  <dcterms:created xsi:type="dcterms:W3CDTF">2016-03-05T07:50:00Z</dcterms:created>
  <dcterms:modified xsi:type="dcterms:W3CDTF">2016-03-05T07:53:00Z</dcterms:modified>
  <cp:category>Произведения поэтов белорусских</cp:category>
</cp:coreProperties>
</file>