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D1" w:rsidRPr="00AB24D1" w:rsidRDefault="00AB24D1" w:rsidP="00AB24D1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AB24D1">
        <w:rPr>
          <w:lang w:val="be-BY" w:eastAsia="ru-RU"/>
        </w:rPr>
        <w:t>Над калыскай</w:t>
      </w:r>
      <w:r w:rsidRPr="00AB24D1">
        <w:rPr>
          <w:lang w:val="be-BY" w:eastAsia="ru-RU"/>
        </w:rPr>
        <w:br/>
      </w:r>
      <w:r w:rsidRPr="00AB24D1">
        <w:rPr>
          <w:b w:val="0"/>
          <w:i/>
          <w:sz w:val="20"/>
          <w:szCs w:val="20"/>
          <w:lang w:val="be-BY" w:eastAsia="ru-RU"/>
        </w:rPr>
        <w:t>Сяргей Новік-Пяюн</w:t>
      </w:r>
    </w:p>
    <w:p w:rsidR="00AB24D1" w:rsidRPr="00AB24D1" w:rsidRDefault="00AB24D1" w:rsidP="00AB24D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AB24D1" w:rsidRPr="00AB24D1" w:rsidRDefault="00AB24D1" w:rsidP="00AB24D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24D1">
        <w:rPr>
          <w:rFonts w:eastAsia="Times New Roman" w:cs="Times New Roman"/>
          <w:szCs w:val="28"/>
          <w:lang w:val="be-BY"/>
        </w:rPr>
        <w:t>Запаліла ночка</w:t>
      </w:r>
    </w:p>
    <w:p w:rsidR="00AB24D1" w:rsidRPr="00AB24D1" w:rsidRDefault="00AB24D1" w:rsidP="00AB24D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24D1">
        <w:rPr>
          <w:rFonts w:eastAsia="Times New Roman" w:cs="Times New Roman"/>
          <w:szCs w:val="28"/>
          <w:lang w:val="be-BY"/>
        </w:rPr>
        <w:t>Зорныя агні.</w:t>
      </w:r>
    </w:p>
    <w:p w:rsidR="00AB24D1" w:rsidRPr="00AB24D1" w:rsidRDefault="00AB24D1" w:rsidP="00AB24D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24D1">
        <w:rPr>
          <w:rFonts w:eastAsia="Times New Roman" w:cs="Times New Roman"/>
          <w:szCs w:val="28"/>
          <w:lang w:val="be-BY"/>
        </w:rPr>
        <w:t>Спі, мая дачушка,</w:t>
      </w:r>
    </w:p>
    <w:p w:rsidR="00AB24D1" w:rsidRPr="00AB24D1" w:rsidRDefault="00AB24D1" w:rsidP="00AB24D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24D1">
        <w:rPr>
          <w:rFonts w:eastAsia="Times New Roman" w:cs="Times New Roman"/>
          <w:szCs w:val="28"/>
          <w:lang w:val="be-BY"/>
        </w:rPr>
        <w:t>Любая, засні.</w:t>
      </w:r>
    </w:p>
    <w:p w:rsidR="00AB24D1" w:rsidRPr="00AB24D1" w:rsidRDefault="00AB24D1" w:rsidP="00AB24D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AB24D1" w:rsidRPr="00AB24D1" w:rsidRDefault="00AB24D1" w:rsidP="00AB24D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24D1">
        <w:rPr>
          <w:rFonts w:eastAsia="Times New Roman" w:cs="Times New Roman"/>
          <w:szCs w:val="28"/>
          <w:lang w:val="be-BY"/>
        </w:rPr>
        <w:t>Над тваёй калыскай</w:t>
      </w:r>
    </w:p>
    <w:p w:rsidR="00AB24D1" w:rsidRPr="00AB24D1" w:rsidRDefault="00AB24D1" w:rsidP="00AB24D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24D1">
        <w:rPr>
          <w:rFonts w:eastAsia="Times New Roman" w:cs="Times New Roman"/>
          <w:szCs w:val="28"/>
          <w:lang w:val="be-BY"/>
        </w:rPr>
        <w:t xml:space="preserve">Буду я </w:t>
      </w:r>
      <w:r w:rsidR="00D46AB4">
        <w:rPr>
          <w:rFonts w:eastAsia="Times New Roman" w:cs="Times New Roman"/>
          <w:szCs w:val="28"/>
          <w:lang w:val="be-BY"/>
        </w:rPr>
        <w:t>с</w:t>
      </w:r>
      <w:r w:rsidRPr="00AB24D1">
        <w:rPr>
          <w:rFonts w:eastAsia="Times New Roman" w:cs="Times New Roman"/>
          <w:szCs w:val="28"/>
          <w:lang w:val="be-BY"/>
        </w:rPr>
        <w:t>пя</w:t>
      </w:r>
      <w:r w:rsidR="00D46AB4">
        <w:rPr>
          <w:rFonts w:eastAsia="Times New Roman" w:cs="Times New Roman"/>
          <w:szCs w:val="28"/>
          <w:lang w:val="be-BY"/>
        </w:rPr>
        <w:t>ва</w:t>
      </w:r>
      <w:bookmarkStart w:id="0" w:name="_GoBack"/>
      <w:bookmarkEnd w:id="0"/>
      <w:r w:rsidRPr="00AB24D1">
        <w:rPr>
          <w:rFonts w:eastAsia="Times New Roman" w:cs="Times New Roman"/>
          <w:szCs w:val="28"/>
          <w:lang w:val="be-BY"/>
        </w:rPr>
        <w:t>ць,</w:t>
      </w:r>
    </w:p>
    <w:p w:rsidR="00AB24D1" w:rsidRPr="00AB24D1" w:rsidRDefault="00AB24D1" w:rsidP="00AB24D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24D1">
        <w:rPr>
          <w:rFonts w:eastAsia="Times New Roman" w:cs="Times New Roman"/>
          <w:szCs w:val="28"/>
          <w:lang w:val="be-BY"/>
        </w:rPr>
        <w:t>Пра ката і мышку</w:t>
      </w:r>
    </w:p>
    <w:p w:rsidR="00AB24D1" w:rsidRPr="00AB24D1" w:rsidRDefault="00AB24D1" w:rsidP="00AB24D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24D1">
        <w:rPr>
          <w:rFonts w:eastAsia="Times New Roman" w:cs="Times New Roman"/>
          <w:szCs w:val="28"/>
          <w:lang w:val="be-BY"/>
        </w:rPr>
        <w:t>Казачку казаць.</w:t>
      </w:r>
    </w:p>
    <w:p w:rsidR="00AB24D1" w:rsidRPr="00AB24D1" w:rsidRDefault="00AB24D1" w:rsidP="00AB24D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AB24D1" w:rsidRPr="00AB24D1" w:rsidRDefault="00AB24D1" w:rsidP="00AB24D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24D1">
        <w:rPr>
          <w:rFonts w:eastAsia="Times New Roman" w:cs="Times New Roman"/>
          <w:szCs w:val="28"/>
          <w:lang w:val="be-BY"/>
        </w:rPr>
        <w:t>Пад акенцам кветачка</w:t>
      </w:r>
    </w:p>
    <w:p w:rsidR="00AB24D1" w:rsidRPr="00AB24D1" w:rsidRDefault="00AB24D1" w:rsidP="00AB24D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proofErr w:type="spellStart"/>
      <w:r w:rsidRPr="00AB24D1">
        <w:rPr>
          <w:rFonts w:eastAsia="Times New Roman" w:cs="Times New Roman"/>
          <w:szCs w:val="28"/>
          <w:lang w:val="be-BY"/>
        </w:rPr>
        <w:t>Цудная</w:t>
      </w:r>
      <w:proofErr w:type="spellEnd"/>
      <w:r w:rsidRPr="00AB24D1">
        <w:rPr>
          <w:rFonts w:eastAsia="Times New Roman" w:cs="Times New Roman"/>
          <w:szCs w:val="28"/>
          <w:lang w:val="be-BY"/>
        </w:rPr>
        <w:t xml:space="preserve"> цвіце.</w:t>
      </w:r>
    </w:p>
    <w:p w:rsidR="00AB24D1" w:rsidRPr="00AB24D1" w:rsidRDefault="00AB24D1" w:rsidP="00AB24D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24D1">
        <w:rPr>
          <w:rFonts w:eastAsia="Times New Roman" w:cs="Times New Roman"/>
          <w:szCs w:val="28"/>
          <w:lang w:val="be-BY"/>
        </w:rPr>
        <w:t>Мая крошка-дзетачка</w:t>
      </w:r>
    </w:p>
    <w:p w:rsidR="00AB24D1" w:rsidRPr="00AB24D1" w:rsidRDefault="00AB24D1" w:rsidP="00AB24D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24D1">
        <w:rPr>
          <w:rFonts w:eastAsia="Times New Roman" w:cs="Times New Roman"/>
          <w:szCs w:val="28"/>
          <w:lang w:val="be-BY"/>
        </w:rPr>
        <w:t>З дня на дзень расце.</w:t>
      </w:r>
    </w:p>
    <w:p w:rsidR="00AB24D1" w:rsidRPr="00AB24D1" w:rsidRDefault="00AB24D1" w:rsidP="00AB24D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AB24D1" w:rsidRPr="00AB24D1" w:rsidRDefault="00AB24D1" w:rsidP="00AB24D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24D1">
        <w:rPr>
          <w:rFonts w:eastAsia="Times New Roman" w:cs="Times New Roman"/>
          <w:szCs w:val="28"/>
          <w:lang w:val="be-BY"/>
        </w:rPr>
        <w:t>Вунь высока зорачка</w:t>
      </w:r>
    </w:p>
    <w:p w:rsidR="00AB24D1" w:rsidRPr="00AB24D1" w:rsidRDefault="00AB24D1" w:rsidP="00AB24D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24D1">
        <w:rPr>
          <w:rFonts w:eastAsia="Times New Roman" w:cs="Times New Roman"/>
          <w:szCs w:val="28"/>
          <w:lang w:val="be-BY"/>
        </w:rPr>
        <w:t>Золатам блішчыць,</w:t>
      </w:r>
    </w:p>
    <w:p w:rsidR="00AB24D1" w:rsidRPr="00AB24D1" w:rsidRDefault="00AB24D1" w:rsidP="00AB24D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24D1">
        <w:rPr>
          <w:rFonts w:eastAsia="Times New Roman" w:cs="Times New Roman"/>
          <w:szCs w:val="28"/>
          <w:lang w:val="be-BY"/>
        </w:rPr>
        <w:t>А мая дачушка</w:t>
      </w:r>
    </w:p>
    <w:p w:rsidR="00AB24D1" w:rsidRPr="00AB24D1" w:rsidRDefault="00AB24D1" w:rsidP="00AB24D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24D1">
        <w:rPr>
          <w:rFonts w:eastAsia="Times New Roman" w:cs="Times New Roman"/>
          <w:szCs w:val="28"/>
          <w:lang w:val="be-BY"/>
        </w:rPr>
        <w:t>Штосьці ўсё не спіць.</w:t>
      </w:r>
    </w:p>
    <w:p w:rsidR="00AB24D1" w:rsidRPr="00AB24D1" w:rsidRDefault="00AB24D1" w:rsidP="00AB24D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AB24D1" w:rsidRPr="00AB24D1" w:rsidRDefault="00AB24D1" w:rsidP="00AB24D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24D1">
        <w:rPr>
          <w:rFonts w:eastAsia="Times New Roman" w:cs="Times New Roman"/>
          <w:szCs w:val="28"/>
          <w:lang w:val="be-BY"/>
        </w:rPr>
        <w:t>З-за хмурынкі месячык</w:t>
      </w:r>
    </w:p>
    <w:p w:rsidR="00AB24D1" w:rsidRPr="00AB24D1" w:rsidRDefault="00AB24D1" w:rsidP="00AB24D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24D1">
        <w:rPr>
          <w:rFonts w:eastAsia="Times New Roman" w:cs="Times New Roman"/>
          <w:szCs w:val="28"/>
          <w:lang w:val="be-BY"/>
        </w:rPr>
        <w:t>Беленькі ідзе,</w:t>
      </w:r>
    </w:p>
    <w:p w:rsidR="00AB24D1" w:rsidRPr="00AB24D1" w:rsidRDefault="00AB24D1" w:rsidP="00AB24D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24D1">
        <w:rPr>
          <w:rFonts w:eastAsia="Times New Roman" w:cs="Times New Roman"/>
          <w:szCs w:val="28"/>
          <w:lang w:val="be-BY"/>
        </w:rPr>
        <w:t>За сабою зорачак</w:t>
      </w:r>
    </w:p>
    <w:p w:rsidR="00AB24D1" w:rsidRPr="00AB24D1" w:rsidRDefault="00AB24D1" w:rsidP="00AB24D1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B24D1">
        <w:rPr>
          <w:rFonts w:eastAsia="Times New Roman" w:cs="Times New Roman"/>
          <w:szCs w:val="28"/>
          <w:lang w:val="be-BY"/>
        </w:rPr>
        <w:t>Карагод вядзе.</w:t>
      </w:r>
    </w:p>
    <w:sectPr w:rsidR="00AB24D1" w:rsidRPr="00AB24D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755" w:rsidRDefault="00756755" w:rsidP="00BB305B">
      <w:pPr>
        <w:spacing w:after="0" w:line="240" w:lineRule="auto"/>
      </w:pPr>
      <w:r>
        <w:separator/>
      </w:r>
    </w:p>
  </w:endnote>
  <w:endnote w:type="continuationSeparator" w:id="0">
    <w:p w:rsidR="00756755" w:rsidRDefault="0075675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63245C" wp14:editId="1176B2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B24D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B24D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AF1F08" wp14:editId="06464243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B24D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B24D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68BB56" wp14:editId="5CE7B88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46AB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46AB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755" w:rsidRDefault="00756755" w:rsidP="00BB305B">
      <w:pPr>
        <w:spacing w:after="0" w:line="240" w:lineRule="auto"/>
      </w:pPr>
      <w:r>
        <w:separator/>
      </w:r>
    </w:p>
  </w:footnote>
  <w:footnote w:type="continuationSeparator" w:id="0">
    <w:p w:rsidR="00756755" w:rsidRDefault="0075675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D1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56755"/>
    <w:rsid w:val="007F47C6"/>
    <w:rsid w:val="00854F6C"/>
    <w:rsid w:val="0093322C"/>
    <w:rsid w:val="0096164A"/>
    <w:rsid w:val="009E2019"/>
    <w:rsid w:val="00AB24D1"/>
    <w:rsid w:val="00B07F42"/>
    <w:rsid w:val="00BB305B"/>
    <w:rsid w:val="00BF3769"/>
    <w:rsid w:val="00C80B62"/>
    <w:rsid w:val="00C9220F"/>
    <w:rsid w:val="00D46AB4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628F4-6EBA-494C-8483-CD3638FD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Над калыскай</dc:title>
  <dc:creator>Новік-Пяюн С.</dc:creator>
  <cp:lastModifiedBy>Олеся</cp:lastModifiedBy>
  <cp:revision>3</cp:revision>
  <dcterms:created xsi:type="dcterms:W3CDTF">2016-03-05T20:04:00Z</dcterms:created>
  <dcterms:modified xsi:type="dcterms:W3CDTF">2017-01-16T12:10:00Z</dcterms:modified>
  <cp:category>Произведения поэтов белорусских</cp:category>
  <dc:language>бел.</dc:language>
</cp:coreProperties>
</file>