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124" w:rsidRPr="00796EC5" w:rsidRDefault="00545124" w:rsidP="00545124">
      <w:pPr>
        <w:pStyle w:val="11"/>
        <w:outlineLvl w:val="1"/>
        <w:rPr>
          <w:b w:val="0"/>
          <w:i/>
          <w:sz w:val="18"/>
          <w:szCs w:val="18"/>
          <w:lang w:val="be-BY"/>
        </w:rPr>
      </w:pPr>
      <w:r w:rsidRPr="00796EC5">
        <w:rPr>
          <w:lang w:val="be-BY"/>
        </w:rPr>
        <w:t>Жывы капялюш</w:t>
      </w:r>
      <w:r w:rsidRPr="00796EC5">
        <w:rPr>
          <w:lang w:val="be-BY"/>
        </w:rPr>
        <w:br/>
      </w:r>
      <w:r w:rsidRPr="00796EC5">
        <w:rPr>
          <w:b w:val="0"/>
          <w:i/>
          <w:sz w:val="18"/>
          <w:szCs w:val="18"/>
          <w:lang w:val="be-BY"/>
        </w:rPr>
        <w:t>Мікалай Носаў</w:t>
      </w:r>
    </w:p>
    <w:p w:rsidR="00545124" w:rsidRPr="00796EC5" w:rsidRDefault="00545124" w:rsidP="00545124">
      <w:pPr>
        <w:jc w:val="both"/>
        <w:rPr>
          <w:szCs w:val="28"/>
          <w:lang w:val="be-BY"/>
        </w:rPr>
      </w:pPr>
    </w:p>
    <w:p w:rsidR="00545124" w:rsidRPr="00796EC5" w:rsidRDefault="00545124" w:rsidP="0054512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96EC5">
        <w:rPr>
          <w:szCs w:val="28"/>
          <w:lang w:val="be-BY"/>
        </w:rPr>
        <w:t>Капялюш ляжаў на шафе, коцік Базыль сядзеў на падлозе ля шафы, а Уладзя і Вадзік сядзелі за сталом і расфарбоўвалі малюнкі. Раптам ззаду нешта пляснулася — упала на падлогу. Яны азірнуліся і ўбачылі на падлозе ля шафы капялюш.</w:t>
      </w:r>
    </w:p>
    <w:p w:rsidR="00545124" w:rsidRPr="00796EC5" w:rsidRDefault="00545124" w:rsidP="0054512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96EC5">
        <w:rPr>
          <w:szCs w:val="28"/>
          <w:lang w:val="be-BY"/>
        </w:rPr>
        <w:t>Уладзя падышоў да шафы, нахіліўся, хацеў падняць капялюш — і раптам як закрычыць:</w:t>
      </w:r>
    </w:p>
    <w:p w:rsidR="00545124" w:rsidRPr="00796EC5" w:rsidRDefault="00545124" w:rsidP="0054512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96EC5">
        <w:rPr>
          <w:szCs w:val="28"/>
          <w:lang w:val="be-BY"/>
        </w:rPr>
        <w:t>— Ай-яй! — і бягом убок.</w:t>
      </w:r>
    </w:p>
    <w:p w:rsidR="00545124" w:rsidRPr="00796EC5" w:rsidRDefault="00545124" w:rsidP="0054512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96EC5">
        <w:rPr>
          <w:szCs w:val="28"/>
          <w:lang w:val="be-BY"/>
        </w:rPr>
        <w:t>— Чаго ты? — пытае Вадзік.</w:t>
      </w:r>
    </w:p>
    <w:p w:rsidR="00545124" w:rsidRPr="00796EC5" w:rsidRDefault="00545124" w:rsidP="0054512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96EC5">
        <w:rPr>
          <w:szCs w:val="28"/>
          <w:lang w:val="be-BY"/>
        </w:rPr>
        <w:t>— Ён жы-жы-жывы!</w:t>
      </w:r>
    </w:p>
    <w:p w:rsidR="00545124" w:rsidRPr="00796EC5" w:rsidRDefault="00545124" w:rsidP="0054512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96EC5">
        <w:rPr>
          <w:szCs w:val="28"/>
          <w:lang w:val="be-BY"/>
        </w:rPr>
        <w:t>— Хто жывы?</w:t>
      </w:r>
    </w:p>
    <w:p w:rsidR="00545124" w:rsidRPr="00796EC5" w:rsidRDefault="00545124" w:rsidP="0054512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96EC5">
        <w:rPr>
          <w:szCs w:val="28"/>
          <w:lang w:val="be-BY"/>
        </w:rPr>
        <w:t>— Ка-ка-капялюш.</w:t>
      </w:r>
    </w:p>
    <w:p w:rsidR="00545124" w:rsidRPr="00796EC5" w:rsidRDefault="00545124" w:rsidP="0054512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96EC5">
        <w:rPr>
          <w:szCs w:val="28"/>
          <w:lang w:val="be-BY"/>
        </w:rPr>
        <w:t>— Што ты, хіба ж капелюшы бываюць жывыя?</w:t>
      </w:r>
    </w:p>
    <w:p w:rsidR="00545124" w:rsidRPr="00796EC5" w:rsidRDefault="00545124" w:rsidP="0054512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96EC5">
        <w:rPr>
          <w:szCs w:val="28"/>
          <w:lang w:val="be-BY"/>
        </w:rPr>
        <w:t>— Паглядзі сам!</w:t>
      </w:r>
    </w:p>
    <w:p w:rsidR="00545124" w:rsidRPr="00796EC5" w:rsidRDefault="00545124" w:rsidP="0054512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96EC5">
        <w:rPr>
          <w:szCs w:val="28"/>
          <w:lang w:val="be-BY"/>
        </w:rPr>
        <w:t>Вадзік падышоў бліжэй і стаў глядзець на капялюш. Раптам капялюш папоўз проста на яго.</w:t>
      </w:r>
    </w:p>
    <w:p w:rsidR="00545124" w:rsidRPr="00796EC5" w:rsidRDefault="00545124" w:rsidP="0054512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96EC5">
        <w:rPr>
          <w:szCs w:val="28"/>
          <w:lang w:val="be-BY"/>
        </w:rPr>
        <w:t>Вадзік як закрычыць:</w:t>
      </w:r>
    </w:p>
    <w:p w:rsidR="00545124" w:rsidRPr="00796EC5" w:rsidRDefault="00545124" w:rsidP="0054512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96EC5">
        <w:rPr>
          <w:szCs w:val="28"/>
          <w:lang w:val="be-BY"/>
        </w:rPr>
        <w:t>— Ай! — і скок на канапу.</w:t>
      </w:r>
    </w:p>
    <w:p w:rsidR="00545124" w:rsidRPr="00796EC5" w:rsidRDefault="00545124" w:rsidP="0054512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96EC5">
        <w:rPr>
          <w:szCs w:val="28"/>
          <w:lang w:val="be-BY"/>
        </w:rPr>
        <w:t>Уладзя за ім.</w:t>
      </w:r>
    </w:p>
    <w:p w:rsidR="00545124" w:rsidRPr="00796EC5" w:rsidRDefault="00545124" w:rsidP="0054512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96EC5">
        <w:rPr>
          <w:szCs w:val="28"/>
          <w:lang w:val="be-BY"/>
        </w:rPr>
        <w:t>Капялюш вылез на сярэдзіну пакоя і спыніўся. Хлопцы глядзяць на яго і трасуцца ад жаху. Тут капялюш павярнуўся і папоўз да канапы.</w:t>
      </w:r>
    </w:p>
    <w:p w:rsidR="00545124" w:rsidRPr="00796EC5" w:rsidRDefault="00545124" w:rsidP="0054512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96EC5">
        <w:rPr>
          <w:szCs w:val="28"/>
          <w:lang w:val="be-BY"/>
        </w:rPr>
        <w:t>— Ай! Вой! — закрычалі дзеці. Саскочылі з канапы і бягом з пакоя. Прыбеглі на кухню і дзверы за сабой зачынілі.</w:t>
      </w:r>
    </w:p>
    <w:p w:rsidR="00545124" w:rsidRPr="00796EC5" w:rsidRDefault="00545124" w:rsidP="0054512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96EC5">
        <w:rPr>
          <w:szCs w:val="28"/>
          <w:lang w:val="be-BY"/>
        </w:rPr>
        <w:t>— Я п-п-п-пайду! — кажа Уладзя.</w:t>
      </w:r>
    </w:p>
    <w:p w:rsidR="00545124" w:rsidRPr="00796EC5" w:rsidRDefault="00545124" w:rsidP="0054512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96EC5">
        <w:rPr>
          <w:szCs w:val="28"/>
          <w:lang w:val="be-BY"/>
        </w:rPr>
        <w:t>— Куды?</w:t>
      </w:r>
    </w:p>
    <w:p w:rsidR="00545124" w:rsidRPr="00796EC5" w:rsidRDefault="00545124" w:rsidP="0054512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96EC5">
        <w:rPr>
          <w:szCs w:val="28"/>
          <w:lang w:val="be-BY"/>
        </w:rPr>
        <w:t>— Пайду да сябе дадому.</w:t>
      </w:r>
    </w:p>
    <w:p w:rsidR="00545124" w:rsidRPr="00796EC5" w:rsidRDefault="00545124" w:rsidP="0054512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96EC5">
        <w:rPr>
          <w:szCs w:val="28"/>
          <w:lang w:val="be-BY"/>
        </w:rPr>
        <w:t>— Чаму?</w:t>
      </w:r>
    </w:p>
    <w:p w:rsidR="00545124" w:rsidRPr="00796EC5" w:rsidRDefault="00545124" w:rsidP="0054512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96EC5">
        <w:rPr>
          <w:szCs w:val="28"/>
          <w:lang w:val="be-BY"/>
        </w:rPr>
        <w:t>— Капелюша баюся. Я ўпершыню бачу, каб капялюш па пакоі хадзіў.</w:t>
      </w:r>
    </w:p>
    <w:p w:rsidR="00545124" w:rsidRPr="00796EC5" w:rsidRDefault="00545124" w:rsidP="0054512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96EC5">
        <w:rPr>
          <w:szCs w:val="28"/>
          <w:lang w:val="be-BY"/>
        </w:rPr>
        <w:t>— А можа, яго хто-небудзь за вяровачку цягае?</w:t>
      </w:r>
    </w:p>
    <w:p w:rsidR="00545124" w:rsidRPr="00796EC5" w:rsidRDefault="00545124" w:rsidP="0054512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96EC5">
        <w:rPr>
          <w:szCs w:val="28"/>
          <w:lang w:val="be-BY"/>
        </w:rPr>
        <w:t>— Дык схадзі паглядзі.</w:t>
      </w:r>
    </w:p>
    <w:p w:rsidR="00545124" w:rsidRPr="00796EC5" w:rsidRDefault="00545124" w:rsidP="0054512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96EC5">
        <w:rPr>
          <w:szCs w:val="28"/>
          <w:lang w:val="be-BY"/>
        </w:rPr>
        <w:t>— Хадзем разам. Я вазьму клюшку. Калі ён да нас палезе, я яго клюшкай трэсну.</w:t>
      </w:r>
    </w:p>
    <w:p w:rsidR="00545124" w:rsidRPr="00796EC5" w:rsidRDefault="00545124" w:rsidP="0054512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96EC5">
        <w:rPr>
          <w:szCs w:val="28"/>
          <w:lang w:val="be-BY"/>
        </w:rPr>
        <w:t>— Чакай, я таксама клюшку вазьму.</w:t>
      </w:r>
    </w:p>
    <w:p w:rsidR="00545124" w:rsidRPr="00796EC5" w:rsidRDefault="00545124" w:rsidP="0054512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96EC5">
        <w:rPr>
          <w:szCs w:val="28"/>
          <w:lang w:val="be-BY"/>
        </w:rPr>
        <w:t>— Але ж у нас другой клюшкі няма.</w:t>
      </w:r>
    </w:p>
    <w:p w:rsidR="00545124" w:rsidRPr="00796EC5" w:rsidRDefault="00545124" w:rsidP="0054512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96EC5">
        <w:rPr>
          <w:szCs w:val="28"/>
          <w:lang w:val="be-BY"/>
        </w:rPr>
        <w:t>— Тады я вазьму лыжны кіёк.</w:t>
      </w:r>
    </w:p>
    <w:p w:rsidR="00545124" w:rsidRPr="00796EC5" w:rsidRDefault="00545124" w:rsidP="00545124">
      <w:pPr>
        <w:spacing w:after="0" w:line="240" w:lineRule="auto"/>
        <w:jc w:val="both"/>
        <w:rPr>
          <w:szCs w:val="28"/>
          <w:lang w:val="be-BY"/>
        </w:rPr>
      </w:pPr>
      <w:r w:rsidRPr="00796EC5">
        <w:rPr>
          <w:szCs w:val="28"/>
          <w:lang w:val="be-BY"/>
        </w:rPr>
        <w:t>Яны ўзялі клюшку і лыжны кіёк, прачынілі дзверы і зазірнулі ў пакой.</w:t>
      </w:r>
    </w:p>
    <w:p w:rsidR="00545124" w:rsidRPr="00796EC5" w:rsidRDefault="00545124" w:rsidP="0054512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96EC5">
        <w:rPr>
          <w:szCs w:val="28"/>
          <w:lang w:val="be-BY"/>
        </w:rPr>
        <w:lastRenderedPageBreak/>
        <w:t>— Дзе ж ён? — пытае Вадзік.</w:t>
      </w:r>
    </w:p>
    <w:p w:rsidR="00545124" w:rsidRPr="00796EC5" w:rsidRDefault="00545124" w:rsidP="0054512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96EC5">
        <w:rPr>
          <w:szCs w:val="28"/>
          <w:lang w:val="be-BY"/>
        </w:rPr>
        <w:t>— Вунь там, ля стала.</w:t>
      </w:r>
    </w:p>
    <w:p w:rsidR="00545124" w:rsidRPr="00796EC5" w:rsidRDefault="00545124" w:rsidP="0054512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96EC5">
        <w:rPr>
          <w:szCs w:val="28"/>
          <w:lang w:val="be-BY"/>
        </w:rPr>
        <w:t>— Зараз як трэсну яго клюшкай! — кажа Вадзік. — Хай толькі палезе бліжэй, валацуга такі.</w:t>
      </w:r>
    </w:p>
    <w:p w:rsidR="00545124" w:rsidRPr="00796EC5" w:rsidRDefault="00545124" w:rsidP="0054512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96EC5">
        <w:rPr>
          <w:szCs w:val="28"/>
          <w:lang w:val="be-BY"/>
        </w:rPr>
        <w:t>Але капялюш ляжаў каля стала і не рухаўся.</w:t>
      </w:r>
    </w:p>
    <w:p w:rsidR="00545124" w:rsidRPr="00796EC5" w:rsidRDefault="00545124" w:rsidP="0054512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96EC5">
        <w:rPr>
          <w:szCs w:val="28"/>
          <w:lang w:val="be-BY"/>
        </w:rPr>
        <w:t>— Ага, спалохаўся! — узрадаваліся хлопцы. — Баіцца лезці да нас.</w:t>
      </w:r>
    </w:p>
    <w:p w:rsidR="00545124" w:rsidRPr="00796EC5" w:rsidRDefault="00545124" w:rsidP="0054512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96EC5">
        <w:rPr>
          <w:szCs w:val="28"/>
          <w:lang w:val="be-BY"/>
        </w:rPr>
        <w:t>— Зараз я спужаю яго, — сказаў Вадзік.</w:t>
      </w:r>
    </w:p>
    <w:p w:rsidR="00545124" w:rsidRPr="00796EC5" w:rsidRDefault="00545124" w:rsidP="0054512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96EC5">
        <w:rPr>
          <w:szCs w:val="28"/>
          <w:lang w:val="be-BY"/>
        </w:rPr>
        <w:t>Ён пачаў грукаць па падлозе клюшкай і крычаць:</w:t>
      </w:r>
    </w:p>
    <w:p w:rsidR="00545124" w:rsidRPr="00796EC5" w:rsidRDefault="00545124" w:rsidP="0054512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96EC5">
        <w:rPr>
          <w:szCs w:val="28"/>
          <w:lang w:val="be-BY"/>
        </w:rPr>
        <w:t>— Гэй, ты, капялюш!</w:t>
      </w:r>
    </w:p>
    <w:p w:rsidR="00545124" w:rsidRPr="00796EC5" w:rsidRDefault="00545124" w:rsidP="0054512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96EC5">
        <w:rPr>
          <w:szCs w:val="28"/>
          <w:lang w:val="be-BY"/>
        </w:rPr>
        <w:t>Але капялюш не рухаўся.</w:t>
      </w:r>
    </w:p>
    <w:p w:rsidR="00545124" w:rsidRPr="00796EC5" w:rsidRDefault="00545124" w:rsidP="0054512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96EC5">
        <w:rPr>
          <w:szCs w:val="28"/>
          <w:lang w:val="be-BY"/>
        </w:rPr>
        <w:t>— Давай набяром бульбы і будзем у яго бульбай страляць, — прапанаваў Уладзя.</w:t>
      </w:r>
    </w:p>
    <w:p w:rsidR="00545124" w:rsidRPr="00796EC5" w:rsidRDefault="00545124" w:rsidP="0054512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96EC5">
        <w:rPr>
          <w:szCs w:val="28"/>
          <w:lang w:val="be-BY"/>
        </w:rPr>
        <w:t>Яны вярнуліся на кухню, набралі з кошыка бульбы і пачалі ёю шпурляць у капялюш. Шпурлялі, шпурлялі, урэшце Вадзік пацэліў. Капялюш як падскочыць угару!</w:t>
      </w:r>
    </w:p>
    <w:p w:rsidR="00545124" w:rsidRPr="00796EC5" w:rsidRDefault="00545124" w:rsidP="0054512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96EC5">
        <w:rPr>
          <w:szCs w:val="28"/>
          <w:lang w:val="be-BY"/>
        </w:rPr>
        <w:t>— Мяў! — закрычала нешта.</w:t>
      </w:r>
    </w:p>
    <w:p w:rsidR="00545124" w:rsidRPr="00796EC5" w:rsidRDefault="00545124" w:rsidP="0054512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96EC5">
        <w:rPr>
          <w:szCs w:val="28"/>
          <w:lang w:val="be-BY"/>
        </w:rPr>
        <w:t>Бач, з-пад капелюша высунуўся шэры хвост, потым лапа, а потым і сам коцік выскачыў.</w:t>
      </w:r>
    </w:p>
    <w:p w:rsidR="00545124" w:rsidRPr="00796EC5" w:rsidRDefault="00545124" w:rsidP="0054512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96EC5">
        <w:rPr>
          <w:szCs w:val="28"/>
          <w:lang w:val="be-BY"/>
        </w:rPr>
        <w:t>— Базылёк! — усцешыліся дзеці.</w:t>
      </w:r>
    </w:p>
    <w:p w:rsidR="00796EC5" w:rsidRPr="00796EC5" w:rsidRDefault="00545124" w:rsidP="0054512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96EC5">
        <w:rPr>
          <w:szCs w:val="28"/>
          <w:lang w:val="be-BY"/>
        </w:rPr>
        <w:t xml:space="preserve">— Пэўна, ён сядзеў на падлозе, а капялюш на яго з </w:t>
      </w:r>
      <w:r w:rsidR="00796EC5">
        <w:rPr>
          <w:szCs w:val="28"/>
          <w:lang w:val="be-BY"/>
        </w:rPr>
        <w:t>шафы ўпаў, — здагадаўся Уладзя.</w:t>
      </w:r>
    </w:p>
    <w:p w:rsidR="00545124" w:rsidRPr="00796EC5" w:rsidRDefault="00545124" w:rsidP="0054512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96EC5">
        <w:rPr>
          <w:szCs w:val="28"/>
          <w:lang w:val="be-BY"/>
        </w:rPr>
        <w:t>Вадзік ухапіў Базылька і давай яго абдымаць.</w:t>
      </w:r>
    </w:p>
    <w:p w:rsidR="00545124" w:rsidRPr="00796EC5" w:rsidRDefault="00545124" w:rsidP="0054512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96EC5">
        <w:rPr>
          <w:szCs w:val="28"/>
          <w:lang w:val="be-BY"/>
        </w:rPr>
        <w:t>— Базылёк, міленькі, як жа ты п</w:t>
      </w:r>
      <w:bookmarkStart w:id="0" w:name="_GoBack"/>
      <w:bookmarkEnd w:id="0"/>
      <w:r w:rsidRPr="00796EC5">
        <w:rPr>
          <w:szCs w:val="28"/>
          <w:lang w:val="be-BY"/>
        </w:rPr>
        <w:t>ад капялюш трапіў?</w:t>
      </w:r>
    </w:p>
    <w:p w:rsidR="00310E12" w:rsidRPr="00796EC5" w:rsidRDefault="00545124" w:rsidP="0097616C">
      <w:pPr>
        <w:spacing w:after="0" w:line="240" w:lineRule="auto"/>
        <w:ind w:firstLine="708"/>
        <w:jc w:val="both"/>
        <w:rPr>
          <w:lang w:val="be-BY"/>
        </w:rPr>
      </w:pPr>
      <w:r w:rsidRPr="00796EC5">
        <w:rPr>
          <w:szCs w:val="28"/>
          <w:lang w:val="be-BY"/>
        </w:rPr>
        <w:t>Але Базылёк нічога не адказваў. Ён толькі фыркаў ды жмурыўся ад святла.</w:t>
      </w:r>
    </w:p>
    <w:sectPr w:rsidR="00310E12" w:rsidRPr="00796EC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A24" w:rsidRDefault="00333A24" w:rsidP="00BB305B">
      <w:pPr>
        <w:spacing w:after="0" w:line="240" w:lineRule="auto"/>
      </w:pPr>
      <w:r>
        <w:separator/>
      </w:r>
    </w:p>
  </w:endnote>
  <w:endnote w:type="continuationSeparator" w:id="0">
    <w:p w:rsidR="00333A24" w:rsidRDefault="00333A2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96EC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96EC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7616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7616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96EC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96EC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A24" w:rsidRDefault="00333A24" w:rsidP="00BB305B">
      <w:pPr>
        <w:spacing w:after="0" w:line="240" w:lineRule="auto"/>
      </w:pPr>
      <w:r>
        <w:separator/>
      </w:r>
    </w:p>
  </w:footnote>
  <w:footnote w:type="continuationSeparator" w:id="0">
    <w:p w:rsidR="00333A24" w:rsidRDefault="00333A2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124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33A24"/>
    <w:rsid w:val="0039181F"/>
    <w:rsid w:val="003B197D"/>
    <w:rsid w:val="0040592E"/>
    <w:rsid w:val="005028F6"/>
    <w:rsid w:val="00536688"/>
    <w:rsid w:val="00545124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96EC5"/>
    <w:rsid w:val="007A4F19"/>
    <w:rsid w:val="007C1B30"/>
    <w:rsid w:val="007F06E6"/>
    <w:rsid w:val="007F47C6"/>
    <w:rsid w:val="00816084"/>
    <w:rsid w:val="00845782"/>
    <w:rsid w:val="00854F6C"/>
    <w:rsid w:val="008D6EAD"/>
    <w:rsid w:val="008E0851"/>
    <w:rsid w:val="008F0F59"/>
    <w:rsid w:val="00917CA9"/>
    <w:rsid w:val="0093322C"/>
    <w:rsid w:val="0096164A"/>
    <w:rsid w:val="009727CE"/>
    <w:rsid w:val="0097616C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  <w:rsid w:val="00FD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4512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45124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4512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45124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FE037-6D2F-4B54-9476-484440A0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7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Жывы капялюш</dc:title>
  <dc:creator>Носов Н.</dc:creator>
  <cp:lastModifiedBy>FER</cp:lastModifiedBy>
  <cp:revision>5</cp:revision>
  <dcterms:created xsi:type="dcterms:W3CDTF">2016-07-30T16:38:00Z</dcterms:created>
  <dcterms:modified xsi:type="dcterms:W3CDTF">2016-07-31T11:32:00Z</dcterms:modified>
  <cp:category>Произведения писателей русских</cp:category>
  <dc:language>рус.</dc:language>
</cp:coreProperties>
</file>