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17" w:rsidRPr="00BF5EB7" w:rsidRDefault="00AA4217" w:rsidP="00AA4217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BF5EB7">
        <w:rPr>
          <w:rFonts w:eastAsia="Times New Roman"/>
          <w:lang w:eastAsia="ru-RU"/>
        </w:rPr>
        <w:t>Встреча зимы</w:t>
      </w:r>
      <w:r w:rsidRPr="00BF5EB7">
        <w:rPr>
          <w:rFonts w:eastAsia="Times New Roman"/>
          <w:lang w:eastAsia="ru-RU"/>
        </w:rPr>
        <w:br/>
      </w:r>
      <w:r w:rsidRPr="00BF5EB7">
        <w:rPr>
          <w:rFonts w:eastAsia="Times New Roman"/>
          <w:b w:val="0"/>
          <w:i/>
          <w:sz w:val="20"/>
          <w:szCs w:val="20"/>
          <w:lang w:eastAsia="ru-RU"/>
        </w:rPr>
        <w:t>Иван Никитин (отрывок</w:t>
      </w:r>
      <w:r>
        <w:rPr>
          <w:rFonts w:eastAsia="Times New Roman"/>
          <w:b w:val="0"/>
          <w:i/>
          <w:sz w:val="20"/>
          <w:szCs w:val="20"/>
          <w:lang w:eastAsia="ru-RU"/>
        </w:rPr>
        <w:t>)</w:t>
      </w:r>
    </w:p>
    <w:p w:rsidR="00AA4217" w:rsidRPr="00BF5EB7" w:rsidRDefault="00AA4217" w:rsidP="00AA4217">
      <w:pPr>
        <w:spacing w:after="0" w:line="240" w:lineRule="auto"/>
        <w:ind w:left="2835"/>
        <w:rPr>
          <w:rFonts w:eastAsia="Times New Roman" w:cs="Times New Roman"/>
          <w:bCs/>
          <w:szCs w:val="28"/>
        </w:rPr>
      </w:pPr>
    </w:p>
    <w:p w:rsidR="00C62FD5" w:rsidRDefault="00C62FD5" w:rsidP="00C62FD5">
      <w:pPr>
        <w:spacing w:after="0" w:line="240" w:lineRule="auto"/>
        <w:ind w:left="2835"/>
        <w:rPr>
          <w:rFonts w:eastAsia="Times New Roman" w:cs="Times New Roman"/>
          <w:bCs/>
          <w:szCs w:val="28"/>
        </w:rPr>
        <w:sectPr w:rsidR="00C62FD5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Поутру вчера дождь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В стёкла окон стучал,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Над землёю туман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Облаками вставал.</w:t>
      </w: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Веял холод в лицо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От угрюмых небес,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И, Бог знает о чём,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Плакал сумрачный лес.</w:t>
      </w: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8F331" wp14:editId="55666921">
                <wp:simplePos x="0" y="0"/>
                <wp:positionH relativeFrom="column">
                  <wp:posOffset>-524147</wp:posOffset>
                </wp:positionH>
                <wp:positionV relativeFrom="paragraph">
                  <wp:posOffset>166551</wp:posOffset>
                </wp:positionV>
                <wp:extent cx="351699" cy="3226435"/>
                <wp:effectExtent l="0" t="0" r="10795" b="1206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9" cy="322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8406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FD5" w:rsidRPr="00C62FD5" w:rsidRDefault="00C62FD5" w:rsidP="00C62FD5">
                            <w:pPr>
                              <w:jc w:val="center"/>
                              <w:rPr>
                                <w:b/>
                                <w:color w:val="385D8A"/>
                              </w:rPr>
                            </w:pPr>
                            <w:r w:rsidRPr="00C62FD5">
                              <w:rPr>
                                <w:rFonts w:eastAsia="Times New Roman" w:cs="Times New Roman"/>
                                <w:b/>
                                <w:color w:val="385D8A"/>
                                <w:szCs w:val="28"/>
                              </w:rPr>
                              <w:t>Отрывок для 2 класса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-41.25pt;margin-top:13.1pt;width:27.7pt;height:254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" fillcolor="white [3201]" strokecolor="#384061" strokeweight=".5pt">
                <v:textbox style="layout-flow:vertical;mso-layout-flow-alt:bottom-to-top">
                  <w:txbxContent>
                    <w:p w:rsidR="00C62FD5" w:rsidRPr="00C62FD5" w:rsidRDefault="00C62FD5" w:rsidP="00C62FD5">
                      <w:pPr>
                        <w:jc w:val="center"/>
                        <w:rPr>
                          <w:b/>
                          <w:color w:val="385D8A"/>
                        </w:rPr>
                      </w:pPr>
                      <w:r w:rsidRPr="00C62FD5">
                        <w:rPr>
                          <w:rFonts w:eastAsia="Times New Roman" w:cs="Times New Roman"/>
                          <w:b/>
                          <w:color w:val="385D8A"/>
                          <w:szCs w:val="28"/>
                        </w:rPr>
                        <w:t>Отрывок для 2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BF805" wp14:editId="15C6BA46">
                <wp:simplePos x="0" y="0"/>
                <wp:positionH relativeFrom="column">
                  <wp:posOffset>-93072</wp:posOffset>
                </wp:positionH>
                <wp:positionV relativeFrom="paragraph">
                  <wp:posOffset>166551</wp:posOffset>
                </wp:positionV>
                <wp:extent cx="2768872" cy="3226526"/>
                <wp:effectExtent l="0" t="0" r="1270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872" cy="32265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-7.35pt;margin-top:13.1pt;width:218pt;height:25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" filled="f" strokecolor="#243f60 [1604]" strokeweight="2pt"/>
            </w:pict>
          </mc:Fallback>
        </mc:AlternateConten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В полдень дождь перестал,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И, что белый пушок,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На осеннюю грязь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Начал падать снежок.</w:t>
      </w: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Ночь прошла. Рассвело.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Нет нигде облачка</w:t>
      </w:r>
      <w:r w:rsidR="004F29BD">
        <w:rPr>
          <w:rFonts w:eastAsia="Times New Roman" w:cs="Times New Roman"/>
          <w:bCs/>
          <w:szCs w:val="28"/>
        </w:rPr>
        <w:t>́</w:t>
      </w:r>
      <w:bookmarkStart w:id="0" w:name="_GoBack"/>
      <w:bookmarkEnd w:id="0"/>
      <w:r w:rsidRPr="00C62FD5">
        <w:rPr>
          <w:rFonts w:eastAsia="Times New Roman" w:cs="Times New Roman"/>
          <w:bCs/>
          <w:szCs w:val="28"/>
        </w:rPr>
        <w:t>.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Воздух лёгок и чист,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И замёрзла река.</w:t>
      </w: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На дворах и домах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Снег лежит полотном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И от солнца блестит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Разноцветным огнём.</w:t>
      </w: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На безлюдный простор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Побелевших полей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Смотрит весело лес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Из-под чёрных кудрей,</w:t>
      </w: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Словно рад он чему, —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И на ветках берёз,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Как алмазы, горят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Капли сдержанных слёз.</w:t>
      </w: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D23E4" wp14:editId="0FD6AFFB">
                <wp:simplePos x="0" y="0"/>
                <wp:positionH relativeFrom="column">
                  <wp:posOffset>2839992</wp:posOffset>
                </wp:positionH>
                <wp:positionV relativeFrom="paragraph">
                  <wp:posOffset>166551</wp:posOffset>
                </wp:positionV>
                <wp:extent cx="378823" cy="3226435"/>
                <wp:effectExtent l="0" t="0" r="21590" b="1206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23" cy="322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85D8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FD5" w:rsidRPr="00C62FD5" w:rsidRDefault="00C62FD5" w:rsidP="00C62FD5">
                            <w:pPr>
                              <w:jc w:val="center"/>
                              <w:rPr>
                                <w:b/>
                                <w:color w:val="385D8A"/>
                              </w:rPr>
                            </w:pPr>
                            <w:r w:rsidRPr="00C62FD5">
                              <w:rPr>
                                <w:rFonts w:eastAsia="Times New Roman" w:cs="Times New Roman"/>
                                <w:b/>
                                <w:color w:val="385D8A"/>
                                <w:szCs w:val="28"/>
                              </w:rPr>
                              <w:t>Отрывок для детского сада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7" type="#_x0000_t202" style="position:absolute;margin-left:223.6pt;margin-top:13.1pt;width:29.85pt;height:254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" fillcolor="white [3201]" strokecolor="#385d8a" strokeweight=".5pt">
                <v:textbox style="layout-flow:vertical;mso-layout-flow-alt:bottom-to-top">
                  <w:txbxContent>
                    <w:p w:rsidR="00C62FD5" w:rsidRPr="00C62FD5" w:rsidRDefault="00C62FD5" w:rsidP="00C62FD5">
                      <w:pPr>
                        <w:jc w:val="center"/>
                        <w:rPr>
                          <w:b/>
                          <w:color w:val="385D8A"/>
                        </w:rPr>
                      </w:pPr>
                      <w:r w:rsidRPr="00C62FD5">
                        <w:rPr>
                          <w:rFonts w:eastAsia="Times New Roman" w:cs="Times New Roman"/>
                          <w:b/>
                          <w:color w:val="385D8A"/>
                          <w:szCs w:val="28"/>
                        </w:rPr>
                        <w:t>Отрывок для детского сада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15E5E" wp14:editId="08CDFBD7">
                <wp:simplePos x="0" y="0"/>
                <wp:positionH relativeFrom="column">
                  <wp:posOffset>-90170</wp:posOffset>
                </wp:positionH>
                <wp:positionV relativeFrom="paragraph">
                  <wp:posOffset>161925</wp:posOffset>
                </wp:positionV>
                <wp:extent cx="2768600" cy="3226435"/>
                <wp:effectExtent l="0" t="0" r="1270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3226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-7.1pt;margin-top:12.75pt;width:218pt;height:254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" filled="f" strokecolor="#243f60 [1604]" strokeweight="2pt"/>
            </w:pict>
          </mc:Fallback>
        </mc:AlternateContent>
      </w:r>
    </w:p>
    <w:p w:rsidR="00AA4217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Здравствуй, гостья-зима!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Просим милости к нам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Песни севера петь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По лесам и степям.</w:t>
      </w: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Есть раздолье у нас, —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Где угодно гуляй;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Строй мосты по рекам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И ковры расстилай.</w:t>
      </w: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Нам не стать привыкать, —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Пусть мороз твой трещит:</w:t>
      </w:r>
    </w:p>
    <w:p w:rsidR="00C62FD5" w:rsidRP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Наша русская кровь</w:t>
      </w:r>
    </w:p>
    <w:p w:rsidR="00C62FD5" w:rsidRDefault="00C62FD5" w:rsidP="00C62FD5">
      <w:pPr>
        <w:spacing w:after="0" w:line="240" w:lineRule="auto"/>
        <w:rPr>
          <w:rFonts w:eastAsia="Times New Roman" w:cs="Times New Roman"/>
          <w:bCs/>
          <w:szCs w:val="28"/>
        </w:rPr>
      </w:pPr>
      <w:r w:rsidRPr="00C62FD5">
        <w:rPr>
          <w:rFonts w:eastAsia="Times New Roman" w:cs="Times New Roman"/>
          <w:bCs/>
          <w:szCs w:val="28"/>
        </w:rPr>
        <w:t>На морозе горит!</w:t>
      </w:r>
    </w:p>
    <w:p w:rsidR="00C62FD5" w:rsidRDefault="00C62FD5" w:rsidP="00C62FD5">
      <w:pPr>
        <w:spacing w:after="0" w:line="240" w:lineRule="auto"/>
        <w:ind w:left="2835"/>
        <w:rPr>
          <w:rFonts w:eastAsia="Times New Roman" w:cs="Times New Roman"/>
          <w:bCs/>
          <w:szCs w:val="28"/>
        </w:rPr>
        <w:sectPr w:rsidR="00C62FD5" w:rsidSect="00C62FD5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C62FD5" w:rsidRDefault="00C62FD5" w:rsidP="00C62FD5">
      <w:pPr>
        <w:spacing w:after="0" w:line="240" w:lineRule="auto"/>
        <w:ind w:left="2835"/>
        <w:rPr>
          <w:rFonts w:eastAsia="Times New Roman" w:cs="Times New Roman"/>
          <w:bCs/>
          <w:szCs w:val="28"/>
        </w:rPr>
      </w:pPr>
    </w:p>
    <w:p w:rsidR="00C62FD5" w:rsidRDefault="00C62FD5" w:rsidP="00C62FD5">
      <w:pPr>
        <w:spacing w:after="0" w:line="240" w:lineRule="auto"/>
        <w:ind w:left="2835"/>
        <w:jc w:val="righ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1854 г.</w:t>
      </w:r>
    </w:p>
    <w:sectPr w:rsidR="00C62FD5" w:rsidSect="00C62FD5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83" w:rsidRDefault="00721083" w:rsidP="00BB305B">
      <w:pPr>
        <w:spacing w:after="0" w:line="240" w:lineRule="auto"/>
      </w:pPr>
      <w:r>
        <w:separator/>
      </w:r>
    </w:p>
  </w:endnote>
  <w:endnote w:type="continuationSeparator" w:id="0">
    <w:p w:rsidR="00721083" w:rsidRDefault="0072108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4DE094" wp14:editId="65AD47F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2FD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8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2FD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AF6D8E" wp14:editId="3C0AC6B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421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9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421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762410" wp14:editId="43523B8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29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30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29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83" w:rsidRDefault="00721083" w:rsidP="00BB305B">
      <w:pPr>
        <w:spacing w:after="0" w:line="240" w:lineRule="auto"/>
      </w:pPr>
      <w:r>
        <w:separator/>
      </w:r>
    </w:p>
  </w:footnote>
  <w:footnote w:type="continuationSeparator" w:id="0">
    <w:p w:rsidR="00721083" w:rsidRDefault="0072108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17"/>
    <w:rsid w:val="0015338B"/>
    <w:rsid w:val="001B3739"/>
    <w:rsid w:val="001B7733"/>
    <w:rsid w:val="00226794"/>
    <w:rsid w:val="00310E12"/>
    <w:rsid w:val="0039181F"/>
    <w:rsid w:val="0040592E"/>
    <w:rsid w:val="004F29BD"/>
    <w:rsid w:val="005028F6"/>
    <w:rsid w:val="00536688"/>
    <w:rsid w:val="005A657C"/>
    <w:rsid w:val="005B3CE5"/>
    <w:rsid w:val="005E3F33"/>
    <w:rsid w:val="005F3A80"/>
    <w:rsid w:val="006C1F9A"/>
    <w:rsid w:val="00721083"/>
    <w:rsid w:val="007F06E6"/>
    <w:rsid w:val="007F47C6"/>
    <w:rsid w:val="00854F6C"/>
    <w:rsid w:val="008F0F59"/>
    <w:rsid w:val="0093322C"/>
    <w:rsid w:val="0096164A"/>
    <w:rsid w:val="00A46843"/>
    <w:rsid w:val="00AA4217"/>
    <w:rsid w:val="00B07F42"/>
    <w:rsid w:val="00BB305B"/>
    <w:rsid w:val="00BF3769"/>
    <w:rsid w:val="00C1441D"/>
    <w:rsid w:val="00C62FD5"/>
    <w:rsid w:val="00C80B62"/>
    <w:rsid w:val="00C85151"/>
    <w:rsid w:val="00C9220F"/>
    <w:rsid w:val="00D7450E"/>
    <w:rsid w:val="00E75545"/>
    <w:rsid w:val="00EE50E6"/>
    <w:rsid w:val="00F36D55"/>
    <w:rsid w:val="00F551BF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A421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A421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A421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A421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DB14-B3F7-4C10-9567-54F14DB1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Встреча зимы</dc:title>
  <dc:creator>Никитин И.</dc:creator>
  <cp:lastModifiedBy>Олеся</cp:lastModifiedBy>
  <cp:revision>4</cp:revision>
  <dcterms:created xsi:type="dcterms:W3CDTF">2016-03-21T15:08:00Z</dcterms:created>
  <dcterms:modified xsi:type="dcterms:W3CDTF">2017-09-17T07:30:00Z</dcterms:modified>
  <cp:category>Произведения поэтов русских</cp:category>
  <dc:language>рус.</dc:language>
</cp:coreProperties>
</file>