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D3" w:rsidRPr="00BF5EB7" w:rsidRDefault="006A5FD3" w:rsidP="006A5FD3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Перед дождём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>Николай Некрасов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Заунывный ветер гонит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Стаю туч на край небес,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Ель надломленная стонет,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Глухо шепчет тёмный лес.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На ручей, рябой и пёстрый,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За листком летит листок,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И струёй сухой и острой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Набегает холодок.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Полумрак на всё ложится;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Налетев со всех сторон,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С криком в воздухе кружится</w:t>
      </w:r>
    </w:p>
    <w:p w:rsidR="006A5FD3" w:rsidRPr="00BF5EB7" w:rsidRDefault="006A5FD3" w:rsidP="006A5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64" w:firstLine="240"/>
        <w:rPr>
          <w:rFonts w:eastAsia="Times New Roman" w:cs="Times New Roman"/>
          <w:bCs/>
          <w:szCs w:val="28"/>
        </w:rPr>
      </w:pPr>
      <w:r w:rsidRPr="00BF5EB7">
        <w:rPr>
          <w:rFonts w:eastAsia="Times New Roman" w:cs="Times New Roman"/>
          <w:bCs/>
          <w:szCs w:val="28"/>
        </w:rPr>
        <w:t>Стая галок и ворон.</w:t>
      </w:r>
      <w:bookmarkStart w:id="0" w:name="_GoBack"/>
      <w:bookmarkEnd w:id="0"/>
    </w:p>
    <w:sectPr w:rsidR="006A5FD3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54" w:rsidRDefault="00DA6B54" w:rsidP="00BB305B">
      <w:pPr>
        <w:spacing w:after="0" w:line="240" w:lineRule="auto"/>
      </w:pPr>
      <w:r>
        <w:separator/>
      </w:r>
    </w:p>
  </w:endnote>
  <w:endnote w:type="continuationSeparator" w:id="0">
    <w:p w:rsidR="00DA6B54" w:rsidRDefault="00DA6B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D3802B" wp14:editId="45E8D12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5F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5F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ACB5B7" wp14:editId="6FC3DA3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5FD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5FD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73451" wp14:editId="0EBED4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66A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66A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54" w:rsidRDefault="00DA6B54" w:rsidP="00BB305B">
      <w:pPr>
        <w:spacing w:after="0" w:line="240" w:lineRule="auto"/>
      </w:pPr>
      <w:r>
        <w:separator/>
      </w:r>
    </w:p>
  </w:footnote>
  <w:footnote w:type="continuationSeparator" w:id="0">
    <w:p w:rsidR="00DA6B54" w:rsidRDefault="00DA6B5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D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A5FD3"/>
    <w:rsid w:val="006C1F9A"/>
    <w:rsid w:val="007F06E6"/>
    <w:rsid w:val="007F47C6"/>
    <w:rsid w:val="00854F6C"/>
    <w:rsid w:val="008F0F59"/>
    <w:rsid w:val="0093322C"/>
    <w:rsid w:val="0096164A"/>
    <w:rsid w:val="00A35E03"/>
    <w:rsid w:val="00B07F42"/>
    <w:rsid w:val="00BB305B"/>
    <w:rsid w:val="00BF3769"/>
    <w:rsid w:val="00C1441D"/>
    <w:rsid w:val="00C80B62"/>
    <w:rsid w:val="00C85151"/>
    <w:rsid w:val="00C9220F"/>
    <w:rsid w:val="00D7450E"/>
    <w:rsid w:val="00D766AC"/>
    <w:rsid w:val="00DA6B54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A5FD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A5FD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A5FD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A5FD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6672-95C9-46CA-8774-EB34EFFA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54</Words>
  <Characters>268</Characters>
  <Application>Microsoft Office Word</Application>
  <DocSecurity>0</DocSecurity>
  <Lines>44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 дождём</dc:title>
  <dc:creator>Некрасов Н.</dc:creator>
  <cp:lastModifiedBy>Олеся</cp:lastModifiedBy>
  <cp:revision>2</cp:revision>
  <dcterms:created xsi:type="dcterms:W3CDTF">2016-03-21T15:01:00Z</dcterms:created>
  <dcterms:modified xsi:type="dcterms:W3CDTF">2016-10-19T03:14:00Z</dcterms:modified>
  <cp:category>Произведения поэтов русских</cp:category>
  <dc:language>рус.</dc:language>
</cp:coreProperties>
</file>