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E6" w:rsidRPr="00BF5EB7" w:rsidRDefault="00DE77E6" w:rsidP="00DE77E6">
      <w:pPr>
        <w:pStyle w:val="11"/>
        <w:outlineLvl w:val="1"/>
        <w:rPr>
          <w:rFonts w:eastAsia="Times New Roman"/>
          <w:sz w:val="20"/>
          <w:szCs w:val="20"/>
          <w:lang w:eastAsia="ru-RU"/>
        </w:rPr>
      </w:pPr>
      <w:r w:rsidRPr="00BF5EB7">
        <w:rPr>
          <w:rFonts w:eastAsia="Times New Roman"/>
          <w:lang w:eastAsia="ru-RU"/>
        </w:rPr>
        <w:t>Какие бывают подарки</w:t>
      </w:r>
      <w:r w:rsidRPr="00BF5EB7">
        <w:rPr>
          <w:rFonts w:eastAsia="Times New Roman"/>
          <w:lang w:eastAsia="ru-RU"/>
        </w:rPr>
        <w:br/>
      </w:r>
      <w:r w:rsidRPr="00BF5EB7">
        <w:rPr>
          <w:rFonts w:eastAsia="Times New Roman"/>
          <w:b w:val="0"/>
          <w:i/>
          <w:sz w:val="20"/>
          <w:szCs w:val="20"/>
          <w:lang w:eastAsia="ru-RU"/>
        </w:rPr>
        <w:t>Эмма Мошковская</w:t>
      </w:r>
    </w:p>
    <w:p w:rsidR="00DE77E6" w:rsidRPr="00BF5EB7" w:rsidRDefault="00DE77E6" w:rsidP="00DE77E6">
      <w:pPr>
        <w:spacing w:after="0" w:line="240" w:lineRule="auto"/>
        <w:rPr>
          <w:rFonts w:eastAsia="Times New Roman" w:cs="Times New Roman"/>
          <w:szCs w:val="28"/>
        </w:rPr>
      </w:pPr>
    </w:p>
    <w:p w:rsidR="00DE77E6" w:rsidRPr="00BF5EB7" w:rsidRDefault="00DE77E6" w:rsidP="00DE77E6">
      <w:pPr>
        <w:spacing w:after="0" w:line="240" w:lineRule="auto"/>
        <w:rPr>
          <w:rFonts w:eastAsia="Times New Roman" w:cs="Times New Roman"/>
          <w:szCs w:val="28"/>
        </w:rPr>
      </w:pP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В подарок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Можно дудеть.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Подарок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Можно надеть.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bookmarkStart w:id="0" w:name="_GoBack"/>
      <w:bookmarkEnd w:id="0"/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Подарки вкусные есть.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Мне шоколадка нравится: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Можно подарок съесть,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Золотая бумажка останется.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Подарок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Может взлететь.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В клетке сидеть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И петь.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Подарок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Может ползти.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Плыть.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Плавниками грести.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Но каждый, наверное, хочет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Подарок,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Который ходит!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Который хвостом виляет!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И лает... </w:t>
      </w: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DE77E6" w:rsidRPr="00BF5EB7" w:rsidRDefault="00DE77E6" w:rsidP="00DE77E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Каждый желает!</w:t>
      </w:r>
    </w:p>
    <w:sectPr w:rsidR="00DE77E6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B8" w:rsidRDefault="006D06B8" w:rsidP="00BB305B">
      <w:pPr>
        <w:spacing w:after="0" w:line="240" w:lineRule="auto"/>
      </w:pPr>
      <w:r>
        <w:separator/>
      </w:r>
    </w:p>
  </w:endnote>
  <w:endnote w:type="continuationSeparator" w:id="0">
    <w:p w:rsidR="006D06B8" w:rsidRDefault="006D06B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1FD7D7" wp14:editId="78A83DF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77E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77E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5D943A" wp14:editId="460C662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77E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77E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B72A39" wp14:editId="61DBC0E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77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77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B8" w:rsidRDefault="006D06B8" w:rsidP="00BB305B">
      <w:pPr>
        <w:spacing w:after="0" w:line="240" w:lineRule="auto"/>
      </w:pPr>
      <w:r>
        <w:separator/>
      </w:r>
    </w:p>
  </w:footnote>
  <w:footnote w:type="continuationSeparator" w:id="0">
    <w:p w:rsidR="006D06B8" w:rsidRDefault="006D06B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E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D06B8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DE77E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77E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77E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77E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77E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29C0-70BA-40D3-A8F3-C2688653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Какие бывают подарки</dc:title>
  <dc:creator>Мошковская Э.</dc:creator>
  <cp:lastModifiedBy>Олеся</cp:lastModifiedBy>
  <cp:revision>1</cp:revision>
  <dcterms:created xsi:type="dcterms:W3CDTF">2016-03-21T14:37:00Z</dcterms:created>
  <dcterms:modified xsi:type="dcterms:W3CDTF">2016-03-21T14:38:00Z</dcterms:modified>
  <cp:category>Произведения поэтов русских</cp:category>
  <dc:language>рус.</dc:language>
</cp:coreProperties>
</file>