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5D9" w:rsidRPr="00C4582E" w:rsidRDefault="00F5676B" w:rsidP="005F55D9">
      <w:pPr>
        <w:pStyle w:val="11"/>
        <w:outlineLvl w:val="1"/>
        <w:rPr>
          <w:b w:val="0"/>
          <w:i/>
          <w:sz w:val="20"/>
          <w:szCs w:val="20"/>
          <w:lang w:eastAsia="ru-RU"/>
        </w:rPr>
      </w:pPr>
      <w:r>
        <w:rPr>
          <w:lang w:eastAsia="ru-RU"/>
        </w:rPr>
        <w:t>Будь человеком</w:t>
      </w:r>
      <w:r w:rsidR="005F55D9">
        <w:rPr>
          <w:lang w:eastAsia="ru-RU"/>
        </w:rPr>
        <w:br/>
      </w:r>
      <w:r w:rsidR="00D61C57">
        <w:rPr>
          <w:b w:val="0"/>
          <w:i/>
          <w:sz w:val="20"/>
          <w:szCs w:val="20"/>
          <w:lang w:eastAsia="ru-RU"/>
        </w:rPr>
        <w:t>Сергей Михалков</w:t>
      </w:r>
    </w:p>
    <w:p w:rsidR="00F5676B" w:rsidRDefault="00F5676B" w:rsidP="00F5676B">
      <w:pPr>
        <w:spacing w:after="0" w:line="240" w:lineRule="auto"/>
        <w:jc w:val="both"/>
        <w:rPr>
          <w:szCs w:val="28"/>
        </w:rPr>
        <w:sectPr w:rsidR="00F5676B" w:rsidSect="00F5676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F5676B" w:rsidRDefault="00F5676B" w:rsidP="00F5676B">
      <w:pPr>
        <w:spacing w:after="0" w:line="240" w:lineRule="auto"/>
        <w:jc w:val="both"/>
        <w:rPr>
          <w:szCs w:val="28"/>
        </w:rPr>
      </w:pPr>
    </w:p>
    <w:p w:rsidR="00F5676B" w:rsidRDefault="00F5676B" w:rsidP="00F5676B">
      <w:pPr>
        <w:spacing w:after="0" w:line="240" w:lineRule="auto"/>
        <w:jc w:val="both"/>
        <w:rPr>
          <w:szCs w:val="28"/>
        </w:rPr>
      </w:pPr>
    </w:p>
    <w:p w:rsidR="00F5676B" w:rsidRDefault="00F5676B" w:rsidP="00F5676B">
      <w:pPr>
        <w:spacing w:after="0" w:line="240" w:lineRule="auto"/>
        <w:jc w:val="both"/>
        <w:rPr>
          <w:szCs w:val="28"/>
        </w:rPr>
      </w:pPr>
    </w:p>
    <w:p w:rsidR="00F5676B" w:rsidRPr="00F5676B" w:rsidRDefault="00F5676B" w:rsidP="00F5676B">
      <w:pPr>
        <w:spacing w:after="0" w:line="240" w:lineRule="auto"/>
        <w:jc w:val="both"/>
        <w:rPr>
          <w:szCs w:val="28"/>
        </w:rPr>
      </w:pPr>
      <w:r>
        <w:rPr>
          <w:szCs w:val="28"/>
        </w:rPr>
        <w:t>В</w:t>
      </w:r>
      <w:r w:rsidRPr="00F5676B">
        <w:rPr>
          <w:szCs w:val="28"/>
        </w:rPr>
        <w:t xml:space="preserve"> лесу мурашки-муравьи</w:t>
      </w:r>
    </w:p>
    <w:p w:rsidR="00F5676B" w:rsidRPr="00F5676B" w:rsidRDefault="00F5676B" w:rsidP="00F5676B">
      <w:pPr>
        <w:spacing w:after="0" w:line="240" w:lineRule="auto"/>
        <w:jc w:val="both"/>
        <w:rPr>
          <w:szCs w:val="28"/>
        </w:rPr>
      </w:pPr>
      <w:r w:rsidRPr="00F5676B">
        <w:rPr>
          <w:szCs w:val="28"/>
        </w:rPr>
        <w:t>Живут своим трудом,</w:t>
      </w:r>
    </w:p>
    <w:p w:rsidR="00F5676B" w:rsidRPr="00F5676B" w:rsidRDefault="00F5676B" w:rsidP="00F5676B">
      <w:pPr>
        <w:spacing w:after="0" w:line="240" w:lineRule="auto"/>
        <w:jc w:val="both"/>
        <w:rPr>
          <w:szCs w:val="28"/>
        </w:rPr>
      </w:pPr>
      <w:r w:rsidRPr="00F5676B">
        <w:rPr>
          <w:szCs w:val="28"/>
        </w:rPr>
        <w:t>У них обычаи свои</w:t>
      </w:r>
    </w:p>
    <w:p w:rsidR="00F5676B" w:rsidRPr="00F5676B" w:rsidRDefault="00F5676B" w:rsidP="00F5676B">
      <w:pPr>
        <w:spacing w:after="0" w:line="240" w:lineRule="auto"/>
        <w:jc w:val="both"/>
        <w:rPr>
          <w:szCs w:val="28"/>
        </w:rPr>
      </w:pPr>
      <w:r w:rsidRPr="00F5676B">
        <w:rPr>
          <w:szCs w:val="28"/>
        </w:rPr>
        <w:t>И муравейник — дом.</w:t>
      </w:r>
    </w:p>
    <w:p w:rsidR="00F5676B" w:rsidRDefault="00F5676B" w:rsidP="00F5676B">
      <w:pPr>
        <w:spacing w:after="0" w:line="240" w:lineRule="auto"/>
        <w:jc w:val="both"/>
        <w:rPr>
          <w:szCs w:val="28"/>
        </w:rPr>
      </w:pPr>
    </w:p>
    <w:p w:rsidR="00F5676B" w:rsidRPr="00F5676B" w:rsidRDefault="00F5676B" w:rsidP="00F5676B">
      <w:pPr>
        <w:spacing w:after="0" w:line="240" w:lineRule="auto"/>
        <w:jc w:val="both"/>
        <w:rPr>
          <w:szCs w:val="28"/>
        </w:rPr>
      </w:pPr>
      <w:r w:rsidRPr="00F5676B">
        <w:rPr>
          <w:szCs w:val="28"/>
        </w:rPr>
        <w:t>Миролюбивые жильцы</w:t>
      </w:r>
    </w:p>
    <w:p w:rsidR="00F5676B" w:rsidRPr="00F5676B" w:rsidRDefault="00F5676B" w:rsidP="00F5676B">
      <w:pPr>
        <w:spacing w:after="0" w:line="240" w:lineRule="auto"/>
        <w:jc w:val="both"/>
        <w:rPr>
          <w:szCs w:val="28"/>
        </w:rPr>
      </w:pPr>
      <w:r w:rsidRPr="00F5676B">
        <w:rPr>
          <w:szCs w:val="28"/>
        </w:rPr>
        <w:t>Без дела не сидят:</w:t>
      </w:r>
    </w:p>
    <w:p w:rsidR="00F5676B" w:rsidRPr="00F5676B" w:rsidRDefault="00F5676B" w:rsidP="00F5676B">
      <w:pPr>
        <w:spacing w:after="0" w:line="240" w:lineRule="auto"/>
        <w:jc w:val="both"/>
        <w:rPr>
          <w:szCs w:val="28"/>
        </w:rPr>
      </w:pPr>
      <w:r w:rsidRPr="00F5676B">
        <w:rPr>
          <w:szCs w:val="28"/>
        </w:rPr>
        <w:t>С утра на пост бегут бойцы,</w:t>
      </w:r>
    </w:p>
    <w:p w:rsidR="00F5676B" w:rsidRPr="00F5676B" w:rsidRDefault="00F5676B" w:rsidP="00F5676B">
      <w:pPr>
        <w:spacing w:after="0" w:line="240" w:lineRule="auto"/>
        <w:jc w:val="both"/>
        <w:rPr>
          <w:szCs w:val="28"/>
        </w:rPr>
      </w:pPr>
      <w:r w:rsidRPr="00F5676B">
        <w:rPr>
          <w:szCs w:val="28"/>
        </w:rPr>
        <w:t xml:space="preserve">А </w:t>
      </w:r>
      <w:proofErr w:type="gramStart"/>
      <w:r w:rsidRPr="00F5676B">
        <w:rPr>
          <w:szCs w:val="28"/>
        </w:rPr>
        <w:t>няньки</w:t>
      </w:r>
      <w:proofErr w:type="gramEnd"/>
      <w:r w:rsidRPr="00F5676B">
        <w:rPr>
          <w:szCs w:val="28"/>
        </w:rPr>
        <w:t xml:space="preserve"> — в детский сад.</w:t>
      </w:r>
    </w:p>
    <w:p w:rsidR="00F5676B" w:rsidRDefault="00F5676B" w:rsidP="00F5676B">
      <w:pPr>
        <w:spacing w:after="0" w:line="240" w:lineRule="auto"/>
        <w:jc w:val="both"/>
        <w:rPr>
          <w:szCs w:val="28"/>
        </w:rPr>
      </w:pPr>
    </w:p>
    <w:p w:rsidR="00F5676B" w:rsidRPr="00F5676B" w:rsidRDefault="00F5676B" w:rsidP="00F5676B">
      <w:pPr>
        <w:spacing w:after="0" w:line="240" w:lineRule="auto"/>
        <w:jc w:val="both"/>
        <w:rPr>
          <w:szCs w:val="28"/>
        </w:rPr>
      </w:pPr>
      <w:r w:rsidRPr="00F5676B">
        <w:rPr>
          <w:szCs w:val="28"/>
        </w:rPr>
        <w:t>Рабочий муравей спешит</w:t>
      </w:r>
    </w:p>
    <w:p w:rsidR="00F5676B" w:rsidRPr="00F5676B" w:rsidRDefault="00F5676B" w:rsidP="00F5676B">
      <w:pPr>
        <w:spacing w:after="0" w:line="240" w:lineRule="auto"/>
        <w:jc w:val="both"/>
        <w:rPr>
          <w:szCs w:val="28"/>
        </w:rPr>
      </w:pPr>
      <w:r w:rsidRPr="00F5676B">
        <w:rPr>
          <w:szCs w:val="28"/>
        </w:rPr>
        <w:t>Тропинкой трудовой,</w:t>
      </w:r>
    </w:p>
    <w:p w:rsidR="00F5676B" w:rsidRPr="00F5676B" w:rsidRDefault="00F5676B" w:rsidP="00F5676B">
      <w:pPr>
        <w:spacing w:after="0" w:line="240" w:lineRule="auto"/>
        <w:jc w:val="both"/>
        <w:rPr>
          <w:szCs w:val="28"/>
        </w:rPr>
      </w:pPr>
      <w:r w:rsidRPr="00F5676B">
        <w:rPr>
          <w:szCs w:val="28"/>
        </w:rPr>
        <w:t>С утра до вечера шуршит</w:t>
      </w:r>
    </w:p>
    <w:p w:rsidR="00F5676B" w:rsidRPr="00F5676B" w:rsidRDefault="00F5676B" w:rsidP="00F5676B">
      <w:pPr>
        <w:spacing w:after="0" w:line="240" w:lineRule="auto"/>
        <w:jc w:val="both"/>
        <w:rPr>
          <w:szCs w:val="28"/>
        </w:rPr>
      </w:pPr>
      <w:r w:rsidRPr="00F5676B">
        <w:rPr>
          <w:szCs w:val="28"/>
        </w:rPr>
        <w:t>В траве и под листвой.</w:t>
      </w:r>
    </w:p>
    <w:p w:rsidR="00F5676B" w:rsidRDefault="00F5676B" w:rsidP="00F5676B">
      <w:pPr>
        <w:spacing w:after="0" w:line="240" w:lineRule="auto"/>
        <w:jc w:val="both"/>
        <w:rPr>
          <w:szCs w:val="28"/>
        </w:rPr>
      </w:pPr>
    </w:p>
    <w:p w:rsidR="00F5676B" w:rsidRPr="00F5676B" w:rsidRDefault="00F5676B" w:rsidP="00F5676B">
      <w:pPr>
        <w:spacing w:after="0" w:line="240" w:lineRule="auto"/>
        <w:jc w:val="both"/>
        <w:rPr>
          <w:szCs w:val="28"/>
        </w:rPr>
      </w:pPr>
      <w:r w:rsidRPr="00F5676B">
        <w:rPr>
          <w:szCs w:val="28"/>
        </w:rPr>
        <w:t>Ты с палкой по</w:t>
      </w:r>
      <w:r>
        <w:rPr>
          <w:szCs w:val="28"/>
        </w:rPr>
        <w:t>́</w:t>
      </w:r>
      <w:r w:rsidRPr="00F5676B">
        <w:rPr>
          <w:szCs w:val="28"/>
        </w:rPr>
        <w:t xml:space="preserve"> лесу гулял</w:t>
      </w:r>
    </w:p>
    <w:p w:rsidR="00F5676B" w:rsidRPr="00F5676B" w:rsidRDefault="00F5676B" w:rsidP="00F5676B">
      <w:pPr>
        <w:spacing w:after="0" w:line="240" w:lineRule="auto"/>
        <w:jc w:val="both"/>
        <w:rPr>
          <w:szCs w:val="28"/>
        </w:rPr>
      </w:pPr>
      <w:r w:rsidRPr="00F5676B">
        <w:rPr>
          <w:szCs w:val="28"/>
        </w:rPr>
        <w:t>И муравьиный дом,</w:t>
      </w:r>
    </w:p>
    <w:p w:rsidR="00F5676B" w:rsidRPr="00F5676B" w:rsidRDefault="00F5676B" w:rsidP="00F5676B">
      <w:pPr>
        <w:spacing w:after="0" w:line="240" w:lineRule="auto"/>
        <w:jc w:val="both"/>
        <w:rPr>
          <w:szCs w:val="28"/>
        </w:rPr>
      </w:pPr>
      <w:r w:rsidRPr="00F5676B">
        <w:rPr>
          <w:szCs w:val="28"/>
        </w:rPr>
        <w:t>Шутя, до дна расковырял,</w:t>
      </w:r>
    </w:p>
    <w:p w:rsidR="00F5676B" w:rsidRPr="00F5676B" w:rsidRDefault="00F5676B" w:rsidP="00F5676B">
      <w:pPr>
        <w:spacing w:after="0" w:line="240" w:lineRule="auto"/>
        <w:jc w:val="both"/>
        <w:rPr>
          <w:szCs w:val="28"/>
        </w:rPr>
      </w:pPr>
      <w:r w:rsidRPr="00F5676B">
        <w:rPr>
          <w:szCs w:val="28"/>
        </w:rPr>
        <w:t>И подпалил потом.</w:t>
      </w:r>
    </w:p>
    <w:p w:rsidR="00F5676B" w:rsidRDefault="00F5676B" w:rsidP="00F5676B">
      <w:pPr>
        <w:spacing w:after="0" w:line="240" w:lineRule="auto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br w:type="column"/>
      </w:r>
    </w:p>
    <w:p w:rsidR="00F5676B" w:rsidRDefault="00F5676B" w:rsidP="00F5676B">
      <w:pPr>
        <w:spacing w:after="0" w:line="240" w:lineRule="auto"/>
        <w:jc w:val="both"/>
        <w:rPr>
          <w:szCs w:val="28"/>
        </w:rPr>
      </w:pPr>
    </w:p>
    <w:p w:rsidR="00F5676B" w:rsidRDefault="00F5676B" w:rsidP="00F5676B">
      <w:pPr>
        <w:spacing w:after="0" w:line="240" w:lineRule="auto"/>
        <w:jc w:val="both"/>
        <w:rPr>
          <w:szCs w:val="28"/>
        </w:rPr>
      </w:pPr>
    </w:p>
    <w:p w:rsidR="00F5676B" w:rsidRPr="00F5676B" w:rsidRDefault="00F5676B" w:rsidP="00F5676B">
      <w:pPr>
        <w:spacing w:after="0" w:line="240" w:lineRule="auto"/>
        <w:jc w:val="both"/>
        <w:rPr>
          <w:szCs w:val="28"/>
        </w:rPr>
      </w:pPr>
      <w:r w:rsidRPr="00F5676B">
        <w:rPr>
          <w:szCs w:val="28"/>
        </w:rPr>
        <w:t>Покой и труд большой семьи</w:t>
      </w:r>
    </w:p>
    <w:p w:rsidR="00F5676B" w:rsidRPr="00F5676B" w:rsidRDefault="00F5676B" w:rsidP="00F5676B">
      <w:pPr>
        <w:spacing w:after="0" w:line="240" w:lineRule="auto"/>
        <w:jc w:val="both"/>
        <w:rPr>
          <w:szCs w:val="28"/>
        </w:rPr>
      </w:pPr>
      <w:r w:rsidRPr="00F5676B">
        <w:rPr>
          <w:szCs w:val="28"/>
        </w:rPr>
        <w:t>Нарушила беда.</w:t>
      </w:r>
    </w:p>
    <w:p w:rsidR="00F5676B" w:rsidRPr="00F5676B" w:rsidRDefault="00F5676B" w:rsidP="00F5676B">
      <w:pPr>
        <w:spacing w:after="0" w:line="240" w:lineRule="auto"/>
        <w:jc w:val="both"/>
        <w:rPr>
          <w:szCs w:val="28"/>
        </w:rPr>
      </w:pPr>
      <w:r w:rsidRPr="00F5676B">
        <w:rPr>
          <w:szCs w:val="28"/>
        </w:rPr>
        <w:t>В дыму метались муравьи,</w:t>
      </w:r>
    </w:p>
    <w:p w:rsidR="00F5676B" w:rsidRPr="00F5676B" w:rsidRDefault="00F5676B" w:rsidP="00F5676B">
      <w:pPr>
        <w:spacing w:after="0" w:line="240" w:lineRule="auto"/>
        <w:jc w:val="both"/>
        <w:rPr>
          <w:szCs w:val="28"/>
        </w:rPr>
      </w:pPr>
      <w:proofErr w:type="gramStart"/>
      <w:r w:rsidRPr="00F5676B">
        <w:rPr>
          <w:szCs w:val="28"/>
        </w:rPr>
        <w:t>Спасаясь</w:t>
      </w:r>
      <w:proofErr w:type="gramEnd"/>
      <w:r w:rsidRPr="00F5676B">
        <w:rPr>
          <w:szCs w:val="28"/>
        </w:rPr>
        <w:t xml:space="preserve"> кто куда.</w:t>
      </w:r>
    </w:p>
    <w:p w:rsidR="00F5676B" w:rsidRDefault="00F5676B" w:rsidP="00F5676B">
      <w:pPr>
        <w:spacing w:after="0" w:line="240" w:lineRule="auto"/>
        <w:jc w:val="both"/>
        <w:rPr>
          <w:szCs w:val="28"/>
        </w:rPr>
      </w:pPr>
    </w:p>
    <w:p w:rsidR="00F5676B" w:rsidRPr="00F5676B" w:rsidRDefault="00F5676B" w:rsidP="00F5676B">
      <w:pPr>
        <w:spacing w:after="0" w:line="240" w:lineRule="auto"/>
        <w:jc w:val="both"/>
        <w:rPr>
          <w:szCs w:val="28"/>
        </w:rPr>
      </w:pPr>
      <w:r w:rsidRPr="00F5676B">
        <w:rPr>
          <w:szCs w:val="28"/>
        </w:rPr>
        <w:t>Трещала хвоя. Тихо тлел</w:t>
      </w:r>
    </w:p>
    <w:p w:rsidR="00F5676B" w:rsidRPr="00F5676B" w:rsidRDefault="00F5676B" w:rsidP="00F5676B">
      <w:pPr>
        <w:spacing w:after="0" w:line="240" w:lineRule="auto"/>
        <w:jc w:val="both"/>
        <w:rPr>
          <w:szCs w:val="28"/>
        </w:rPr>
      </w:pPr>
      <w:r w:rsidRPr="00F5676B">
        <w:rPr>
          <w:szCs w:val="28"/>
        </w:rPr>
        <w:t>Сухой опавший лист.</w:t>
      </w:r>
    </w:p>
    <w:p w:rsidR="00F5676B" w:rsidRPr="00F5676B" w:rsidRDefault="00F5676B" w:rsidP="00F5676B">
      <w:pPr>
        <w:spacing w:after="0" w:line="240" w:lineRule="auto"/>
        <w:jc w:val="both"/>
        <w:rPr>
          <w:szCs w:val="28"/>
        </w:rPr>
      </w:pPr>
      <w:r w:rsidRPr="00F5676B">
        <w:rPr>
          <w:szCs w:val="28"/>
        </w:rPr>
        <w:t>Спокойно сверху вниз смотрел</w:t>
      </w:r>
    </w:p>
    <w:p w:rsidR="00F5676B" w:rsidRPr="00F5676B" w:rsidRDefault="00F5676B" w:rsidP="00F5676B">
      <w:pPr>
        <w:spacing w:after="0" w:line="240" w:lineRule="auto"/>
        <w:jc w:val="both"/>
        <w:rPr>
          <w:szCs w:val="28"/>
        </w:rPr>
      </w:pPr>
      <w:r w:rsidRPr="00F5676B">
        <w:rPr>
          <w:szCs w:val="28"/>
        </w:rPr>
        <w:t xml:space="preserve">Жестокий </w:t>
      </w:r>
      <w:proofErr w:type="spellStart"/>
      <w:r w:rsidRPr="00F5676B">
        <w:rPr>
          <w:szCs w:val="28"/>
        </w:rPr>
        <w:t>эгои</w:t>
      </w:r>
      <w:r>
        <w:rPr>
          <w:szCs w:val="28"/>
        </w:rPr>
        <w:t>́</w:t>
      </w:r>
      <w:proofErr w:type="gramStart"/>
      <w:r w:rsidRPr="00F5676B">
        <w:rPr>
          <w:szCs w:val="28"/>
        </w:rPr>
        <w:t>ст</w:t>
      </w:r>
      <w:proofErr w:type="spellEnd"/>
      <w:proofErr w:type="gramEnd"/>
      <w:r>
        <w:rPr>
          <w:rStyle w:val="a9"/>
          <w:szCs w:val="28"/>
        </w:rPr>
        <w:footnoteReference w:id="1"/>
      </w:r>
      <w:r w:rsidRPr="00F5676B">
        <w:rPr>
          <w:szCs w:val="28"/>
        </w:rPr>
        <w:t>...</w:t>
      </w:r>
    </w:p>
    <w:p w:rsidR="00F5676B" w:rsidRDefault="00F5676B" w:rsidP="00F5676B">
      <w:pPr>
        <w:spacing w:after="0" w:line="240" w:lineRule="auto"/>
        <w:jc w:val="both"/>
        <w:rPr>
          <w:szCs w:val="28"/>
        </w:rPr>
      </w:pPr>
    </w:p>
    <w:p w:rsidR="00F5676B" w:rsidRPr="00F5676B" w:rsidRDefault="00F5676B" w:rsidP="00F5676B">
      <w:pPr>
        <w:spacing w:after="0" w:line="240" w:lineRule="auto"/>
        <w:jc w:val="both"/>
        <w:rPr>
          <w:szCs w:val="28"/>
        </w:rPr>
      </w:pPr>
      <w:r w:rsidRPr="00F5676B">
        <w:rPr>
          <w:szCs w:val="28"/>
        </w:rPr>
        <w:t>За то, что так тебя назвал,</w:t>
      </w:r>
    </w:p>
    <w:p w:rsidR="00F5676B" w:rsidRPr="00F5676B" w:rsidRDefault="00F5676B" w:rsidP="00F5676B">
      <w:pPr>
        <w:spacing w:after="0" w:line="240" w:lineRule="auto"/>
        <w:jc w:val="both"/>
        <w:rPr>
          <w:szCs w:val="28"/>
        </w:rPr>
      </w:pPr>
      <w:r w:rsidRPr="00F5676B">
        <w:rPr>
          <w:szCs w:val="28"/>
        </w:rPr>
        <w:t>Себя я не виню —</w:t>
      </w:r>
    </w:p>
    <w:p w:rsidR="00F5676B" w:rsidRPr="00F5676B" w:rsidRDefault="00F5676B" w:rsidP="00F5676B">
      <w:pPr>
        <w:spacing w:after="0" w:line="240" w:lineRule="auto"/>
        <w:jc w:val="both"/>
        <w:rPr>
          <w:szCs w:val="28"/>
        </w:rPr>
      </w:pPr>
      <w:r w:rsidRPr="00F5676B">
        <w:rPr>
          <w:szCs w:val="28"/>
        </w:rPr>
        <w:t>Ведь ты того не создавал,</w:t>
      </w:r>
    </w:p>
    <w:p w:rsidR="00F5676B" w:rsidRPr="00F5676B" w:rsidRDefault="00F5676B" w:rsidP="00F5676B">
      <w:pPr>
        <w:spacing w:after="0" w:line="240" w:lineRule="auto"/>
        <w:jc w:val="both"/>
        <w:rPr>
          <w:szCs w:val="28"/>
        </w:rPr>
      </w:pPr>
      <w:r w:rsidRPr="00F5676B">
        <w:rPr>
          <w:szCs w:val="28"/>
        </w:rPr>
        <w:t>Что предавал огню.</w:t>
      </w:r>
    </w:p>
    <w:p w:rsidR="00F5676B" w:rsidRDefault="00F5676B" w:rsidP="00F5676B">
      <w:pPr>
        <w:spacing w:after="0" w:line="240" w:lineRule="auto"/>
        <w:jc w:val="both"/>
        <w:rPr>
          <w:szCs w:val="28"/>
        </w:rPr>
      </w:pPr>
    </w:p>
    <w:p w:rsidR="00F5676B" w:rsidRPr="00F5676B" w:rsidRDefault="00F5676B" w:rsidP="00F5676B">
      <w:pPr>
        <w:spacing w:after="0" w:line="240" w:lineRule="auto"/>
        <w:jc w:val="both"/>
        <w:rPr>
          <w:szCs w:val="28"/>
        </w:rPr>
      </w:pPr>
      <w:r w:rsidRPr="00F5676B">
        <w:rPr>
          <w:szCs w:val="28"/>
        </w:rPr>
        <w:t>Живёшь ты в атомный наш век</w:t>
      </w:r>
    </w:p>
    <w:p w:rsidR="00F5676B" w:rsidRPr="00F5676B" w:rsidRDefault="00F5676B" w:rsidP="00F5676B">
      <w:pPr>
        <w:spacing w:after="0" w:line="240" w:lineRule="auto"/>
        <w:jc w:val="both"/>
        <w:rPr>
          <w:szCs w:val="28"/>
        </w:rPr>
      </w:pPr>
      <w:r w:rsidRPr="00F5676B">
        <w:rPr>
          <w:szCs w:val="28"/>
        </w:rPr>
        <w:t>И сам — не муравей,</w:t>
      </w:r>
    </w:p>
    <w:p w:rsidR="00F5676B" w:rsidRPr="00F5676B" w:rsidRDefault="00F5676B" w:rsidP="00F5676B">
      <w:pPr>
        <w:spacing w:after="0" w:line="240" w:lineRule="auto"/>
        <w:jc w:val="both"/>
        <w:rPr>
          <w:szCs w:val="28"/>
        </w:rPr>
      </w:pPr>
      <w:r w:rsidRPr="00F5676B">
        <w:rPr>
          <w:szCs w:val="28"/>
        </w:rPr>
        <w:t>Будь Человеком, человек,</w:t>
      </w:r>
    </w:p>
    <w:p w:rsidR="00F5676B" w:rsidRDefault="00F5676B" w:rsidP="00F5676B">
      <w:pPr>
        <w:spacing w:after="0" w:line="240" w:lineRule="auto"/>
        <w:jc w:val="both"/>
        <w:rPr>
          <w:szCs w:val="28"/>
        </w:rPr>
      </w:pPr>
      <w:r w:rsidRPr="00F5676B">
        <w:rPr>
          <w:szCs w:val="28"/>
        </w:rPr>
        <w:t>Ты на земле своей!</w:t>
      </w:r>
    </w:p>
    <w:p w:rsidR="00F5676B" w:rsidRDefault="00F5676B" w:rsidP="00F5676B">
      <w:pPr>
        <w:spacing w:after="0" w:line="240" w:lineRule="auto"/>
        <w:jc w:val="both"/>
        <w:rPr>
          <w:szCs w:val="28"/>
        </w:rPr>
      </w:pPr>
    </w:p>
    <w:p w:rsidR="00F5676B" w:rsidRDefault="00F5676B" w:rsidP="00F5676B">
      <w:pPr>
        <w:spacing w:after="0" w:line="240" w:lineRule="auto"/>
        <w:jc w:val="right"/>
        <w:rPr>
          <w:szCs w:val="28"/>
        </w:rPr>
      </w:pPr>
      <w:r>
        <w:rPr>
          <w:szCs w:val="28"/>
        </w:rPr>
        <w:t>1967 г.</w:t>
      </w:r>
    </w:p>
    <w:sectPr w:rsidR="00F5676B" w:rsidSect="00F5676B">
      <w:type w:val="continuous"/>
      <w:pgSz w:w="11906" w:h="16838"/>
      <w:pgMar w:top="1134" w:right="849" w:bottom="1134" w:left="1134" w:header="709" w:footer="709" w:gutter="0"/>
      <w:cols w:num="2" w:space="28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3F0" w:rsidRDefault="003B53F0" w:rsidP="00BB305B">
      <w:pPr>
        <w:spacing w:after="0" w:line="240" w:lineRule="auto"/>
      </w:pPr>
      <w:r>
        <w:separator/>
      </w:r>
    </w:p>
  </w:endnote>
  <w:endnote w:type="continuationSeparator" w:id="0">
    <w:p w:rsidR="003B53F0" w:rsidRDefault="003B53F0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tina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7D4AEB" wp14:editId="37B00053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F5676B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F5676B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60939A7" wp14:editId="5AF5C323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C64B68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C64B68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14BFF24" wp14:editId="7B87D15B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F5676B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F5676B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3F0" w:rsidRDefault="003B53F0" w:rsidP="00BB305B">
      <w:pPr>
        <w:spacing w:after="0" w:line="240" w:lineRule="auto"/>
      </w:pPr>
      <w:r>
        <w:separator/>
      </w:r>
    </w:p>
  </w:footnote>
  <w:footnote w:type="continuationSeparator" w:id="0">
    <w:p w:rsidR="003B53F0" w:rsidRDefault="003B53F0" w:rsidP="00BB305B">
      <w:pPr>
        <w:spacing w:after="0" w:line="240" w:lineRule="auto"/>
      </w:pPr>
      <w:r>
        <w:continuationSeparator/>
      </w:r>
    </w:p>
  </w:footnote>
  <w:footnote w:id="1">
    <w:p w:rsidR="00F5676B" w:rsidRDefault="00F5676B" w:rsidP="00F5676B">
      <w:pPr>
        <w:pStyle w:val="a7"/>
      </w:pPr>
      <w:r>
        <w:rPr>
          <w:rStyle w:val="a9"/>
        </w:rPr>
        <w:footnoteRef/>
      </w:r>
      <w:r>
        <w:t xml:space="preserve"> </w:t>
      </w:r>
      <w:proofErr w:type="spellStart"/>
      <w:r>
        <w:t>Эгои́</w:t>
      </w:r>
      <w:proofErr w:type="gramStart"/>
      <w:r>
        <w:t>ст</w:t>
      </w:r>
      <w:proofErr w:type="spellEnd"/>
      <w:proofErr w:type="gramEnd"/>
      <w:r>
        <w:t xml:space="preserve"> — человек, который забо</w:t>
      </w:r>
      <w:r>
        <w:t>тится только о себе.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5D9"/>
    <w:rsid w:val="00007902"/>
    <w:rsid w:val="00020D5D"/>
    <w:rsid w:val="00022E77"/>
    <w:rsid w:val="00044F41"/>
    <w:rsid w:val="00080CEC"/>
    <w:rsid w:val="000A314A"/>
    <w:rsid w:val="00113222"/>
    <w:rsid w:val="0015338B"/>
    <w:rsid w:val="0017776C"/>
    <w:rsid w:val="001B3739"/>
    <w:rsid w:val="001B5300"/>
    <w:rsid w:val="001B7733"/>
    <w:rsid w:val="00226794"/>
    <w:rsid w:val="00261800"/>
    <w:rsid w:val="002859A8"/>
    <w:rsid w:val="002A29C8"/>
    <w:rsid w:val="00305EAC"/>
    <w:rsid w:val="00310E12"/>
    <w:rsid w:val="0032469B"/>
    <w:rsid w:val="003504B4"/>
    <w:rsid w:val="0039181F"/>
    <w:rsid w:val="003A1DF3"/>
    <w:rsid w:val="003B53F0"/>
    <w:rsid w:val="0040592E"/>
    <w:rsid w:val="004B37C8"/>
    <w:rsid w:val="004D6E7E"/>
    <w:rsid w:val="005028F6"/>
    <w:rsid w:val="00536688"/>
    <w:rsid w:val="00566D8D"/>
    <w:rsid w:val="0058365A"/>
    <w:rsid w:val="00584DB8"/>
    <w:rsid w:val="005A657C"/>
    <w:rsid w:val="005B3CE5"/>
    <w:rsid w:val="005E3F33"/>
    <w:rsid w:val="005F3A80"/>
    <w:rsid w:val="005F55D9"/>
    <w:rsid w:val="006130E4"/>
    <w:rsid w:val="00621163"/>
    <w:rsid w:val="006C1F9A"/>
    <w:rsid w:val="006D09AE"/>
    <w:rsid w:val="006D2082"/>
    <w:rsid w:val="006E3599"/>
    <w:rsid w:val="006F23B2"/>
    <w:rsid w:val="007071B3"/>
    <w:rsid w:val="007A4F19"/>
    <w:rsid w:val="007B6094"/>
    <w:rsid w:val="007C1B30"/>
    <w:rsid w:val="007F06E6"/>
    <w:rsid w:val="007F47C6"/>
    <w:rsid w:val="00810BDC"/>
    <w:rsid w:val="00816084"/>
    <w:rsid w:val="00845782"/>
    <w:rsid w:val="00854F6C"/>
    <w:rsid w:val="008D6EAD"/>
    <w:rsid w:val="008F0F59"/>
    <w:rsid w:val="008F3CB8"/>
    <w:rsid w:val="00917CA9"/>
    <w:rsid w:val="00926791"/>
    <w:rsid w:val="0093322C"/>
    <w:rsid w:val="0096164A"/>
    <w:rsid w:val="00A867C2"/>
    <w:rsid w:val="00AE0016"/>
    <w:rsid w:val="00B07F42"/>
    <w:rsid w:val="00B73324"/>
    <w:rsid w:val="00BB305B"/>
    <w:rsid w:val="00BC4972"/>
    <w:rsid w:val="00BF3769"/>
    <w:rsid w:val="00C1441D"/>
    <w:rsid w:val="00C64B68"/>
    <w:rsid w:val="00C73627"/>
    <w:rsid w:val="00C80B62"/>
    <w:rsid w:val="00C85151"/>
    <w:rsid w:val="00C9220F"/>
    <w:rsid w:val="00D25925"/>
    <w:rsid w:val="00D3245F"/>
    <w:rsid w:val="00D53562"/>
    <w:rsid w:val="00D61C57"/>
    <w:rsid w:val="00D7450E"/>
    <w:rsid w:val="00DA4E89"/>
    <w:rsid w:val="00E528A8"/>
    <w:rsid w:val="00E60312"/>
    <w:rsid w:val="00E75545"/>
    <w:rsid w:val="00EE50E6"/>
    <w:rsid w:val="00EE79DD"/>
    <w:rsid w:val="00EF6064"/>
    <w:rsid w:val="00F10FF2"/>
    <w:rsid w:val="00F36D55"/>
    <w:rsid w:val="00F5676B"/>
    <w:rsid w:val="00FB1466"/>
    <w:rsid w:val="00FC191F"/>
    <w:rsid w:val="00FC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5F55D9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5F55D9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AE001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E001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E001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5F55D9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5F55D9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AE001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E001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E00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6;&#1072;&#1073;&#1086;&#1090;&#1072;\&#1057;&#1082;&#1072;&#1079;&#1082;&#1080;%20&#1083;&#1080;&#1090;&#1077;&#1088;&#1072;&#1090;&#1091;&#1088;&#1085;&#1099;&#1077;%20&#1088;&#1091;&#1089;&#1089;&#1082;&#1080;&#1077;\!!!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07077-A62C-4F29-8AF2-96EF8A025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!!!ChitaemDetyam.dotx</Template>
  <TotalTime>107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Будь человеком</vt:lpstr>
    </vt:vector>
  </TitlesOfParts>
  <Manager>Олеся</Manager>
  <Company>ChitaemDetyam.com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Будь человеком</dc:title>
  <dc:creator>Михалков С.</dc:creator>
  <cp:lastModifiedBy>Олеся</cp:lastModifiedBy>
  <cp:revision>27</cp:revision>
  <dcterms:created xsi:type="dcterms:W3CDTF">2016-07-15T09:44:00Z</dcterms:created>
  <dcterms:modified xsi:type="dcterms:W3CDTF">2017-09-18T03:13:00Z</dcterms:modified>
  <cp:category>Произведения поэтов русских</cp:category>
  <dc:language>рус.</dc:language>
</cp:coreProperties>
</file>