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49" w:rsidRPr="00BF5EB7" w:rsidRDefault="00583749" w:rsidP="00583749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Пудель</w:t>
      </w:r>
      <w:r w:rsidRPr="00BF5EB7">
        <w:br/>
      </w:r>
      <w:r w:rsidRPr="00BF5EB7">
        <w:rPr>
          <w:b w:val="0"/>
          <w:i/>
          <w:sz w:val="20"/>
          <w:szCs w:val="20"/>
        </w:rPr>
        <w:t>Самуил Маршак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На свете старушка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Спокойно жила,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Сухарики ела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 кофе пила.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 был у старушки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Породистый </w:t>
      </w:r>
      <w:r w:rsidR="009539D6" w:rsidRPr="00BF5EB7">
        <w:rPr>
          <w:szCs w:val="28"/>
        </w:rPr>
        <w:t>пёс</w:t>
      </w:r>
      <w:r w:rsidRPr="00BF5EB7">
        <w:rPr>
          <w:szCs w:val="28"/>
        </w:rPr>
        <w:t xml:space="preserve">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Косматые уши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 стриженый нос.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Старушка сказала: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— Открою буфет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 косточку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Пуделю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Дам на обед.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Подходит к буфету,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На полку глядит,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пудель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На блюде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В буфете сидит.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Однажды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Старушка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Отправилась в лес.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Приходит обратно,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пудель исчез.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Искала старушка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Четырнадцать дней,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пудель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По комнате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Бегал за ней.</w:t>
      </w:r>
    </w:p>
    <w:p w:rsidR="00583749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Старушка на грядке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Полола горох.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Приходит с работы,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пудель издох.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lastRenderedPageBreak/>
        <w:t xml:space="preserve">Старушка бежит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 </w:t>
      </w:r>
      <w:r w:rsidR="009539D6" w:rsidRPr="00BF5EB7">
        <w:rPr>
          <w:szCs w:val="28"/>
        </w:rPr>
        <w:t>зовёт</w:t>
      </w:r>
      <w:r w:rsidRPr="00BF5EB7">
        <w:rPr>
          <w:szCs w:val="28"/>
        </w:rPr>
        <w:t xml:space="preserve"> докторов.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Приходит обратно,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пудель здоров.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По скользкой тропинке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В метель и мороз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Спускаются с горки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Старушка и </w:t>
      </w:r>
      <w:r w:rsidR="009539D6" w:rsidRPr="00BF5EB7">
        <w:rPr>
          <w:szCs w:val="28"/>
        </w:rPr>
        <w:t>пёс</w:t>
      </w:r>
      <w:r w:rsidRPr="00BF5EB7">
        <w:rPr>
          <w:szCs w:val="28"/>
        </w:rPr>
        <w:t xml:space="preserve">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Старушка в калошах,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</w:t>
      </w:r>
      <w:r w:rsidR="009539D6" w:rsidRPr="00BF5EB7">
        <w:rPr>
          <w:szCs w:val="28"/>
        </w:rPr>
        <w:t>пёс</w:t>
      </w:r>
      <w:r w:rsidRPr="00BF5EB7">
        <w:rPr>
          <w:szCs w:val="28"/>
        </w:rPr>
        <w:t xml:space="preserve"> — босиком.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Старушка вприпрыжку,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</w:t>
      </w:r>
      <w:r w:rsidR="009539D6" w:rsidRPr="00BF5EB7">
        <w:rPr>
          <w:szCs w:val="28"/>
        </w:rPr>
        <w:t>пёс</w:t>
      </w:r>
      <w:r w:rsidRPr="00BF5EB7">
        <w:rPr>
          <w:szCs w:val="28"/>
        </w:rPr>
        <w:t xml:space="preserve"> — кувырком!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По улице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Курица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Водит цыплят.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Цыплята тихонько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Пищат и свистят.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Помчался вдогонку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За курицей </w:t>
      </w:r>
      <w:r w:rsidR="009539D6" w:rsidRPr="00BF5EB7">
        <w:rPr>
          <w:szCs w:val="28"/>
        </w:rPr>
        <w:t>пёс</w:t>
      </w:r>
      <w:r w:rsidRPr="00BF5EB7">
        <w:rPr>
          <w:szCs w:val="28"/>
        </w:rPr>
        <w:t xml:space="preserve">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курица пуделя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Клюнула в нос.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Старушка и пудель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Смотрели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В окно,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Но скоро на улице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Стало темно.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Старушка спросила: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— Что делать, мой </w:t>
      </w:r>
      <w:r w:rsidR="009539D6" w:rsidRPr="00BF5EB7">
        <w:rPr>
          <w:szCs w:val="28"/>
        </w:rPr>
        <w:t>пёс</w:t>
      </w:r>
      <w:r w:rsidRPr="00BF5EB7">
        <w:rPr>
          <w:szCs w:val="28"/>
        </w:rPr>
        <w:t xml:space="preserve">? —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пудель подумал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 спички </w:t>
      </w:r>
      <w:r w:rsidR="009539D6" w:rsidRPr="00BF5EB7">
        <w:rPr>
          <w:szCs w:val="28"/>
        </w:rPr>
        <w:t>принёс</w:t>
      </w:r>
      <w:r w:rsidRPr="00BF5EB7">
        <w:rPr>
          <w:szCs w:val="28"/>
        </w:rPr>
        <w:t xml:space="preserve">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Смотала старушка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Клубок для чулок,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пудель тихонько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Клубок </w:t>
      </w:r>
      <w:proofErr w:type="gramStart"/>
      <w:r w:rsidRPr="00BF5EB7">
        <w:rPr>
          <w:szCs w:val="28"/>
        </w:rPr>
        <w:t>уволок</w:t>
      </w:r>
      <w:proofErr w:type="gramEnd"/>
      <w:r w:rsidRPr="00BF5EB7">
        <w:rPr>
          <w:szCs w:val="28"/>
        </w:rPr>
        <w:t xml:space="preserve">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lastRenderedPageBreak/>
        <w:t xml:space="preserve">Весь день по квартире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Катал да катал,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Старушку опутал,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Кота обмотал.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Старушке в подарок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Прислали кофейник,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пуделю — </w:t>
      </w:r>
      <w:r w:rsidR="00D40A85" w:rsidRPr="00BF5EB7">
        <w:rPr>
          <w:szCs w:val="28"/>
        </w:rPr>
        <w:t>плётку</w:t>
      </w:r>
      <w:bookmarkStart w:id="0" w:name="_GoBack"/>
      <w:bookmarkEnd w:id="0"/>
      <w:r w:rsidRPr="00BF5EB7">
        <w:rPr>
          <w:szCs w:val="28"/>
        </w:rPr>
        <w:t xml:space="preserve">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 медный ошейник.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Довольна старушка,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А пудель не рад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 xml:space="preserve">И просит подарки </w:t>
      </w:r>
    </w:p>
    <w:p w:rsidR="00583749" w:rsidRPr="00BF5EB7" w:rsidRDefault="00583749" w:rsidP="00583749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Отправить назад.</w:t>
      </w:r>
    </w:p>
    <w:sectPr w:rsidR="00583749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40" w:rsidRDefault="00BA7140" w:rsidP="00BB305B">
      <w:pPr>
        <w:spacing w:after="0" w:line="240" w:lineRule="auto"/>
      </w:pPr>
      <w:r>
        <w:separator/>
      </w:r>
    </w:p>
  </w:endnote>
  <w:endnote w:type="continuationSeparator" w:id="0">
    <w:p w:rsidR="00BA7140" w:rsidRDefault="00BA71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A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A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A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A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A8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A8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40" w:rsidRDefault="00BA7140" w:rsidP="00BB305B">
      <w:pPr>
        <w:spacing w:after="0" w:line="240" w:lineRule="auto"/>
      </w:pPr>
      <w:r>
        <w:separator/>
      </w:r>
    </w:p>
  </w:footnote>
  <w:footnote w:type="continuationSeparator" w:id="0">
    <w:p w:rsidR="00BA7140" w:rsidRDefault="00BA71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4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749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539D6"/>
    <w:rsid w:val="009609EE"/>
    <w:rsid w:val="0096164A"/>
    <w:rsid w:val="00B07F42"/>
    <w:rsid w:val="00BA7140"/>
    <w:rsid w:val="00BB305B"/>
    <w:rsid w:val="00BF3769"/>
    <w:rsid w:val="00C1441D"/>
    <w:rsid w:val="00C80B62"/>
    <w:rsid w:val="00C85151"/>
    <w:rsid w:val="00C9220F"/>
    <w:rsid w:val="00D40A85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8374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8374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8374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8374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4ECC-566F-4BD3-B716-54B8DC39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Пудель</dc:title>
  <dc:creator>Маршак С.</dc:creator>
  <cp:lastModifiedBy>Олеся</cp:lastModifiedBy>
  <cp:revision>3</cp:revision>
  <dcterms:created xsi:type="dcterms:W3CDTF">2016-03-17T11:01:00Z</dcterms:created>
  <dcterms:modified xsi:type="dcterms:W3CDTF">2016-03-23T06:40:00Z</dcterms:modified>
  <cp:category>Произведения поэтов русских</cp:category>
  <dc:language>рус.</dc:language>
</cp:coreProperties>
</file>