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6CE" w:rsidRPr="00BF5EB7" w:rsidRDefault="00FD06CE" w:rsidP="00FD06CE">
      <w:pPr>
        <w:pStyle w:val="a7"/>
        <w:rPr>
          <w:b w:val="0"/>
          <w:i/>
          <w:sz w:val="20"/>
          <w:szCs w:val="20"/>
          <w:shd w:val="clear" w:color="auto" w:fill="FFFFFF"/>
        </w:rPr>
      </w:pPr>
      <w:r w:rsidRPr="00BF5EB7">
        <w:rPr>
          <w:shd w:val="clear" w:color="auto" w:fill="FFFFFF"/>
        </w:rPr>
        <w:t>Почта</w:t>
      </w:r>
      <w:r w:rsidRPr="00BF5EB7">
        <w:rPr>
          <w:shd w:val="clear" w:color="auto" w:fill="FFFFFF"/>
        </w:rPr>
        <w:br/>
      </w:r>
      <w:r w:rsidRPr="00BF5EB7">
        <w:rPr>
          <w:b w:val="0"/>
          <w:i/>
          <w:sz w:val="20"/>
          <w:szCs w:val="20"/>
          <w:shd w:val="clear" w:color="auto" w:fill="FFFFFF"/>
        </w:rPr>
        <w:t xml:space="preserve">Самуил </w:t>
      </w:r>
      <w:r>
        <w:rPr>
          <w:b w:val="0"/>
          <w:i/>
          <w:sz w:val="20"/>
          <w:szCs w:val="20"/>
          <w:shd w:val="clear" w:color="auto" w:fill="FFFFFF"/>
        </w:rPr>
        <w:t>Маршак</w:t>
      </w:r>
    </w:p>
    <w:p w:rsidR="00FD06CE" w:rsidRDefault="00FD06CE" w:rsidP="00FD06CE">
      <w:pPr>
        <w:spacing w:after="0" w:line="240" w:lineRule="auto"/>
        <w:jc w:val="center"/>
        <w:rPr>
          <w:szCs w:val="28"/>
          <w:shd w:val="clear" w:color="auto" w:fill="FFFFFF"/>
        </w:rPr>
      </w:pPr>
    </w:p>
    <w:p w:rsidR="00B14714" w:rsidRPr="00B14714" w:rsidRDefault="00B14714" w:rsidP="00B14714">
      <w:pPr>
        <w:spacing w:after="0" w:line="240" w:lineRule="auto"/>
        <w:jc w:val="right"/>
        <w:rPr>
          <w:i/>
          <w:szCs w:val="28"/>
          <w:shd w:val="clear" w:color="auto" w:fill="FFFFFF"/>
        </w:rPr>
      </w:pPr>
      <w:r w:rsidRPr="00B14714">
        <w:rPr>
          <w:i/>
          <w:szCs w:val="28"/>
          <w:shd w:val="clear" w:color="auto" w:fill="FFFFFF"/>
        </w:rPr>
        <w:t>Борису ЖИТКОВУ</w:t>
      </w:r>
    </w:p>
    <w:p w:rsidR="00FD06CE" w:rsidRDefault="00FD06CE" w:rsidP="00FD06CE">
      <w:pPr>
        <w:spacing w:after="0" w:line="240" w:lineRule="auto"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1.</w:t>
      </w:r>
    </w:p>
    <w:p w:rsidR="00FD06CE" w:rsidRPr="00BF5EB7" w:rsidRDefault="00FD06CE" w:rsidP="00FD06CE">
      <w:pPr>
        <w:spacing w:after="0" w:line="240" w:lineRule="auto"/>
        <w:jc w:val="center"/>
        <w:rPr>
          <w:szCs w:val="28"/>
          <w:shd w:val="clear" w:color="auto" w:fill="FFFFFF"/>
        </w:rPr>
      </w:pPr>
    </w:p>
    <w:p w:rsidR="00FD06CE" w:rsidRPr="00BF5EB7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Кто стучится в дверь ко мне</w:t>
      </w:r>
    </w:p>
    <w:p w:rsidR="00FD06CE" w:rsidRPr="00BF5EB7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С толстой сумкой на ремне,</w:t>
      </w:r>
    </w:p>
    <w:p w:rsidR="00FD06CE" w:rsidRPr="00BF5EB7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С цифрой 5 на медной бляшке,</w:t>
      </w:r>
    </w:p>
    <w:p w:rsidR="00FD06CE" w:rsidRPr="00BF5EB7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В синей форменной фуражке?</w:t>
      </w:r>
    </w:p>
    <w:p w:rsidR="00FD06CE" w:rsidRPr="00BF5EB7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FD06CE" w:rsidRPr="00BF5EB7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Это он,</w:t>
      </w:r>
    </w:p>
    <w:p w:rsidR="00FD06CE" w:rsidRPr="00BF5EB7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Это он,</w:t>
      </w:r>
    </w:p>
    <w:p w:rsidR="00FD06CE" w:rsidRPr="00BF5EB7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Ленинградский почтальон</w:t>
      </w:r>
    </w:p>
    <w:p w:rsidR="00FD06CE" w:rsidRPr="00BF5EB7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FD06CE" w:rsidRPr="00BF5EB7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У него</w:t>
      </w:r>
    </w:p>
    <w:p w:rsidR="00FD06CE" w:rsidRPr="00BF5EB7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Сегодня много</w:t>
      </w:r>
    </w:p>
    <w:p w:rsidR="00FD06CE" w:rsidRPr="00BF5EB7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Писем</w:t>
      </w:r>
    </w:p>
    <w:p w:rsidR="00FD06CE" w:rsidRPr="00BF5EB7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В сумке на боку. —</w:t>
      </w:r>
    </w:p>
    <w:p w:rsidR="00FD06CE" w:rsidRPr="00BF5EB7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Из Ташкента,</w:t>
      </w:r>
    </w:p>
    <w:p w:rsidR="00FD06CE" w:rsidRPr="00BF5EB7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Таганрога,</w:t>
      </w:r>
    </w:p>
    <w:p w:rsidR="00FD06CE" w:rsidRPr="00BF5EB7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Из Тамбова</w:t>
      </w:r>
    </w:p>
    <w:p w:rsidR="00FD06CE" w:rsidRPr="00BF5EB7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И Баку.</w:t>
      </w:r>
    </w:p>
    <w:p w:rsidR="00FD06CE" w:rsidRPr="00BF5EB7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FD06CE" w:rsidRPr="00BF5EB7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В семь часов он начал дело,</w:t>
      </w:r>
    </w:p>
    <w:p w:rsidR="00FD06CE" w:rsidRPr="00BF5EB7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В десять сумка похудела,</w:t>
      </w:r>
    </w:p>
    <w:p w:rsidR="00FD06CE" w:rsidRPr="00BF5EB7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А к двенадцати часам</w:t>
      </w:r>
    </w:p>
    <w:p w:rsidR="00FD06CE" w:rsidRPr="00BF5EB7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Всё разнёс по адресам.</w:t>
      </w:r>
    </w:p>
    <w:p w:rsid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FD06CE" w:rsidRPr="00FD06CE" w:rsidRDefault="00FD06CE" w:rsidP="00FD06CE">
      <w:pPr>
        <w:spacing w:after="0" w:line="240" w:lineRule="auto"/>
        <w:jc w:val="center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2.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 xml:space="preserve">— </w:t>
      </w:r>
      <w:proofErr w:type="gramStart"/>
      <w:r w:rsidRPr="00FD06CE">
        <w:rPr>
          <w:szCs w:val="28"/>
          <w:shd w:val="clear" w:color="auto" w:fill="FFFFFF"/>
        </w:rPr>
        <w:t>Заказное</w:t>
      </w:r>
      <w:proofErr w:type="gramEnd"/>
      <w:r w:rsidRPr="00FD06CE">
        <w:rPr>
          <w:szCs w:val="28"/>
          <w:shd w:val="clear" w:color="auto" w:fill="FFFFFF"/>
        </w:rPr>
        <w:t xml:space="preserve"> из Ростова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Для товарища Житкова!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 xml:space="preserve">— </w:t>
      </w:r>
      <w:proofErr w:type="gramStart"/>
      <w:r w:rsidRPr="00FD06CE">
        <w:rPr>
          <w:szCs w:val="28"/>
          <w:shd w:val="clear" w:color="auto" w:fill="FFFFFF"/>
        </w:rPr>
        <w:t>Заказное</w:t>
      </w:r>
      <w:proofErr w:type="gramEnd"/>
      <w:r w:rsidRPr="00FD06CE">
        <w:rPr>
          <w:szCs w:val="28"/>
          <w:shd w:val="clear" w:color="auto" w:fill="FFFFFF"/>
        </w:rPr>
        <w:t xml:space="preserve"> для Житкова?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Извините, нет такого!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— Где же этот гражданин?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— Улетел вчера в Берлин.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B14714" w:rsidRDefault="00B14714">
      <w:pPr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br w:type="page"/>
      </w:r>
    </w:p>
    <w:p w:rsidR="00FD06CE" w:rsidRPr="00FD06CE" w:rsidRDefault="00FD06CE" w:rsidP="00FD06CE">
      <w:pPr>
        <w:spacing w:after="0" w:line="240" w:lineRule="auto"/>
        <w:jc w:val="center"/>
        <w:rPr>
          <w:szCs w:val="28"/>
          <w:shd w:val="clear" w:color="auto" w:fill="FFFFFF"/>
        </w:rPr>
      </w:pPr>
      <w:bookmarkStart w:id="0" w:name="_GoBack"/>
      <w:bookmarkEnd w:id="0"/>
      <w:r w:rsidRPr="00FD06CE">
        <w:rPr>
          <w:szCs w:val="28"/>
          <w:shd w:val="clear" w:color="auto" w:fill="FFFFFF"/>
        </w:rPr>
        <w:lastRenderedPageBreak/>
        <w:t>3.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Житков за границу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По воздуху мчится —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Земля зеленеет внизу.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А вслед за Житковым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В вагоне почтовом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Письмо заказное везут.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Пакеты по полкам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proofErr w:type="gramStart"/>
      <w:r w:rsidRPr="00FD06CE">
        <w:rPr>
          <w:szCs w:val="28"/>
          <w:shd w:val="clear" w:color="auto" w:fill="FFFFFF"/>
        </w:rPr>
        <w:t>Разложены</w:t>
      </w:r>
      <w:proofErr w:type="gramEnd"/>
      <w:r w:rsidRPr="00FD06CE">
        <w:rPr>
          <w:szCs w:val="28"/>
          <w:shd w:val="clear" w:color="auto" w:fill="FFFFFF"/>
        </w:rPr>
        <w:t xml:space="preserve"> с толком,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В дороге разборка идёт,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И два почтальона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На лавках вагона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Качаются ночь напролёт.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Открытка —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В Дубровку,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Посылка —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В Покровку,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Газета —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На станцию Клин.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Письмо —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В Бологое.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proofErr w:type="gramStart"/>
      <w:r w:rsidRPr="00FD06CE">
        <w:rPr>
          <w:szCs w:val="28"/>
          <w:shd w:val="clear" w:color="auto" w:fill="FFFFFF"/>
        </w:rPr>
        <w:t>А вот заказное</w:t>
      </w:r>
      <w:proofErr w:type="gramEnd"/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Пойдёт за границу — в Берлин.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FD06CE" w:rsidRPr="00FD06CE" w:rsidRDefault="00FD06CE" w:rsidP="00FD06CE">
      <w:pPr>
        <w:spacing w:after="0" w:line="240" w:lineRule="auto"/>
        <w:jc w:val="center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4.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Идёт берлинский почтальон,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 xml:space="preserve">Последней почтой </w:t>
      </w:r>
      <w:proofErr w:type="gramStart"/>
      <w:r w:rsidRPr="00FD06CE">
        <w:rPr>
          <w:szCs w:val="28"/>
          <w:shd w:val="clear" w:color="auto" w:fill="FFFFFF"/>
        </w:rPr>
        <w:t>нагружён</w:t>
      </w:r>
      <w:proofErr w:type="gramEnd"/>
      <w:r w:rsidRPr="00FD06CE">
        <w:rPr>
          <w:szCs w:val="28"/>
          <w:shd w:val="clear" w:color="auto" w:fill="FFFFFF"/>
        </w:rPr>
        <w:t>.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Одет таким он франтом: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Фуражка с красным кантом.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На тёмно-синем пиджаке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Лазурные петлицы.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Идёт и держит он в руке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Письмо из-за границы.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Кругом  прохожие спешат.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lastRenderedPageBreak/>
        <w:t>Машины шинами шуршат,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Одна другой быстрее,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По Липовой аллее.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Подходит к двери почтальон.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Швейцару старому поклон.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 xml:space="preserve">— Письмо для </w:t>
      </w:r>
      <w:proofErr w:type="spellStart"/>
      <w:r w:rsidRPr="00FD06CE">
        <w:rPr>
          <w:szCs w:val="28"/>
          <w:shd w:val="clear" w:color="auto" w:fill="FFFFFF"/>
        </w:rPr>
        <w:t>герр</w:t>
      </w:r>
      <w:proofErr w:type="spellEnd"/>
      <w:r w:rsidRPr="00FD06CE">
        <w:rPr>
          <w:szCs w:val="28"/>
          <w:shd w:val="clear" w:color="auto" w:fill="FFFFFF"/>
        </w:rPr>
        <w:t xml:space="preserve"> Житкова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Из номера шестого!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— Вчера в одиннадцать часов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Уехал в Англию Житков!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FD06CE" w:rsidRPr="00FD06CE" w:rsidRDefault="00FD06CE" w:rsidP="00FD06CE">
      <w:pPr>
        <w:spacing w:after="0" w:line="240" w:lineRule="auto"/>
        <w:jc w:val="center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5.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Письмо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Само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Никуда не пойдёт.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Но в ящик его опусти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Оно пробежит,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Пролетит,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Проплывёт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Тысячи вёрст пути.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Нетрудно письму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Увидеть свет: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Ему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Не нужен билет.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На медные деньги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Объедет мир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proofErr w:type="gramStart"/>
      <w:r w:rsidRPr="00FD06CE">
        <w:rPr>
          <w:szCs w:val="28"/>
          <w:shd w:val="clear" w:color="auto" w:fill="FFFFFF"/>
        </w:rPr>
        <w:t>Заклеенный</w:t>
      </w:r>
      <w:proofErr w:type="gramEnd"/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Пассажир.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В дороге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Оно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Не пьёт и не ест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И только одно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Говорит: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proofErr w:type="gramStart"/>
      <w:r w:rsidRPr="00FD06CE">
        <w:rPr>
          <w:szCs w:val="28"/>
          <w:shd w:val="clear" w:color="auto" w:fill="FFFFFF"/>
        </w:rPr>
        <w:t>— Срочное.</w:t>
      </w:r>
      <w:proofErr w:type="gramEnd"/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Англия.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Лондон.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Вест,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 xml:space="preserve">14, </w:t>
      </w:r>
      <w:proofErr w:type="spellStart"/>
      <w:r w:rsidRPr="00FD06CE">
        <w:rPr>
          <w:szCs w:val="28"/>
          <w:shd w:val="clear" w:color="auto" w:fill="FFFFFF"/>
        </w:rPr>
        <w:t>Бобкин</w:t>
      </w:r>
      <w:proofErr w:type="spellEnd"/>
      <w:r w:rsidRPr="00FD06CE">
        <w:rPr>
          <w:szCs w:val="28"/>
          <w:shd w:val="clear" w:color="auto" w:fill="FFFFFF"/>
        </w:rPr>
        <w:t>-стрит.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FD06CE" w:rsidRPr="00FD06CE" w:rsidRDefault="00FD06CE" w:rsidP="00FD06CE">
      <w:pPr>
        <w:spacing w:after="0" w:line="240" w:lineRule="auto"/>
        <w:jc w:val="center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6.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Бежит, подбрасывая груз,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 xml:space="preserve">За </w:t>
      </w:r>
      <w:proofErr w:type="spellStart"/>
      <w:proofErr w:type="gramStart"/>
      <w:r w:rsidRPr="00FD06CE">
        <w:rPr>
          <w:szCs w:val="28"/>
          <w:shd w:val="clear" w:color="auto" w:fill="FFFFFF"/>
        </w:rPr>
        <w:t>автобу́сом</w:t>
      </w:r>
      <w:proofErr w:type="spellEnd"/>
      <w:proofErr w:type="gramEnd"/>
      <w:r w:rsidRPr="00FD06CE">
        <w:rPr>
          <w:szCs w:val="28"/>
          <w:shd w:val="clear" w:color="auto" w:fill="FFFFFF"/>
        </w:rPr>
        <w:t xml:space="preserve"> </w:t>
      </w:r>
      <w:proofErr w:type="spellStart"/>
      <w:r w:rsidRPr="00FD06CE">
        <w:rPr>
          <w:szCs w:val="28"/>
          <w:shd w:val="clear" w:color="auto" w:fill="FFFFFF"/>
        </w:rPr>
        <w:t>автобу́с</w:t>
      </w:r>
      <w:proofErr w:type="spellEnd"/>
      <w:r w:rsidRPr="00FD06CE">
        <w:rPr>
          <w:szCs w:val="28"/>
          <w:shd w:val="clear" w:color="auto" w:fill="FFFFFF"/>
        </w:rPr>
        <w:t>.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Качаются на крыше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Плакаты и афиши.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Кондуктор с лесенки кричит: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 xml:space="preserve">— Конец маршрута. </w:t>
      </w:r>
      <w:proofErr w:type="spellStart"/>
      <w:r w:rsidRPr="00FD06CE">
        <w:rPr>
          <w:szCs w:val="28"/>
          <w:shd w:val="clear" w:color="auto" w:fill="FFFFFF"/>
        </w:rPr>
        <w:t>Бобкин</w:t>
      </w:r>
      <w:proofErr w:type="spellEnd"/>
      <w:r w:rsidRPr="00FD06CE">
        <w:rPr>
          <w:szCs w:val="28"/>
          <w:shd w:val="clear" w:color="auto" w:fill="FFFFFF"/>
        </w:rPr>
        <w:t>-стрит!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 xml:space="preserve">По </w:t>
      </w:r>
      <w:proofErr w:type="spellStart"/>
      <w:r w:rsidRPr="00FD06CE">
        <w:rPr>
          <w:szCs w:val="28"/>
          <w:shd w:val="clear" w:color="auto" w:fill="FFFFFF"/>
        </w:rPr>
        <w:t>Бобкин</w:t>
      </w:r>
      <w:proofErr w:type="spellEnd"/>
      <w:r w:rsidRPr="00FD06CE">
        <w:rPr>
          <w:szCs w:val="28"/>
          <w:shd w:val="clear" w:color="auto" w:fill="FFFFFF"/>
        </w:rPr>
        <w:t xml:space="preserve">-стрит, по </w:t>
      </w:r>
      <w:proofErr w:type="spellStart"/>
      <w:r w:rsidRPr="00FD06CE">
        <w:rPr>
          <w:szCs w:val="28"/>
          <w:shd w:val="clear" w:color="auto" w:fill="FFFFFF"/>
        </w:rPr>
        <w:t>Бобкин</w:t>
      </w:r>
      <w:proofErr w:type="spellEnd"/>
      <w:r w:rsidRPr="00FD06CE">
        <w:rPr>
          <w:szCs w:val="28"/>
          <w:shd w:val="clear" w:color="auto" w:fill="FFFFFF"/>
        </w:rPr>
        <w:t>-стрит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Шагает быстро мистер Смит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В почтовой синей кепке,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А сам он вроде щепки.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Идёт в четырнадцатый дом,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Стучит висячим молотком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И говорит сурово: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— Для мистера Житкова.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Швейцар глядит из-под очков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На имя и фамилию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И говорит: — Борис Житков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Отправился в Бразилию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FD06CE" w:rsidRPr="00FD06CE" w:rsidRDefault="00FD06CE" w:rsidP="00FD06CE">
      <w:pPr>
        <w:spacing w:after="0" w:line="240" w:lineRule="auto"/>
        <w:jc w:val="center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7.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Пароход</w:t>
      </w:r>
      <w:r>
        <w:rPr>
          <w:szCs w:val="28"/>
          <w:shd w:val="clear" w:color="auto" w:fill="FFFFFF"/>
        </w:rPr>
        <w:t xml:space="preserve"> о</w:t>
      </w:r>
      <w:r w:rsidRPr="00FD06CE">
        <w:rPr>
          <w:szCs w:val="28"/>
          <w:shd w:val="clear" w:color="auto" w:fill="FFFFFF"/>
        </w:rPr>
        <w:t>тойдёт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Через две минуты.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Чемоданами народ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Занял все каюты.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Но в одну из кают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Чемоданов не несут.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Там поедет вот что: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Почтальон и почта.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FD06CE" w:rsidRPr="00FD06CE" w:rsidRDefault="00FD06CE" w:rsidP="00FD06CE">
      <w:pPr>
        <w:spacing w:after="0" w:line="240" w:lineRule="auto"/>
        <w:jc w:val="center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8.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Под пальмами Бразилии,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lastRenderedPageBreak/>
        <w:t xml:space="preserve">От зноя </w:t>
      </w:r>
      <w:proofErr w:type="gramStart"/>
      <w:r w:rsidRPr="00FD06CE">
        <w:rPr>
          <w:szCs w:val="28"/>
          <w:shd w:val="clear" w:color="auto" w:fill="FFFFFF"/>
        </w:rPr>
        <w:t>утомлён</w:t>
      </w:r>
      <w:proofErr w:type="gramEnd"/>
      <w:r w:rsidRPr="00FD06CE">
        <w:rPr>
          <w:szCs w:val="28"/>
          <w:shd w:val="clear" w:color="auto" w:fill="FFFFFF"/>
        </w:rPr>
        <w:t>,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proofErr w:type="gramStart"/>
      <w:r w:rsidRPr="00FD06CE">
        <w:rPr>
          <w:szCs w:val="28"/>
          <w:shd w:val="clear" w:color="auto" w:fill="FFFFFF"/>
        </w:rPr>
        <w:t xml:space="preserve">Бредёт седой </w:t>
      </w:r>
      <w:proofErr w:type="spellStart"/>
      <w:r w:rsidRPr="00FD06CE">
        <w:rPr>
          <w:szCs w:val="28"/>
          <w:shd w:val="clear" w:color="auto" w:fill="FFFFFF"/>
        </w:rPr>
        <w:t>Базилио</w:t>
      </w:r>
      <w:proofErr w:type="spellEnd"/>
      <w:r w:rsidRPr="00FD06CE">
        <w:rPr>
          <w:szCs w:val="28"/>
          <w:shd w:val="clear" w:color="auto" w:fill="FFFFFF"/>
        </w:rPr>
        <w:t>,</w:t>
      </w:r>
      <w:proofErr w:type="gramEnd"/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Бразильский почтальон.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 xml:space="preserve">В руке он держит </w:t>
      </w:r>
      <w:proofErr w:type="gramStart"/>
      <w:r w:rsidRPr="00FD06CE">
        <w:rPr>
          <w:szCs w:val="28"/>
          <w:shd w:val="clear" w:color="auto" w:fill="FFFFFF"/>
        </w:rPr>
        <w:t>странное</w:t>
      </w:r>
      <w:proofErr w:type="gramEnd"/>
      <w:r w:rsidRPr="00FD06CE">
        <w:rPr>
          <w:szCs w:val="28"/>
          <w:shd w:val="clear" w:color="auto" w:fill="FFFFFF"/>
        </w:rPr>
        <w:t>,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Измятое письмо.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 xml:space="preserve">На марке — </w:t>
      </w:r>
      <w:proofErr w:type="gramStart"/>
      <w:r w:rsidRPr="00FD06CE">
        <w:rPr>
          <w:szCs w:val="28"/>
          <w:shd w:val="clear" w:color="auto" w:fill="FFFFFF"/>
        </w:rPr>
        <w:t>иностранное</w:t>
      </w:r>
      <w:proofErr w:type="gramEnd"/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Почтовое клеймо.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И надпись над фамилией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О том, что адресат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Уехал из Бразилии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Обратно в Ленинград.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FD06CE" w:rsidRPr="00FD06CE" w:rsidRDefault="00FD06CE" w:rsidP="00FD06CE">
      <w:pPr>
        <w:spacing w:after="0" w:line="240" w:lineRule="auto"/>
        <w:jc w:val="center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9.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Кто стучится в дверь ко мне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С толстой сумкой на ремне,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С цифрой 5 на медной бляшке,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В синей форменной фуражке?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Это он,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Это он,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Ленинградский почтальон!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Он протягивает снова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proofErr w:type="gramStart"/>
      <w:r w:rsidRPr="00FD06CE">
        <w:rPr>
          <w:szCs w:val="28"/>
          <w:shd w:val="clear" w:color="auto" w:fill="FFFFFF"/>
        </w:rPr>
        <w:t>Заказное</w:t>
      </w:r>
      <w:proofErr w:type="gramEnd"/>
      <w:r w:rsidRPr="00FD06CE">
        <w:rPr>
          <w:szCs w:val="28"/>
          <w:shd w:val="clear" w:color="auto" w:fill="FFFFFF"/>
        </w:rPr>
        <w:t xml:space="preserve"> для Житкова.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— Для Житкова?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Эй, Борис,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Получи и распишись!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FD06CE" w:rsidRPr="00FD06CE" w:rsidRDefault="00FD06CE" w:rsidP="00FD06CE">
      <w:pPr>
        <w:spacing w:after="0" w:line="240" w:lineRule="auto"/>
        <w:jc w:val="center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10.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Мой сосед вскочил с постели: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 xml:space="preserve">— Вот так </w:t>
      </w:r>
      <w:proofErr w:type="gramStart"/>
      <w:r w:rsidRPr="00FD06CE">
        <w:rPr>
          <w:szCs w:val="28"/>
          <w:shd w:val="clear" w:color="auto" w:fill="FFFFFF"/>
        </w:rPr>
        <w:t>чудо</w:t>
      </w:r>
      <w:proofErr w:type="gramEnd"/>
      <w:r w:rsidRPr="00FD06CE">
        <w:rPr>
          <w:szCs w:val="28"/>
          <w:shd w:val="clear" w:color="auto" w:fill="FFFFFF"/>
        </w:rPr>
        <w:t xml:space="preserve"> в самом деле.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Погляди, письмо за мной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Облетело шар земной.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Мчалось по морю вдогонку,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Понеслось на Амазонку.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Вслед за мной его везли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Поезда и корабли.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По морям и горным склонам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Добрело оно ко мне.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Честь и слава почтальонам,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proofErr w:type="gramStart"/>
      <w:r w:rsidRPr="00FD06CE">
        <w:rPr>
          <w:szCs w:val="28"/>
          <w:shd w:val="clear" w:color="auto" w:fill="FFFFFF"/>
        </w:rPr>
        <w:t>Утомлённым, запылённым,</w:t>
      </w:r>
      <w:proofErr w:type="gramEnd"/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Слава честным почтальонам</w:t>
      </w:r>
    </w:p>
    <w:p w:rsidR="00FD06CE" w:rsidRPr="00FD06CE" w:rsidRDefault="00FD06CE" w:rsidP="00FD06CE">
      <w:pPr>
        <w:spacing w:after="0" w:line="240" w:lineRule="auto"/>
        <w:ind w:left="2124"/>
        <w:rPr>
          <w:szCs w:val="28"/>
          <w:shd w:val="clear" w:color="auto" w:fill="FFFFFF"/>
        </w:rPr>
      </w:pPr>
      <w:r w:rsidRPr="00FD06CE">
        <w:rPr>
          <w:szCs w:val="28"/>
          <w:shd w:val="clear" w:color="auto" w:fill="FFFFFF"/>
        </w:rPr>
        <w:t>С толстой сумкой на ремне!</w:t>
      </w:r>
    </w:p>
    <w:sectPr w:rsidR="00FD06CE" w:rsidRPr="00FD06C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0C7" w:rsidRDefault="007760C7" w:rsidP="00BB305B">
      <w:pPr>
        <w:spacing w:after="0" w:line="240" w:lineRule="auto"/>
      </w:pPr>
      <w:r>
        <w:separator/>
      </w:r>
    </w:p>
  </w:endnote>
  <w:endnote w:type="continuationSeparator" w:id="0">
    <w:p w:rsidR="007760C7" w:rsidRDefault="007760C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14714">
                            <w:rPr>
                              <w:noProof/>
                              <w:color w:val="808080" w:themeColor="background1" w:themeShade="80"/>
                            </w:rPr>
                            <w:t>6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14714">
                      <w:rPr>
                        <w:noProof/>
                        <w:color w:val="808080" w:themeColor="background1" w:themeShade="80"/>
                      </w:rPr>
                      <w:t>6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14714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14714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1471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1471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0C7" w:rsidRDefault="007760C7" w:rsidP="00BB305B">
      <w:pPr>
        <w:spacing w:after="0" w:line="240" w:lineRule="auto"/>
      </w:pPr>
      <w:r>
        <w:separator/>
      </w:r>
    </w:p>
  </w:footnote>
  <w:footnote w:type="continuationSeparator" w:id="0">
    <w:p w:rsidR="007760C7" w:rsidRDefault="007760C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CE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760C7"/>
    <w:rsid w:val="007F06E6"/>
    <w:rsid w:val="007F47C6"/>
    <w:rsid w:val="008326DA"/>
    <w:rsid w:val="00854F6C"/>
    <w:rsid w:val="008F0F59"/>
    <w:rsid w:val="0093322C"/>
    <w:rsid w:val="0096164A"/>
    <w:rsid w:val="00B07F42"/>
    <w:rsid w:val="00B14714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  <w:rsid w:val="00FD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D06C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D06CE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D06C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D06CE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C2257-9518-49FA-AD51-D7A2EF27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Почта</dc:title>
  <dc:creator>Маршак С.</dc:creator>
  <cp:lastModifiedBy>Олеся</cp:lastModifiedBy>
  <cp:revision>3</cp:revision>
  <dcterms:created xsi:type="dcterms:W3CDTF">2016-03-17T10:53:00Z</dcterms:created>
  <dcterms:modified xsi:type="dcterms:W3CDTF">2017-01-16T11:38:00Z</dcterms:modified>
  <cp:category>Произведения поэтов русских</cp:category>
  <dc:language>рус.</dc:language>
</cp:coreProperties>
</file>