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5E" w:rsidRDefault="0062585E" w:rsidP="0062585E">
      <w:pPr>
        <w:pStyle w:val="11"/>
        <w:outlineLvl w:val="1"/>
        <w:rPr>
          <w:b w:val="0"/>
          <w:i/>
          <w:sz w:val="20"/>
          <w:szCs w:val="20"/>
        </w:rPr>
      </w:pPr>
      <w:r>
        <w:t>М</w:t>
      </w:r>
      <w:r w:rsidRPr="00475493">
        <w:t>яч</w:t>
      </w:r>
      <w:r>
        <w:br/>
      </w:r>
      <w:r w:rsidRPr="00475493">
        <w:rPr>
          <w:b w:val="0"/>
          <w:i/>
          <w:sz w:val="20"/>
          <w:szCs w:val="20"/>
        </w:rPr>
        <w:t>С</w:t>
      </w:r>
      <w:r>
        <w:rPr>
          <w:b w:val="0"/>
          <w:i/>
          <w:sz w:val="20"/>
          <w:szCs w:val="20"/>
        </w:rPr>
        <w:t>амуил</w:t>
      </w:r>
      <w:r w:rsidRPr="00475493">
        <w:rPr>
          <w:b w:val="0"/>
          <w:i/>
          <w:sz w:val="20"/>
          <w:szCs w:val="20"/>
        </w:rPr>
        <w:t xml:space="preserve"> Маршак</w:t>
      </w:r>
    </w:p>
    <w:p w:rsidR="00A10BB4" w:rsidRPr="00A10BB4" w:rsidRDefault="00A10BB4" w:rsidP="00A10BB4">
      <w:pPr>
        <w:rPr>
          <w:lang w:eastAsia="en-US"/>
        </w:rPr>
      </w:pPr>
    </w:p>
    <w:p w:rsidR="00A10BB4" w:rsidRDefault="00A10BB4" w:rsidP="0062585E">
      <w:pPr>
        <w:spacing w:after="0" w:line="240" w:lineRule="auto"/>
        <w:ind w:firstLine="709"/>
        <w:rPr>
          <w:szCs w:val="28"/>
        </w:rPr>
        <w:sectPr w:rsidR="00A10BB4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62585E" w:rsidRDefault="0062585E" w:rsidP="00A10BB4">
      <w:pPr>
        <w:spacing w:after="0" w:line="240" w:lineRule="auto"/>
        <w:ind w:left="708" w:firstLine="709"/>
        <w:rPr>
          <w:szCs w:val="28"/>
        </w:rPr>
      </w:pPr>
    </w:p>
    <w:p w:rsidR="00A10BB4" w:rsidRDefault="00A10BB4" w:rsidP="00A10BB4">
      <w:pPr>
        <w:spacing w:after="0" w:line="240" w:lineRule="auto"/>
        <w:ind w:left="708" w:firstLine="709"/>
        <w:rPr>
          <w:szCs w:val="28"/>
        </w:rPr>
        <w:sectPr w:rsidR="00A10BB4" w:rsidSect="00A10BB4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62585E" w:rsidRPr="001D44FC" w:rsidRDefault="0062585E" w:rsidP="00A10BB4">
      <w:pPr>
        <w:spacing w:after="0" w:line="240" w:lineRule="auto"/>
        <w:ind w:left="708" w:firstLine="709"/>
        <w:rPr>
          <w:szCs w:val="28"/>
        </w:rPr>
      </w:pPr>
      <w:r w:rsidRPr="001D44FC">
        <w:rPr>
          <w:szCs w:val="28"/>
        </w:rPr>
        <w:lastRenderedPageBreak/>
        <w:t>Мой</w:t>
      </w:r>
    </w:p>
    <w:p w:rsidR="0062585E" w:rsidRPr="001D44FC" w:rsidRDefault="0062585E" w:rsidP="00A10BB4">
      <w:pPr>
        <w:spacing w:after="0" w:line="240" w:lineRule="auto"/>
        <w:ind w:left="708" w:firstLine="709"/>
        <w:rPr>
          <w:szCs w:val="28"/>
        </w:rPr>
      </w:pPr>
      <w:r w:rsidRPr="001D44FC">
        <w:rPr>
          <w:szCs w:val="28"/>
        </w:rPr>
        <w:t>Весёлый,</w:t>
      </w:r>
    </w:p>
    <w:p w:rsidR="0062585E" w:rsidRPr="001D44FC" w:rsidRDefault="0062585E" w:rsidP="00A10BB4">
      <w:pPr>
        <w:spacing w:after="0" w:line="240" w:lineRule="auto"/>
        <w:ind w:left="708" w:firstLine="709"/>
        <w:rPr>
          <w:szCs w:val="28"/>
        </w:rPr>
      </w:pPr>
      <w:r w:rsidRPr="001D44FC">
        <w:rPr>
          <w:szCs w:val="28"/>
        </w:rPr>
        <w:t>Звонкий</w:t>
      </w:r>
    </w:p>
    <w:p w:rsidR="0062585E" w:rsidRPr="001D44FC" w:rsidRDefault="0062585E" w:rsidP="00A10BB4">
      <w:pPr>
        <w:spacing w:after="0" w:line="240" w:lineRule="auto"/>
        <w:ind w:left="708" w:firstLine="709"/>
        <w:rPr>
          <w:szCs w:val="28"/>
        </w:rPr>
      </w:pPr>
      <w:r w:rsidRPr="001D44FC">
        <w:rPr>
          <w:szCs w:val="28"/>
        </w:rPr>
        <w:t>Мяч,</w:t>
      </w:r>
    </w:p>
    <w:p w:rsidR="0062585E" w:rsidRPr="001D44FC" w:rsidRDefault="0062585E" w:rsidP="00A10BB4">
      <w:pPr>
        <w:spacing w:after="0" w:line="240" w:lineRule="auto"/>
        <w:ind w:left="708" w:firstLine="709"/>
        <w:rPr>
          <w:szCs w:val="28"/>
        </w:rPr>
      </w:pPr>
      <w:r w:rsidRPr="001D44FC">
        <w:rPr>
          <w:szCs w:val="28"/>
        </w:rPr>
        <w:t>Ты куда</w:t>
      </w:r>
    </w:p>
    <w:p w:rsidR="0062585E" w:rsidRPr="001D44FC" w:rsidRDefault="0062585E" w:rsidP="00A10BB4">
      <w:pPr>
        <w:spacing w:after="0" w:line="240" w:lineRule="auto"/>
        <w:ind w:left="708" w:firstLine="709"/>
        <w:rPr>
          <w:szCs w:val="28"/>
        </w:rPr>
      </w:pPr>
      <w:r w:rsidRPr="001D44FC">
        <w:rPr>
          <w:szCs w:val="28"/>
        </w:rPr>
        <w:t>Помчался</w:t>
      </w:r>
    </w:p>
    <w:p w:rsidR="0062585E" w:rsidRPr="001D44FC" w:rsidRDefault="0062585E" w:rsidP="00A10BB4">
      <w:pPr>
        <w:spacing w:after="0" w:line="240" w:lineRule="auto"/>
        <w:ind w:left="708" w:firstLine="709"/>
        <w:rPr>
          <w:szCs w:val="28"/>
        </w:rPr>
      </w:pPr>
      <w:r w:rsidRPr="001D44FC">
        <w:rPr>
          <w:szCs w:val="28"/>
        </w:rPr>
        <w:t>Вскачь?</w:t>
      </w:r>
    </w:p>
    <w:p w:rsidR="0062585E" w:rsidRPr="001D44FC" w:rsidRDefault="0062585E" w:rsidP="00A10BB4">
      <w:pPr>
        <w:spacing w:after="0" w:line="240" w:lineRule="auto"/>
        <w:ind w:left="708" w:firstLine="709"/>
        <w:rPr>
          <w:szCs w:val="28"/>
        </w:rPr>
      </w:pPr>
      <w:bookmarkStart w:id="0" w:name="_GoBack"/>
      <w:bookmarkEnd w:id="0"/>
    </w:p>
    <w:p w:rsidR="0062585E" w:rsidRPr="001D44FC" w:rsidRDefault="0062585E" w:rsidP="00A10BB4">
      <w:pPr>
        <w:spacing w:after="0" w:line="240" w:lineRule="auto"/>
        <w:ind w:left="708" w:firstLine="709"/>
        <w:rPr>
          <w:szCs w:val="28"/>
        </w:rPr>
      </w:pPr>
      <w:r w:rsidRPr="001D44FC">
        <w:rPr>
          <w:szCs w:val="28"/>
        </w:rPr>
        <w:t>Жёлтый,</w:t>
      </w:r>
    </w:p>
    <w:p w:rsidR="0062585E" w:rsidRPr="001D44FC" w:rsidRDefault="0062585E" w:rsidP="00A10BB4">
      <w:pPr>
        <w:spacing w:after="0" w:line="240" w:lineRule="auto"/>
        <w:ind w:left="708" w:firstLine="709"/>
        <w:rPr>
          <w:szCs w:val="28"/>
        </w:rPr>
      </w:pPr>
      <w:r w:rsidRPr="001D44FC">
        <w:rPr>
          <w:szCs w:val="28"/>
        </w:rPr>
        <w:t>Красный,</w:t>
      </w:r>
    </w:p>
    <w:p w:rsidR="0062585E" w:rsidRPr="001D44FC" w:rsidRDefault="0062585E" w:rsidP="00A10BB4">
      <w:pPr>
        <w:spacing w:after="0" w:line="240" w:lineRule="auto"/>
        <w:ind w:left="708" w:firstLine="709"/>
        <w:rPr>
          <w:szCs w:val="28"/>
        </w:rPr>
      </w:pPr>
      <w:r w:rsidRPr="001D44FC">
        <w:rPr>
          <w:szCs w:val="28"/>
        </w:rPr>
        <w:t>Голубой,</w:t>
      </w:r>
    </w:p>
    <w:p w:rsidR="0062585E" w:rsidRPr="001D44FC" w:rsidRDefault="0062585E" w:rsidP="00A10BB4">
      <w:pPr>
        <w:spacing w:after="0" w:line="240" w:lineRule="auto"/>
        <w:ind w:left="708" w:firstLine="709"/>
        <w:rPr>
          <w:szCs w:val="28"/>
        </w:rPr>
      </w:pPr>
      <w:r w:rsidRPr="001D44FC">
        <w:rPr>
          <w:szCs w:val="28"/>
        </w:rPr>
        <w:t>Не угнаться</w:t>
      </w:r>
    </w:p>
    <w:p w:rsidR="0062585E" w:rsidRDefault="0062585E" w:rsidP="00A10BB4">
      <w:pPr>
        <w:spacing w:after="0" w:line="240" w:lineRule="auto"/>
        <w:ind w:left="708" w:firstLine="709"/>
        <w:rPr>
          <w:szCs w:val="28"/>
        </w:rPr>
      </w:pPr>
      <w:r w:rsidRPr="001D44FC">
        <w:rPr>
          <w:szCs w:val="28"/>
        </w:rPr>
        <w:t>За тобой!</w:t>
      </w:r>
    </w:p>
    <w:p w:rsidR="0062585E" w:rsidRPr="001D44FC" w:rsidRDefault="0062585E" w:rsidP="00A10BB4">
      <w:pPr>
        <w:spacing w:after="0" w:line="240" w:lineRule="auto"/>
        <w:ind w:left="708" w:firstLine="709"/>
        <w:rPr>
          <w:szCs w:val="28"/>
        </w:rPr>
      </w:pPr>
    </w:p>
    <w:p w:rsidR="0062585E" w:rsidRPr="001D44FC" w:rsidRDefault="0062585E" w:rsidP="00A10BB4">
      <w:pPr>
        <w:spacing w:after="0" w:line="240" w:lineRule="auto"/>
        <w:ind w:left="708" w:firstLine="709"/>
        <w:rPr>
          <w:szCs w:val="28"/>
        </w:rPr>
      </w:pPr>
      <w:r w:rsidRPr="001D44FC">
        <w:rPr>
          <w:szCs w:val="28"/>
        </w:rPr>
        <w:t>Я</w:t>
      </w:r>
    </w:p>
    <w:p w:rsidR="0062585E" w:rsidRPr="001D44FC" w:rsidRDefault="0062585E" w:rsidP="00A10BB4">
      <w:pPr>
        <w:spacing w:after="0" w:line="240" w:lineRule="auto"/>
        <w:ind w:left="708" w:firstLine="709"/>
        <w:rPr>
          <w:szCs w:val="28"/>
        </w:rPr>
      </w:pPr>
      <w:r w:rsidRPr="001D44FC">
        <w:rPr>
          <w:szCs w:val="28"/>
        </w:rPr>
        <w:t>Тебя</w:t>
      </w:r>
    </w:p>
    <w:p w:rsidR="0062585E" w:rsidRPr="001D44FC" w:rsidRDefault="0062585E" w:rsidP="00A10BB4">
      <w:pPr>
        <w:spacing w:after="0" w:line="240" w:lineRule="auto"/>
        <w:ind w:left="708" w:firstLine="709"/>
        <w:rPr>
          <w:szCs w:val="28"/>
        </w:rPr>
      </w:pPr>
      <w:r w:rsidRPr="001D44FC">
        <w:rPr>
          <w:szCs w:val="28"/>
        </w:rPr>
        <w:t>Ладонью</w:t>
      </w:r>
    </w:p>
    <w:p w:rsidR="0062585E" w:rsidRPr="001D44FC" w:rsidRDefault="0062585E" w:rsidP="00A10BB4">
      <w:pPr>
        <w:spacing w:after="0" w:line="240" w:lineRule="auto"/>
        <w:ind w:left="708" w:firstLine="709"/>
        <w:rPr>
          <w:szCs w:val="28"/>
        </w:rPr>
      </w:pPr>
      <w:r w:rsidRPr="001D44FC">
        <w:rPr>
          <w:szCs w:val="28"/>
        </w:rPr>
        <w:t>Хлопал.</w:t>
      </w:r>
    </w:p>
    <w:p w:rsidR="0062585E" w:rsidRPr="001D44FC" w:rsidRDefault="0062585E" w:rsidP="00A10BB4">
      <w:pPr>
        <w:spacing w:after="0" w:line="240" w:lineRule="auto"/>
        <w:ind w:left="708" w:firstLine="709"/>
        <w:rPr>
          <w:szCs w:val="28"/>
        </w:rPr>
      </w:pPr>
      <w:r w:rsidRPr="001D44FC">
        <w:rPr>
          <w:szCs w:val="28"/>
        </w:rPr>
        <w:t>Ты</w:t>
      </w:r>
    </w:p>
    <w:p w:rsidR="0062585E" w:rsidRPr="001D44FC" w:rsidRDefault="0062585E" w:rsidP="00A10BB4">
      <w:pPr>
        <w:spacing w:after="0" w:line="240" w:lineRule="auto"/>
        <w:ind w:left="708" w:firstLine="709"/>
        <w:rPr>
          <w:szCs w:val="28"/>
        </w:rPr>
      </w:pPr>
      <w:r w:rsidRPr="001D44FC">
        <w:rPr>
          <w:szCs w:val="28"/>
        </w:rPr>
        <w:t>Скакал</w:t>
      </w:r>
    </w:p>
    <w:p w:rsidR="0062585E" w:rsidRPr="001D44FC" w:rsidRDefault="0062585E" w:rsidP="00A10BB4">
      <w:pPr>
        <w:spacing w:after="0" w:line="240" w:lineRule="auto"/>
        <w:ind w:left="708" w:firstLine="709"/>
        <w:rPr>
          <w:szCs w:val="28"/>
        </w:rPr>
      </w:pPr>
      <w:r w:rsidRPr="001D44FC">
        <w:rPr>
          <w:szCs w:val="28"/>
        </w:rPr>
        <w:t>И звонко</w:t>
      </w:r>
    </w:p>
    <w:p w:rsidR="0062585E" w:rsidRPr="001D44FC" w:rsidRDefault="0062585E" w:rsidP="00A10BB4">
      <w:pPr>
        <w:spacing w:after="0" w:line="240" w:lineRule="auto"/>
        <w:ind w:left="708" w:firstLine="709"/>
        <w:rPr>
          <w:szCs w:val="28"/>
        </w:rPr>
      </w:pPr>
      <w:r w:rsidRPr="001D44FC">
        <w:rPr>
          <w:szCs w:val="28"/>
        </w:rPr>
        <w:t>Топал.</w:t>
      </w:r>
    </w:p>
    <w:p w:rsidR="0062585E" w:rsidRPr="001D44FC" w:rsidRDefault="00A10BB4" w:rsidP="00A10BB4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br w:type="column"/>
      </w:r>
      <w:r w:rsidR="0062585E" w:rsidRPr="001D44FC">
        <w:rPr>
          <w:szCs w:val="28"/>
        </w:rPr>
        <w:lastRenderedPageBreak/>
        <w:t>Ты</w:t>
      </w:r>
    </w:p>
    <w:p w:rsidR="0062585E" w:rsidRPr="001D44FC" w:rsidRDefault="0062585E" w:rsidP="00A10BB4">
      <w:pPr>
        <w:spacing w:after="0" w:line="240" w:lineRule="auto"/>
        <w:ind w:firstLine="709"/>
        <w:rPr>
          <w:szCs w:val="28"/>
        </w:rPr>
      </w:pPr>
      <w:r w:rsidRPr="001D44FC">
        <w:rPr>
          <w:szCs w:val="28"/>
        </w:rPr>
        <w:t>Пятнадцать</w:t>
      </w:r>
    </w:p>
    <w:p w:rsidR="0062585E" w:rsidRPr="001D44FC" w:rsidRDefault="0062585E" w:rsidP="00A10BB4">
      <w:pPr>
        <w:spacing w:after="0" w:line="240" w:lineRule="auto"/>
        <w:ind w:firstLine="709"/>
        <w:rPr>
          <w:szCs w:val="28"/>
        </w:rPr>
      </w:pPr>
      <w:r w:rsidRPr="001D44FC">
        <w:rPr>
          <w:szCs w:val="28"/>
        </w:rPr>
        <w:t>Раз</w:t>
      </w:r>
    </w:p>
    <w:p w:rsidR="0062585E" w:rsidRPr="001D44FC" w:rsidRDefault="0062585E" w:rsidP="00A10BB4">
      <w:pPr>
        <w:spacing w:after="0" w:line="240" w:lineRule="auto"/>
        <w:ind w:firstLine="709"/>
        <w:rPr>
          <w:szCs w:val="28"/>
        </w:rPr>
      </w:pPr>
      <w:r w:rsidRPr="001D44FC">
        <w:rPr>
          <w:szCs w:val="28"/>
        </w:rPr>
        <w:t>Подряд</w:t>
      </w:r>
    </w:p>
    <w:p w:rsidR="0062585E" w:rsidRPr="001D44FC" w:rsidRDefault="0062585E" w:rsidP="00A10BB4">
      <w:pPr>
        <w:spacing w:after="0" w:line="240" w:lineRule="auto"/>
        <w:ind w:firstLine="709"/>
        <w:rPr>
          <w:szCs w:val="28"/>
        </w:rPr>
      </w:pPr>
      <w:r w:rsidRPr="001D44FC">
        <w:rPr>
          <w:szCs w:val="28"/>
        </w:rPr>
        <w:t>Прыгал</w:t>
      </w:r>
    </w:p>
    <w:p w:rsidR="0062585E" w:rsidRPr="001D44FC" w:rsidRDefault="0062585E" w:rsidP="00A10BB4">
      <w:pPr>
        <w:spacing w:after="0" w:line="240" w:lineRule="auto"/>
        <w:ind w:firstLine="709"/>
        <w:rPr>
          <w:szCs w:val="28"/>
        </w:rPr>
      </w:pPr>
      <w:r w:rsidRPr="001D44FC">
        <w:rPr>
          <w:szCs w:val="28"/>
        </w:rPr>
        <w:t>В угол</w:t>
      </w:r>
    </w:p>
    <w:p w:rsidR="0062585E" w:rsidRPr="001D44FC" w:rsidRDefault="0062585E" w:rsidP="00A10BB4">
      <w:pPr>
        <w:spacing w:after="0" w:line="240" w:lineRule="auto"/>
        <w:ind w:firstLine="709"/>
        <w:rPr>
          <w:szCs w:val="28"/>
        </w:rPr>
      </w:pPr>
      <w:r w:rsidRPr="001D44FC">
        <w:rPr>
          <w:szCs w:val="28"/>
        </w:rPr>
        <w:t>И назад.</w:t>
      </w:r>
    </w:p>
    <w:p w:rsidR="00A10BB4" w:rsidRDefault="00A10BB4" w:rsidP="00A10BB4">
      <w:pPr>
        <w:spacing w:after="0" w:line="240" w:lineRule="auto"/>
        <w:ind w:firstLine="709"/>
        <w:rPr>
          <w:szCs w:val="28"/>
        </w:rPr>
      </w:pPr>
    </w:p>
    <w:p w:rsidR="0062585E" w:rsidRPr="001D44FC" w:rsidRDefault="0062585E" w:rsidP="00A10BB4">
      <w:pPr>
        <w:spacing w:after="0" w:line="240" w:lineRule="auto"/>
        <w:ind w:firstLine="709"/>
        <w:rPr>
          <w:szCs w:val="28"/>
        </w:rPr>
      </w:pPr>
      <w:r w:rsidRPr="001D44FC">
        <w:rPr>
          <w:szCs w:val="28"/>
        </w:rPr>
        <w:t>А потом</w:t>
      </w:r>
    </w:p>
    <w:p w:rsidR="0062585E" w:rsidRPr="001D44FC" w:rsidRDefault="0062585E" w:rsidP="00A10BB4">
      <w:pPr>
        <w:spacing w:after="0" w:line="240" w:lineRule="auto"/>
        <w:ind w:firstLine="709"/>
        <w:rPr>
          <w:szCs w:val="28"/>
        </w:rPr>
      </w:pPr>
      <w:r w:rsidRPr="001D44FC">
        <w:rPr>
          <w:szCs w:val="28"/>
        </w:rPr>
        <w:t>Ты покатился</w:t>
      </w:r>
    </w:p>
    <w:p w:rsidR="0062585E" w:rsidRPr="001D44FC" w:rsidRDefault="0062585E" w:rsidP="00A10BB4">
      <w:pPr>
        <w:spacing w:after="0" w:line="240" w:lineRule="auto"/>
        <w:ind w:firstLine="709"/>
        <w:rPr>
          <w:szCs w:val="28"/>
        </w:rPr>
      </w:pPr>
      <w:r w:rsidRPr="001D44FC">
        <w:rPr>
          <w:szCs w:val="28"/>
        </w:rPr>
        <w:t>И назад</w:t>
      </w:r>
    </w:p>
    <w:p w:rsidR="0062585E" w:rsidRPr="001D44FC" w:rsidRDefault="0062585E" w:rsidP="00A10BB4">
      <w:pPr>
        <w:spacing w:after="0" w:line="240" w:lineRule="auto"/>
        <w:ind w:firstLine="709"/>
        <w:rPr>
          <w:szCs w:val="28"/>
        </w:rPr>
      </w:pPr>
      <w:r w:rsidRPr="001D44FC">
        <w:rPr>
          <w:szCs w:val="28"/>
        </w:rPr>
        <w:t>Не воротился.</w:t>
      </w:r>
    </w:p>
    <w:p w:rsidR="0062585E" w:rsidRPr="001D44FC" w:rsidRDefault="0062585E" w:rsidP="00A10BB4">
      <w:pPr>
        <w:spacing w:after="0" w:line="240" w:lineRule="auto"/>
        <w:ind w:firstLine="709"/>
        <w:rPr>
          <w:szCs w:val="28"/>
        </w:rPr>
      </w:pPr>
    </w:p>
    <w:p w:rsidR="0062585E" w:rsidRPr="001D44FC" w:rsidRDefault="0062585E" w:rsidP="00A10BB4">
      <w:pPr>
        <w:spacing w:after="0" w:line="240" w:lineRule="auto"/>
        <w:ind w:firstLine="709"/>
        <w:rPr>
          <w:szCs w:val="28"/>
        </w:rPr>
      </w:pPr>
      <w:r w:rsidRPr="001D44FC">
        <w:rPr>
          <w:szCs w:val="28"/>
        </w:rPr>
        <w:t>Покатился</w:t>
      </w:r>
    </w:p>
    <w:p w:rsidR="0062585E" w:rsidRPr="001D44FC" w:rsidRDefault="0062585E" w:rsidP="00A10BB4">
      <w:pPr>
        <w:spacing w:after="0" w:line="240" w:lineRule="auto"/>
        <w:ind w:firstLine="709"/>
        <w:rPr>
          <w:szCs w:val="28"/>
        </w:rPr>
      </w:pPr>
      <w:r w:rsidRPr="001D44FC">
        <w:rPr>
          <w:szCs w:val="28"/>
        </w:rPr>
        <w:t>В огород,</w:t>
      </w:r>
    </w:p>
    <w:p w:rsidR="0062585E" w:rsidRPr="001D44FC" w:rsidRDefault="0062585E" w:rsidP="00A10BB4">
      <w:pPr>
        <w:spacing w:after="0" w:line="240" w:lineRule="auto"/>
        <w:ind w:firstLine="709"/>
        <w:rPr>
          <w:szCs w:val="28"/>
        </w:rPr>
      </w:pPr>
      <w:r w:rsidRPr="001D44FC">
        <w:rPr>
          <w:szCs w:val="28"/>
        </w:rPr>
        <w:t>Докатился</w:t>
      </w:r>
    </w:p>
    <w:p w:rsidR="0062585E" w:rsidRPr="001D44FC" w:rsidRDefault="0062585E" w:rsidP="00A10BB4">
      <w:pPr>
        <w:spacing w:after="0" w:line="240" w:lineRule="auto"/>
        <w:ind w:firstLine="709"/>
        <w:rPr>
          <w:szCs w:val="28"/>
        </w:rPr>
      </w:pPr>
      <w:r w:rsidRPr="001D44FC">
        <w:rPr>
          <w:szCs w:val="28"/>
        </w:rPr>
        <w:t>До ворот,</w:t>
      </w:r>
    </w:p>
    <w:p w:rsidR="0062585E" w:rsidRPr="001D44FC" w:rsidRDefault="0062585E" w:rsidP="00A10BB4">
      <w:pPr>
        <w:spacing w:after="0" w:line="240" w:lineRule="auto"/>
        <w:ind w:firstLine="709"/>
        <w:rPr>
          <w:szCs w:val="28"/>
        </w:rPr>
      </w:pPr>
      <w:r w:rsidRPr="001D44FC">
        <w:rPr>
          <w:szCs w:val="28"/>
        </w:rPr>
        <w:t>Подкатился</w:t>
      </w:r>
    </w:p>
    <w:p w:rsidR="0062585E" w:rsidRPr="001D44FC" w:rsidRDefault="0062585E" w:rsidP="00A10BB4">
      <w:pPr>
        <w:spacing w:after="0" w:line="240" w:lineRule="auto"/>
        <w:ind w:firstLine="709"/>
        <w:rPr>
          <w:szCs w:val="28"/>
        </w:rPr>
      </w:pPr>
      <w:r w:rsidRPr="001D44FC">
        <w:rPr>
          <w:szCs w:val="28"/>
        </w:rPr>
        <w:t>Под ворота,</w:t>
      </w:r>
    </w:p>
    <w:p w:rsidR="0062585E" w:rsidRPr="001D44FC" w:rsidRDefault="0062585E" w:rsidP="00A10BB4">
      <w:pPr>
        <w:spacing w:after="0" w:line="240" w:lineRule="auto"/>
        <w:ind w:firstLine="709"/>
        <w:rPr>
          <w:szCs w:val="28"/>
        </w:rPr>
      </w:pPr>
      <w:r w:rsidRPr="001D44FC">
        <w:rPr>
          <w:szCs w:val="28"/>
        </w:rPr>
        <w:t>Добежал</w:t>
      </w:r>
    </w:p>
    <w:p w:rsidR="0062585E" w:rsidRPr="001D44FC" w:rsidRDefault="0062585E" w:rsidP="00A10BB4">
      <w:pPr>
        <w:spacing w:after="0" w:line="240" w:lineRule="auto"/>
        <w:ind w:firstLine="709"/>
        <w:rPr>
          <w:szCs w:val="28"/>
        </w:rPr>
      </w:pPr>
      <w:r w:rsidRPr="001D44FC">
        <w:rPr>
          <w:szCs w:val="28"/>
        </w:rPr>
        <w:t>До поворота.</w:t>
      </w:r>
    </w:p>
    <w:p w:rsidR="0062585E" w:rsidRDefault="0062585E" w:rsidP="00A10BB4">
      <w:pPr>
        <w:spacing w:after="0" w:line="240" w:lineRule="auto"/>
        <w:ind w:firstLine="709"/>
        <w:rPr>
          <w:szCs w:val="28"/>
        </w:rPr>
      </w:pPr>
    </w:p>
    <w:p w:rsidR="0062585E" w:rsidRPr="001D44FC" w:rsidRDefault="0062585E" w:rsidP="00A10BB4">
      <w:pPr>
        <w:spacing w:after="0" w:line="240" w:lineRule="auto"/>
        <w:ind w:firstLine="709"/>
        <w:rPr>
          <w:szCs w:val="28"/>
        </w:rPr>
      </w:pPr>
      <w:r w:rsidRPr="001D44FC">
        <w:rPr>
          <w:szCs w:val="28"/>
        </w:rPr>
        <w:t>Там</w:t>
      </w:r>
    </w:p>
    <w:p w:rsidR="0062585E" w:rsidRPr="001D44FC" w:rsidRDefault="0062585E" w:rsidP="00A10BB4">
      <w:pPr>
        <w:spacing w:after="0" w:line="240" w:lineRule="auto"/>
        <w:ind w:firstLine="709"/>
        <w:rPr>
          <w:szCs w:val="28"/>
        </w:rPr>
      </w:pPr>
      <w:r w:rsidRPr="001D44FC">
        <w:rPr>
          <w:szCs w:val="28"/>
        </w:rPr>
        <w:t>Попал</w:t>
      </w:r>
    </w:p>
    <w:p w:rsidR="0062585E" w:rsidRPr="001D44FC" w:rsidRDefault="0062585E" w:rsidP="00A10BB4">
      <w:pPr>
        <w:spacing w:after="0" w:line="240" w:lineRule="auto"/>
        <w:ind w:firstLine="709"/>
        <w:rPr>
          <w:szCs w:val="28"/>
        </w:rPr>
      </w:pPr>
      <w:r w:rsidRPr="001D44FC">
        <w:rPr>
          <w:szCs w:val="28"/>
        </w:rPr>
        <w:t>Под колесо.</w:t>
      </w:r>
    </w:p>
    <w:p w:rsidR="0062585E" w:rsidRPr="001D44FC" w:rsidRDefault="0062585E" w:rsidP="00A10BB4">
      <w:pPr>
        <w:spacing w:after="0" w:line="240" w:lineRule="auto"/>
        <w:ind w:firstLine="709"/>
        <w:rPr>
          <w:szCs w:val="28"/>
        </w:rPr>
      </w:pPr>
      <w:r w:rsidRPr="001D44FC">
        <w:rPr>
          <w:szCs w:val="28"/>
        </w:rPr>
        <w:t>Лопнул,</w:t>
      </w:r>
    </w:p>
    <w:p w:rsidR="0062585E" w:rsidRPr="001D44FC" w:rsidRDefault="0062585E" w:rsidP="00A10BB4">
      <w:pPr>
        <w:spacing w:after="0" w:line="240" w:lineRule="auto"/>
        <w:ind w:firstLine="709"/>
        <w:rPr>
          <w:szCs w:val="28"/>
        </w:rPr>
      </w:pPr>
      <w:r w:rsidRPr="001D44FC">
        <w:rPr>
          <w:szCs w:val="28"/>
        </w:rPr>
        <w:t>Хлопнул</w:t>
      </w:r>
      <w:r w:rsidR="00A10BB4">
        <w:rPr>
          <w:szCs w:val="28"/>
        </w:rPr>
        <w:t xml:space="preserve"> </w:t>
      </w:r>
      <w:r w:rsidRPr="001D44FC">
        <w:rPr>
          <w:szCs w:val="28"/>
        </w:rPr>
        <w:t>—</w:t>
      </w:r>
    </w:p>
    <w:p w:rsidR="0062585E" w:rsidRPr="001D44FC" w:rsidRDefault="0062585E" w:rsidP="00A10BB4">
      <w:pPr>
        <w:spacing w:after="0" w:line="240" w:lineRule="auto"/>
        <w:ind w:firstLine="709"/>
        <w:rPr>
          <w:szCs w:val="28"/>
        </w:rPr>
      </w:pPr>
      <w:r w:rsidRPr="001D44FC">
        <w:rPr>
          <w:szCs w:val="28"/>
        </w:rPr>
        <w:t>Вот и всё!</w:t>
      </w:r>
    </w:p>
    <w:sectPr w:rsidR="0062585E" w:rsidRPr="001D44FC" w:rsidSect="00A10BB4">
      <w:type w:val="continuous"/>
      <w:pgSz w:w="11906" w:h="16838"/>
      <w:pgMar w:top="1134" w:right="1134" w:bottom="1134" w:left="1134" w:header="709" w:footer="709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401" w:rsidRDefault="00C53401" w:rsidP="00BB305B">
      <w:pPr>
        <w:spacing w:after="0" w:line="240" w:lineRule="auto"/>
      </w:pPr>
      <w:r>
        <w:separator/>
      </w:r>
    </w:p>
  </w:endnote>
  <w:endnote w:type="continuationSeparator" w:id="0">
    <w:p w:rsidR="00C53401" w:rsidRDefault="00C5340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DC364B" wp14:editId="121BD3A9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10BB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10BB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093A9E6" wp14:editId="4BE9BC8A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2585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2585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F2C7C2" wp14:editId="5CE63E3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10BB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10BB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401" w:rsidRDefault="00C53401" w:rsidP="00BB305B">
      <w:pPr>
        <w:spacing w:after="0" w:line="240" w:lineRule="auto"/>
      </w:pPr>
      <w:r>
        <w:separator/>
      </w:r>
    </w:p>
  </w:footnote>
  <w:footnote w:type="continuationSeparator" w:id="0">
    <w:p w:rsidR="00C53401" w:rsidRDefault="00C5340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5E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2585E"/>
    <w:rsid w:val="006C1F9A"/>
    <w:rsid w:val="007F06E6"/>
    <w:rsid w:val="007F47C6"/>
    <w:rsid w:val="00854F6C"/>
    <w:rsid w:val="008F0F59"/>
    <w:rsid w:val="0093322C"/>
    <w:rsid w:val="0096164A"/>
    <w:rsid w:val="00A10BB4"/>
    <w:rsid w:val="00B07F42"/>
    <w:rsid w:val="00B3651E"/>
    <w:rsid w:val="00BB305B"/>
    <w:rsid w:val="00BF3769"/>
    <w:rsid w:val="00C1441D"/>
    <w:rsid w:val="00C53401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2585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2585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2585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2585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4DD59-A285-4861-8C79-B6AD2DF3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Мяч</dc:title>
  <dc:creator>Маршак С.</dc:creator>
  <cp:lastModifiedBy>Олеся</cp:lastModifiedBy>
  <cp:revision>3</cp:revision>
  <dcterms:created xsi:type="dcterms:W3CDTF">2016-03-17T15:04:00Z</dcterms:created>
  <dcterms:modified xsi:type="dcterms:W3CDTF">2016-03-17T15:17:00Z</dcterms:modified>
  <cp:category>Произведения поэтов русских</cp:category>
  <dc:language>рус.</dc:language>
</cp:coreProperties>
</file>