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5D" w:rsidRPr="00BF5EB7" w:rsidRDefault="00FB255D" w:rsidP="00FB255D">
      <w:pPr>
        <w:pStyle w:val="a7"/>
        <w:outlineLvl w:val="1"/>
        <w:rPr>
          <w:b w:val="0"/>
          <w:i/>
          <w:sz w:val="20"/>
          <w:szCs w:val="20"/>
          <w:shd w:val="clear" w:color="auto" w:fill="FFFFFF"/>
        </w:rPr>
      </w:pPr>
      <w:r w:rsidRPr="00BF5EB7">
        <w:rPr>
          <w:shd w:val="clear" w:color="auto" w:fill="FFFFFF"/>
        </w:rPr>
        <w:t>Хороший день</w:t>
      </w:r>
      <w:r w:rsidRPr="00BF5EB7">
        <w:rPr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>Самуил Маршак</w:t>
      </w:r>
    </w:p>
    <w:p w:rsidR="00FB255D" w:rsidRPr="002B63AC" w:rsidRDefault="00FB255D" w:rsidP="00FB255D">
      <w:pPr>
        <w:spacing w:after="0" w:line="240" w:lineRule="auto"/>
        <w:ind w:left="2832"/>
        <w:rPr>
          <w:sz w:val="22"/>
          <w:szCs w:val="28"/>
          <w:shd w:val="clear" w:color="auto" w:fill="FFFFFF"/>
        </w:rPr>
      </w:pP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Вот портфель,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Пальто и шляпа.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День у па</w:t>
      </w:r>
      <w:r>
        <w:rPr>
          <w:szCs w:val="28"/>
          <w:shd w:val="clear" w:color="auto" w:fill="FFFFFF"/>
        </w:rPr>
        <w:t>п</w:t>
      </w:r>
      <w:r w:rsidRPr="00BF5EB7">
        <w:rPr>
          <w:szCs w:val="28"/>
          <w:shd w:val="clear" w:color="auto" w:fill="FFFFFF"/>
        </w:rPr>
        <w:t>ы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Выходной.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Не ушёл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Сегодня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Папа.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Значит,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Будет он со мной.</w:t>
      </w:r>
    </w:p>
    <w:p w:rsidR="00FB255D" w:rsidRPr="002B63AC" w:rsidRDefault="00FB255D" w:rsidP="00FB255D">
      <w:pPr>
        <w:spacing w:after="0" w:line="240" w:lineRule="auto"/>
        <w:ind w:left="2832"/>
        <w:rPr>
          <w:sz w:val="22"/>
          <w:szCs w:val="28"/>
          <w:shd w:val="clear" w:color="auto" w:fill="FFFFFF"/>
        </w:rPr>
      </w:pP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Что мы нынче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Делать будем?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Это вместе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Мы обсудим.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Сяду к папе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 кровать —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Станем вместе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Обсуждать.</w:t>
      </w:r>
    </w:p>
    <w:p w:rsidR="00FB255D" w:rsidRPr="002B63AC" w:rsidRDefault="00FB255D" w:rsidP="00FB255D">
      <w:pPr>
        <w:spacing w:after="0" w:line="240" w:lineRule="auto"/>
        <w:ind w:left="2832"/>
        <w:rPr>
          <w:sz w:val="22"/>
          <w:szCs w:val="28"/>
          <w:shd w:val="clear" w:color="auto" w:fill="FFFFFF"/>
        </w:rPr>
      </w:pP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Не поехать ли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Сегодня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 ботанический музей?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Не созвать ли нам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Сегодня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Всех знакомых и друзей?</w:t>
      </w:r>
    </w:p>
    <w:p w:rsidR="00FB255D" w:rsidRPr="002B63AC" w:rsidRDefault="00FB255D" w:rsidP="00FB255D">
      <w:pPr>
        <w:spacing w:after="0" w:line="240" w:lineRule="auto"/>
        <w:ind w:left="2832"/>
        <w:rPr>
          <w:sz w:val="22"/>
          <w:szCs w:val="28"/>
          <w:shd w:val="clear" w:color="auto" w:fill="FFFFFF"/>
        </w:rPr>
      </w:pP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Не отдать ли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 мастерскую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Безголового коня?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Не купить ли нам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Морскую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Черепаху для меня?</w:t>
      </w:r>
    </w:p>
    <w:p w:rsidR="00FB255D" w:rsidRPr="002B63AC" w:rsidRDefault="00FB255D" w:rsidP="00FB255D">
      <w:pPr>
        <w:spacing w:after="0" w:line="240" w:lineRule="auto"/>
        <w:ind w:left="2832"/>
        <w:rPr>
          <w:sz w:val="24"/>
          <w:szCs w:val="28"/>
          <w:shd w:val="clear" w:color="auto" w:fill="FFFFFF"/>
        </w:rPr>
      </w:pPr>
    </w:p>
    <w:p w:rsidR="00FB255D" w:rsidRPr="002B63AC" w:rsidRDefault="00FB255D" w:rsidP="00FB255D">
      <w:pPr>
        <w:spacing w:after="0" w:line="240" w:lineRule="auto"/>
        <w:ind w:left="2832"/>
        <w:rPr>
          <w:sz w:val="22"/>
          <w:szCs w:val="28"/>
          <w:shd w:val="clear" w:color="auto" w:fill="FFFFFF"/>
        </w:rPr>
      </w:pPr>
      <w:r w:rsidRPr="002B63AC">
        <w:rPr>
          <w:sz w:val="22"/>
          <w:szCs w:val="28"/>
          <w:shd w:val="clear" w:color="auto" w:fill="FFFFFF"/>
        </w:rPr>
        <w:t>Или можно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Сделать змея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Из бумажного листа,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Если есть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Немного клея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И мочалка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Для хвоста.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lastRenderedPageBreak/>
        <w:t>Понесётся змей гремучий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Выше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Крыши,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Выше тучи!..</w:t>
      </w:r>
    </w:p>
    <w:p w:rsidR="00FB255D" w:rsidRPr="002B63AC" w:rsidRDefault="00FB255D" w:rsidP="00FB255D">
      <w:pPr>
        <w:spacing w:after="0" w:line="240" w:lineRule="auto"/>
        <w:ind w:left="2832"/>
        <w:rPr>
          <w:sz w:val="24"/>
          <w:szCs w:val="28"/>
        </w:rPr>
      </w:pP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— А пока, —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Сказала мать, —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Не пора ли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Вам вставать?..</w:t>
      </w:r>
    </w:p>
    <w:p w:rsidR="00FB255D" w:rsidRPr="002B63AC" w:rsidRDefault="00FB255D" w:rsidP="00FB255D">
      <w:pPr>
        <w:spacing w:after="0" w:line="240" w:lineRule="auto"/>
        <w:ind w:left="2832"/>
        <w:rPr>
          <w:sz w:val="24"/>
          <w:szCs w:val="28"/>
        </w:rPr>
      </w:pP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— Хорошо! Сейчас встаём! —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Отвечали мы вдвоём.</w:t>
      </w:r>
    </w:p>
    <w:p w:rsidR="00FB255D" w:rsidRPr="002B63AC" w:rsidRDefault="00FB255D" w:rsidP="00FB255D">
      <w:pPr>
        <w:spacing w:after="0" w:line="240" w:lineRule="auto"/>
        <w:ind w:left="2832"/>
        <w:rPr>
          <w:sz w:val="24"/>
          <w:szCs w:val="28"/>
        </w:rPr>
      </w:pP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Мы одеты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И обуты.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Мы побрились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В две минуты.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proofErr w:type="gramStart"/>
      <w:r w:rsidRPr="002E292F">
        <w:rPr>
          <w:szCs w:val="28"/>
        </w:rPr>
        <w:t>(Что касается</w:t>
      </w:r>
      <w:proofErr w:type="gramEnd"/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Бритья —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Брился папа,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proofErr w:type="gramStart"/>
      <w:r w:rsidRPr="002E292F">
        <w:rPr>
          <w:szCs w:val="28"/>
        </w:rPr>
        <w:t>А не я!)</w:t>
      </w:r>
      <w:proofErr w:type="gramEnd"/>
    </w:p>
    <w:p w:rsidR="00FB255D" w:rsidRPr="002B63AC" w:rsidRDefault="00FB255D" w:rsidP="00FB255D">
      <w:pPr>
        <w:spacing w:after="0" w:line="240" w:lineRule="auto"/>
        <w:ind w:left="2832"/>
        <w:rPr>
          <w:sz w:val="24"/>
          <w:szCs w:val="28"/>
        </w:rPr>
      </w:pP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Мы постель убрали сами.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Вместе с мамой пили чай.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А потом сказали маме: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— До свиданья! Не скучай!</w:t>
      </w:r>
    </w:p>
    <w:p w:rsidR="00FB255D" w:rsidRPr="002B63AC" w:rsidRDefault="00FB255D" w:rsidP="00FB255D">
      <w:pPr>
        <w:spacing w:after="0" w:line="240" w:lineRule="auto"/>
        <w:ind w:left="2832"/>
        <w:rPr>
          <w:sz w:val="24"/>
          <w:szCs w:val="28"/>
        </w:rPr>
      </w:pP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 xml:space="preserve">Перед домом на </w:t>
      </w:r>
      <w:proofErr w:type="gramStart"/>
      <w:r w:rsidRPr="002E292F">
        <w:rPr>
          <w:szCs w:val="28"/>
        </w:rPr>
        <w:t>Садовой</w:t>
      </w:r>
      <w:proofErr w:type="gramEnd"/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Сели мы в троллейбус новый.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Из открытого окна</w:t>
      </w: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Вся Садовая видна.</w:t>
      </w:r>
    </w:p>
    <w:p w:rsidR="00FB255D" w:rsidRPr="002B63AC" w:rsidRDefault="00FB255D" w:rsidP="00FB255D">
      <w:pPr>
        <w:spacing w:after="0" w:line="240" w:lineRule="auto"/>
        <w:ind w:left="2832"/>
        <w:rPr>
          <w:sz w:val="24"/>
          <w:szCs w:val="28"/>
        </w:rPr>
      </w:pPr>
    </w:p>
    <w:p w:rsidR="00FB255D" w:rsidRPr="002E292F" w:rsidRDefault="00FB255D" w:rsidP="00FB255D">
      <w:pPr>
        <w:spacing w:after="0" w:line="240" w:lineRule="auto"/>
        <w:ind w:left="2832"/>
        <w:rPr>
          <w:szCs w:val="28"/>
        </w:rPr>
      </w:pPr>
      <w:r w:rsidRPr="002E292F">
        <w:rPr>
          <w:szCs w:val="28"/>
        </w:rPr>
        <w:t>Мчатся стаями «Победы»,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Pr="00BF5EB7">
        <w:rPr>
          <w:szCs w:val="28"/>
          <w:shd w:val="clear" w:color="auto" w:fill="FFFFFF"/>
        </w:rPr>
        <w:t>Москвичи</w:t>
      </w:r>
      <w:r>
        <w:rPr>
          <w:szCs w:val="28"/>
          <w:shd w:val="clear" w:color="auto" w:fill="FFFFFF"/>
        </w:rPr>
        <w:t>»</w:t>
      </w:r>
      <w:r w:rsidRPr="00BF5EB7">
        <w:rPr>
          <w:szCs w:val="28"/>
          <w:shd w:val="clear" w:color="auto" w:fill="FFFFFF"/>
        </w:rPr>
        <w:t>, велосипеды.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Едет с почтой почтальон.</w:t>
      </w:r>
    </w:p>
    <w:p w:rsidR="00FB255D" w:rsidRPr="002B63AC" w:rsidRDefault="00FB255D" w:rsidP="00FB255D">
      <w:pPr>
        <w:spacing w:after="0" w:line="240" w:lineRule="auto"/>
        <w:ind w:left="2832"/>
        <w:rPr>
          <w:sz w:val="24"/>
          <w:szCs w:val="28"/>
        </w:rPr>
      </w:pP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Вот машина голубая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Разъезжает, поливая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Мостовую с двух сторон.</w:t>
      </w:r>
    </w:p>
    <w:p w:rsidR="00FB255D" w:rsidRPr="002B63AC" w:rsidRDefault="00FB255D" w:rsidP="00FB255D">
      <w:pPr>
        <w:spacing w:after="0" w:line="240" w:lineRule="auto"/>
        <w:ind w:left="2832"/>
        <w:rPr>
          <w:sz w:val="24"/>
          <w:szCs w:val="28"/>
        </w:rPr>
      </w:pPr>
      <w:bookmarkStart w:id="0" w:name="_GoBack"/>
    </w:p>
    <w:bookmarkEnd w:id="0"/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Из троллейбуса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Я вылез,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Папа выпрыгнул за мной.</w:t>
      </w:r>
    </w:p>
    <w:p w:rsidR="00FB255D" w:rsidRPr="00BF5EB7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 потом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Мы прокатились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 машине легковой.</w:t>
      </w:r>
    </w:p>
    <w:p w:rsidR="00FB255D" w:rsidRPr="00BF5EB7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 потом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 метро спустились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помчались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Под Москвой.</w:t>
      </w:r>
    </w:p>
    <w:p w:rsidR="00FB255D" w:rsidRPr="00BF5EB7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А потом</w:t>
      </w: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Стреляли в тире</w:t>
      </w: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В леопарда</w:t>
      </w: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Десять раз:</w:t>
      </w: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Папа — шесть,</w:t>
      </w: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А я — четыре:</w:t>
      </w: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В брюхо,</w:t>
      </w: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В ухо,</w:t>
      </w: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В лоб</w:t>
      </w: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И в глаз!</w:t>
      </w: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Голубое,</w:t>
      </w: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Голубое,</w:t>
      </w: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Голубое</w:t>
      </w: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В этот день</w:t>
      </w: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Было небо над Москвою,</w:t>
      </w:r>
    </w:p>
    <w:p w:rsidR="00FB255D" w:rsidRPr="005D7023" w:rsidRDefault="00FB255D" w:rsidP="00FB255D">
      <w:pPr>
        <w:spacing w:after="0" w:line="240" w:lineRule="auto"/>
        <w:ind w:left="2832"/>
        <w:rPr>
          <w:szCs w:val="28"/>
        </w:rPr>
      </w:pPr>
      <w:r w:rsidRPr="005D7023">
        <w:rPr>
          <w:szCs w:val="28"/>
        </w:rPr>
        <w:t>И в садах цвела сирень.</w:t>
      </w:r>
    </w:p>
    <w:p w:rsidR="00FB255D" w:rsidRPr="00BF5EB7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Мы прошлись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 зоопарку.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Там кормили сторожа</w:t>
      </w:r>
      <w:r>
        <w:rPr>
          <w:szCs w:val="28"/>
          <w:shd w:val="clear" w:color="auto" w:fill="FFFFFF"/>
        </w:rPr>
        <w:t>́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Крокодила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цесарку,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Антилопу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моржа.</w:t>
      </w:r>
    </w:p>
    <w:p w:rsidR="00FB255D" w:rsidRPr="00BF5EB7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Сторожа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Давали свёклу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Двум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Задумчивым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Слонам.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 в бассейне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lastRenderedPageBreak/>
        <w:t>Что-то мокло...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Это был гиппопотам!</w:t>
      </w:r>
    </w:p>
    <w:p w:rsidR="00FB255D" w:rsidRDefault="00FB255D" w:rsidP="00FB255D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Покатался я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На пони, —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Это маленькие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Кони.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Ездил прямо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И кругом,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В таратайке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И верхом.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Мне и папе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Стало жарко.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Мы растаяли, как воск.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За оградой зоопарка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Отыскали мы киоск.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Из серебряного крана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С шумом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Брызнуло ситро.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Мне досталось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Полстакана,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А хотелось бы —</w:t>
      </w:r>
    </w:p>
    <w:p w:rsidR="00FB255D" w:rsidRPr="00A72F27" w:rsidRDefault="00FB255D" w:rsidP="00FB255D">
      <w:pPr>
        <w:spacing w:after="0" w:line="240" w:lineRule="auto"/>
        <w:ind w:left="2832"/>
        <w:rPr>
          <w:szCs w:val="28"/>
        </w:rPr>
      </w:pPr>
      <w:r w:rsidRPr="00A72F27">
        <w:rPr>
          <w:szCs w:val="28"/>
        </w:rPr>
        <w:t>Ведро!</w:t>
      </w:r>
    </w:p>
    <w:p w:rsidR="00FB255D" w:rsidRPr="003A0AEB" w:rsidRDefault="00FB255D" w:rsidP="00FB255D">
      <w:pPr>
        <w:spacing w:after="0" w:line="240" w:lineRule="auto"/>
        <w:ind w:left="2832"/>
        <w:rPr>
          <w:szCs w:val="28"/>
        </w:rPr>
      </w:pPr>
    </w:p>
    <w:p w:rsidR="00FB255D" w:rsidRPr="003A0AEB" w:rsidRDefault="00FB255D" w:rsidP="00FB255D">
      <w:pPr>
        <w:spacing w:after="0" w:line="240" w:lineRule="auto"/>
        <w:ind w:left="2832"/>
        <w:rPr>
          <w:szCs w:val="28"/>
        </w:rPr>
      </w:pPr>
      <w:r w:rsidRPr="003A0AEB">
        <w:rPr>
          <w:szCs w:val="28"/>
        </w:rPr>
        <w:t>Мы вернулись</w:t>
      </w:r>
    </w:p>
    <w:p w:rsidR="00FB255D" w:rsidRPr="003A0AEB" w:rsidRDefault="00FB255D" w:rsidP="00FB255D">
      <w:pPr>
        <w:spacing w:after="0" w:line="240" w:lineRule="auto"/>
        <w:ind w:left="2832"/>
        <w:rPr>
          <w:szCs w:val="28"/>
        </w:rPr>
      </w:pPr>
      <w:r w:rsidRPr="003A0AEB">
        <w:rPr>
          <w:szCs w:val="28"/>
        </w:rPr>
        <w:t>На трамвае,</w:t>
      </w:r>
    </w:p>
    <w:p w:rsidR="00FB255D" w:rsidRPr="003A0AEB" w:rsidRDefault="00FB255D" w:rsidP="00FB255D">
      <w:pPr>
        <w:spacing w:after="0" w:line="240" w:lineRule="auto"/>
        <w:ind w:left="2832"/>
        <w:rPr>
          <w:szCs w:val="28"/>
        </w:rPr>
      </w:pPr>
      <w:r w:rsidRPr="003A0AEB">
        <w:rPr>
          <w:szCs w:val="28"/>
        </w:rPr>
        <w:t>Привезли домой</w:t>
      </w:r>
    </w:p>
    <w:p w:rsidR="00FB255D" w:rsidRPr="003A0AEB" w:rsidRDefault="00FB255D" w:rsidP="00FB255D">
      <w:pPr>
        <w:spacing w:after="0" w:line="240" w:lineRule="auto"/>
        <w:ind w:left="2832"/>
        <w:rPr>
          <w:szCs w:val="28"/>
        </w:rPr>
      </w:pPr>
      <w:r w:rsidRPr="003A0AEB">
        <w:rPr>
          <w:szCs w:val="28"/>
        </w:rPr>
        <w:t>Сирень.</w:t>
      </w:r>
    </w:p>
    <w:p w:rsidR="00FB255D" w:rsidRPr="003A0AEB" w:rsidRDefault="00FB255D" w:rsidP="00FB255D">
      <w:pPr>
        <w:spacing w:after="0" w:line="240" w:lineRule="auto"/>
        <w:ind w:left="2832"/>
        <w:rPr>
          <w:szCs w:val="28"/>
        </w:rPr>
      </w:pPr>
    </w:p>
    <w:p w:rsidR="00FB255D" w:rsidRPr="003A0AEB" w:rsidRDefault="00FB255D" w:rsidP="00FB255D">
      <w:pPr>
        <w:spacing w:after="0" w:line="240" w:lineRule="auto"/>
        <w:ind w:left="2832"/>
        <w:rPr>
          <w:szCs w:val="28"/>
        </w:rPr>
      </w:pPr>
      <w:r w:rsidRPr="003A0AEB">
        <w:rPr>
          <w:szCs w:val="28"/>
        </w:rPr>
        <w:t>Шли по лестнице,</w:t>
      </w:r>
    </w:p>
    <w:p w:rsidR="00FB255D" w:rsidRPr="003A0AEB" w:rsidRDefault="00FB255D" w:rsidP="00FB255D">
      <w:pPr>
        <w:spacing w:after="0" w:line="240" w:lineRule="auto"/>
        <w:ind w:left="2832"/>
        <w:rPr>
          <w:szCs w:val="28"/>
        </w:rPr>
      </w:pPr>
      <w:r w:rsidRPr="003A0AEB">
        <w:rPr>
          <w:szCs w:val="28"/>
        </w:rPr>
        <w:t>Хромая, —</w:t>
      </w:r>
    </w:p>
    <w:p w:rsidR="00FB255D" w:rsidRPr="003A0AEB" w:rsidRDefault="00FB255D" w:rsidP="00FB255D">
      <w:pPr>
        <w:spacing w:after="0" w:line="240" w:lineRule="auto"/>
        <w:ind w:left="2832"/>
        <w:rPr>
          <w:szCs w:val="28"/>
        </w:rPr>
      </w:pPr>
      <w:r w:rsidRPr="003A0AEB">
        <w:rPr>
          <w:szCs w:val="28"/>
        </w:rPr>
        <w:t>Так устали</w:t>
      </w:r>
    </w:p>
    <w:p w:rsidR="00FB255D" w:rsidRPr="003A0AEB" w:rsidRDefault="00FB255D" w:rsidP="00FB255D">
      <w:pPr>
        <w:spacing w:after="0" w:line="240" w:lineRule="auto"/>
        <w:ind w:left="2832"/>
        <w:rPr>
          <w:szCs w:val="28"/>
        </w:rPr>
      </w:pPr>
      <w:r w:rsidRPr="003A0AEB">
        <w:rPr>
          <w:szCs w:val="28"/>
        </w:rPr>
        <w:t>В этот день!</w:t>
      </w:r>
    </w:p>
    <w:p w:rsidR="00FB255D" w:rsidRPr="003A0AEB" w:rsidRDefault="00FB255D" w:rsidP="00FB255D">
      <w:pPr>
        <w:spacing w:after="0" w:line="240" w:lineRule="auto"/>
        <w:ind w:left="2832"/>
        <w:rPr>
          <w:szCs w:val="28"/>
        </w:rPr>
      </w:pPr>
    </w:p>
    <w:p w:rsidR="00FB255D" w:rsidRPr="003A0AEB" w:rsidRDefault="00FB255D" w:rsidP="00FB255D">
      <w:pPr>
        <w:spacing w:after="0" w:line="240" w:lineRule="auto"/>
        <w:ind w:left="2832"/>
        <w:rPr>
          <w:szCs w:val="28"/>
        </w:rPr>
      </w:pPr>
      <w:r w:rsidRPr="003A0AEB">
        <w:rPr>
          <w:szCs w:val="28"/>
        </w:rPr>
        <w:t>Я нажал звонок знакомый —</w:t>
      </w:r>
    </w:p>
    <w:p w:rsidR="00FB255D" w:rsidRPr="003A0AEB" w:rsidRDefault="00FB255D" w:rsidP="00FB255D">
      <w:pPr>
        <w:spacing w:after="0" w:line="240" w:lineRule="auto"/>
        <w:ind w:left="2832"/>
        <w:rPr>
          <w:szCs w:val="28"/>
        </w:rPr>
      </w:pPr>
      <w:r w:rsidRPr="003A0AEB">
        <w:rPr>
          <w:szCs w:val="28"/>
        </w:rPr>
        <w:t>Он ответил мне, звеня,</w:t>
      </w:r>
    </w:p>
    <w:p w:rsidR="00FB255D" w:rsidRPr="003A0AEB" w:rsidRDefault="00FB255D" w:rsidP="00FB255D">
      <w:pPr>
        <w:spacing w:after="0" w:line="240" w:lineRule="auto"/>
        <w:ind w:left="2832"/>
        <w:rPr>
          <w:szCs w:val="28"/>
        </w:rPr>
      </w:pPr>
      <w:r w:rsidRPr="003A0AEB">
        <w:rPr>
          <w:szCs w:val="28"/>
        </w:rPr>
        <w:t>И затих...</w:t>
      </w:r>
    </w:p>
    <w:p w:rsidR="00FB255D" w:rsidRPr="003A0AEB" w:rsidRDefault="00FB255D" w:rsidP="00FB255D">
      <w:pPr>
        <w:spacing w:after="0" w:line="240" w:lineRule="auto"/>
        <w:ind w:left="2832"/>
        <w:rPr>
          <w:szCs w:val="28"/>
        </w:rPr>
      </w:pPr>
      <w:r w:rsidRPr="003A0AEB">
        <w:rPr>
          <w:szCs w:val="28"/>
        </w:rPr>
        <w:t>Как тихо дома,</w:t>
      </w:r>
    </w:p>
    <w:p w:rsidR="00FB255D" w:rsidRPr="00FB255D" w:rsidRDefault="00FB255D" w:rsidP="00FB255D">
      <w:pPr>
        <w:spacing w:after="0" w:line="240" w:lineRule="auto"/>
        <w:ind w:left="2832"/>
        <w:rPr>
          <w:szCs w:val="28"/>
        </w:rPr>
      </w:pPr>
      <w:r w:rsidRPr="003A0AEB">
        <w:rPr>
          <w:szCs w:val="28"/>
        </w:rPr>
        <w:t>Если дома нет меня!</w:t>
      </w:r>
    </w:p>
    <w:sectPr w:rsidR="00FB255D" w:rsidRPr="00FB255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AD" w:rsidRDefault="003078AD" w:rsidP="00BB305B">
      <w:pPr>
        <w:spacing w:after="0" w:line="240" w:lineRule="auto"/>
      </w:pPr>
      <w:r>
        <w:separator/>
      </w:r>
    </w:p>
  </w:endnote>
  <w:endnote w:type="continuationSeparator" w:id="0">
    <w:p w:rsidR="003078AD" w:rsidRDefault="003078A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B63AC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B63AC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B63A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B63A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B63A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B63A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AD" w:rsidRDefault="003078AD" w:rsidP="00BB305B">
      <w:pPr>
        <w:spacing w:after="0" w:line="240" w:lineRule="auto"/>
      </w:pPr>
      <w:r>
        <w:separator/>
      </w:r>
    </w:p>
  </w:footnote>
  <w:footnote w:type="continuationSeparator" w:id="0">
    <w:p w:rsidR="003078AD" w:rsidRDefault="003078A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5D"/>
    <w:rsid w:val="001169A9"/>
    <w:rsid w:val="0015338B"/>
    <w:rsid w:val="001B3739"/>
    <w:rsid w:val="001B7733"/>
    <w:rsid w:val="00226794"/>
    <w:rsid w:val="002B63AC"/>
    <w:rsid w:val="003078AD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C49AD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B255D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B255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B255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B255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B255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C8C1-3204-430D-81BB-553CF434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Хороший день</dc:title>
  <dc:creator>Маршак С.</dc:creator>
  <cp:lastModifiedBy>Олеся</cp:lastModifiedBy>
  <cp:revision>3</cp:revision>
  <dcterms:created xsi:type="dcterms:W3CDTF">2016-03-17T11:04:00Z</dcterms:created>
  <dcterms:modified xsi:type="dcterms:W3CDTF">2016-03-23T06:43:00Z</dcterms:modified>
  <cp:category>Произведения поэтов русских</cp:category>
  <dc:language>рус.</dc:language>
</cp:coreProperties>
</file>