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0BD" w:rsidRPr="00025FBE" w:rsidRDefault="006B30BD" w:rsidP="006B30BD">
      <w:pPr>
        <w:pStyle w:val="11"/>
        <w:outlineLvl w:val="1"/>
      </w:pPr>
      <w:r w:rsidRPr="006B30BD">
        <w:t>Сказочка про Козявочку</w:t>
      </w:r>
      <w:r w:rsidRPr="00025FBE">
        <w:br/>
      </w:r>
      <w:r w:rsidRPr="006B30BD">
        <w:rPr>
          <w:b w:val="0"/>
          <w:i/>
          <w:sz w:val="20"/>
          <w:szCs w:val="20"/>
        </w:rPr>
        <w:t>Дмитри</w:t>
      </w:r>
      <w:r>
        <w:rPr>
          <w:b w:val="0"/>
          <w:i/>
          <w:sz w:val="20"/>
          <w:szCs w:val="20"/>
        </w:rPr>
        <w:t xml:space="preserve">й </w:t>
      </w:r>
      <w:proofErr w:type="gramStart"/>
      <w:r w:rsidRPr="006B30BD">
        <w:rPr>
          <w:b w:val="0"/>
          <w:i/>
          <w:sz w:val="20"/>
          <w:szCs w:val="20"/>
        </w:rPr>
        <w:t>Мамин-Сибиряк</w:t>
      </w:r>
      <w:proofErr w:type="gramEnd"/>
    </w:p>
    <w:p w:rsidR="006174C3" w:rsidRDefault="006174C3" w:rsidP="006B30BD">
      <w:pPr>
        <w:spacing w:after="0" w:line="240" w:lineRule="auto"/>
        <w:ind w:firstLine="709"/>
        <w:jc w:val="both"/>
        <w:rPr>
          <w:szCs w:val="28"/>
          <w:lang w:val="en-US"/>
        </w:rPr>
      </w:pPr>
    </w:p>
    <w:p w:rsidR="006B30BD" w:rsidRPr="006B30BD" w:rsidRDefault="006B30BD" w:rsidP="006174C3">
      <w:pPr>
        <w:spacing w:after="0" w:line="240" w:lineRule="auto"/>
        <w:jc w:val="center"/>
        <w:rPr>
          <w:szCs w:val="28"/>
        </w:rPr>
      </w:pPr>
      <w:r w:rsidRPr="006B30BD">
        <w:rPr>
          <w:szCs w:val="28"/>
        </w:rPr>
        <w:t>I</w:t>
      </w:r>
    </w:p>
    <w:p w:rsidR="006174C3" w:rsidRDefault="006174C3" w:rsidP="006B30BD">
      <w:pPr>
        <w:spacing w:after="0" w:line="240" w:lineRule="auto"/>
        <w:ind w:firstLine="709"/>
        <w:jc w:val="both"/>
        <w:rPr>
          <w:szCs w:val="28"/>
        </w:rPr>
      </w:pPr>
    </w:p>
    <w:p w:rsidR="006174C3" w:rsidRDefault="006B30BD" w:rsidP="006B30BD">
      <w:pPr>
        <w:spacing w:after="0" w:line="240" w:lineRule="auto"/>
        <w:ind w:firstLine="709"/>
        <w:jc w:val="both"/>
        <w:rPr>
          <w:szCs w:val="28"/>
        </w:rPr>
      </w:pPr>
      <w:r w:rsidRPr="006B30BD">
        <w:rPr>
          <w:szCs w:val="28"/>
        </w:rPr>
        <w:t>Как родилась Козявочка,</w:t>
      </w:r>
      <w:r w:rsidR="003D3831">
        <w:rPr>
          <w:szCs w:val="28"/>
        </w:rPr>
        <w:t xml:space="preserve"> —</w:t>
      </w:r>
      <w:r w:rsidRPr="006B30BD">
        <w:rPr>
          <w:szCs w:val="28"/>
        </w:rPr>
        <w:t xml:space="preserve"> никто не</w:t>
      </w:r>
      <w:r w:rsidR="006174C3">
        <w:rPr>
          <w:szCs w:val="28"/>
        </w:rPr>
        <w:t xml:space="preserve"> </w:t>
      </w:r>
      <w:r w:rsidRPr="006B30BD">
        <w:rPr>
          <w:szCs w:val="28"/>
        </w:rPr>
        <w:t>видал.</w:t>
      </w:r>
    </w:p>
    <w:p w:rsidR="006174C3" w:rsidRDefault="006B30BD" w:rsidP="006B30BD">
      <w:pPr>
        <w:spacing w:after="0" w:line="240" w:lineRule="auto"/>
        <w:ind w:firstLine="709"/>
        <w:jc w:val="both"/>
        <w:rPr>
          <w:szCs w:val="28"/>
        </w:rPr>
      </w:pPr>
      <w:r w:rsidRPr="006B30BD">
        <w:rPr>
          <w:szCs w:val="28"/>
        </w:rPr>
        <w:t>Это был солнечный весенний день.</w:t>
      </w:r>
      <w:r w:rsidR="006174C3">
        <w:rPr>
          <w:szCs w:val="28"/>
        </w:rPr>
        <w:t xml:space="preserve"> </w:t>
      </w:r>
      <w:r w:rsidRPr="006B30BD">
        <w:rPr>
          <w:szCs w:val="28"/>
        </w:rPr>
        <w:t>Козявочка посмотрела кругом и сказала:</w:t>
      </w:r>
    </w:p>
    <w:p w:rsidR="006174C3" w:rsidRDefault="006174C3" w:rsidP="006B30BD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6B30BD" w:rsidRPr="006B30BD">
        <w:rPr>
          <w:szCs w:val="28"/>
        </w:rPr>
        <w:t>Хорошо!..</w:t>
      </w:r>
    </w:p>
    <w:p w:rsidR="006174C3" w:rsidRDefault="006B30BD" w:rsidP="006B30BD">
      <w:pPr>
        <w:spacing w:after="0" w:line="240" w:lineRule="auto"/>
        <w:ind w:firstLine="709"/>
        <w:jc w:val="both"/>
        <w:rPr>
          <w:szCs w:val="28"/>
        </w:rPr>
      </w:pPr>
      <w:r w:rsidRPr="006B30BD">
        <w:rPr>
          <w:szCs w:val="28"/>
        </w:rPr>
        <w:t>Расправила Козявочка свои</w:t>
      </w:r>
      <w:r w:rsidR="006174C3">
        <w:rPr>
          <w:szCs w:val="28"/>
        </w:rPr>
        <w:t xml:space="preserve"> </w:t>
      </w:r>
      <w:r w:rsidRPr="006B30BD">
        <w:rPr>
          <w:szCs w:val="28"/>
        </w:rPr>
        <w:t>крылышки, потёрла тонкие ножки одна о другую, ещё посмотрела кругом и сказала:</w:t>
      </w:r>
    </w:p>
    <w:p w:rsidR="006174C3" w:rsidRDefault="006174C3" w:rsidP="006B30BD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6B30BD" w:rsidRPr="006B30BD">
        <w:rPr>
          <w:szCs w:val="28"/>
        </w:rPr>
        <w:t>Как хорошо!.. Какое солнышко</w:t>
      </w:r>
      <w:r>
        <w:rPr>
          <w:szCs w:val="28"/>
        </w:rPr>
        <w:t xml:space="preserve"> </w:t>
      </w:r>
      <w:r w:rsidR="006B30BD" w:rsidRPr="006B30BD">
        <w:rPr>
          <w:szCs w:val="28"/>
        </w:rPr>
        <w:t xml:space="preserve">тёплое, какое небо синее, какая травка зелёная, </w:t>
      </w:r>
      <w:r>
        <w:rPr>
          <w:szCs w:val="28"/>
        </w:rPr>
        <w:t xml:space="preserve">— </w:t>
      </w:r>
      <w:r w:rsidR="006B30BD" w:rsidRPr="006B30BD">
        <w:rPr>
          <w:szCs w:val="28"/>
        </w:rPr>
        <w:t>хорошо, хорошо!.. И всё</w:t>
      </w:r>
      <w:r>
        <w:rPr>
          <w:szCs w:val="28"/>
        </w:rPr>
        <w:t xml:space="preserve"> </w:t>
      </w:r>
      <w:r w:rsidR="006B30BD" w:rsidRPr="006B30BD">
        <w:rPr>
          <w:szCs w:val="28"/>
        </w:rPr>
        <w:t>моё!..</w:t>
      </w:r>
    </w:p>
    <w:p w:rsidR="006174C3" w:rsidRDefault="006B30BD" w:rsidP="006B30BD">
      <w:pPr>
        <w:spacing w:after="0" w:line="240" w:lineRule="auto"/>
        <w:ind w:firstLine="709"/>
        <w:jc w:val="both"/>
        <w:rPr>
          <w:szCs w:val="28"/>
        </w:rPr>
      </w:pPr>
      <w:r w:rsidRPr="006B30BD">
        <w:rPr>
          <w:szCs w:val="28"/>
        </w:rPr>
        <w:t>Ещё потёрла Козявочка ножками и</w:t>
      </w:r>
      <w:r w:rsidR="006174C3">
        <w:rPr>
          <w:szCs w:val="28"/>
        </w:rPr>
        <w:t xml:space="preserve"> </w:t>
      </w:r>
      <w:r w:rsidRPr="006B30BD">
        <w:rPr>
          <w:szCs w:val="28"/>
        </w:rPr>
        <w:t>полетела. Летает, любуется всем и радуется. А внизу травка так и зеленеет, а в</w:t>
      </w:r>
      <w:r w:rsidR="006174C3">
        <w:rPr>
          <w:szCs w:val="28"/>
        </w:rPr>
        <w:t xml:space="preserve"> </w:t>
      </w:r>
      <w:r w:rsidRPr="006B30BD">
        <w:rPr>
          <w:szCs w:val="28"/>
        </w:rPr>
        <w:t>травке спрятался аленький цветочек.</w:t>
      </w:r>
    </w:p>
    <w:p w:rsidR="006174C3" w:rsidRDefault="006174C3" w:rsidP="006B30BD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6B30BD" w:rsidRPr="006B30BD">
        <w:rPr>
          <w:szCs w:val="28"/>
        </w:rPr>
        <w:t xml:space="preserve">Козявочка, ко мне! </w:t>
      </w:r>
      <w:r>
        <w:rPr>
          <w:szCs w:val="28"/>
        </w:rPr>
        <w:t xml:space="preserve">— </w:t>
      </w:r>
      <w:r w:rsidR="006B30BD" w:rsidRPr="006B30BD">
        <w:rPr>
          <w:szCs w:val="28"/>
        </w:rPr>
        <w:t>крикнул</w:t>
      </w:r>
      <w:r>
        <w:rPr>
          <w:szCs w:val="28"/>
        </w:rPr>
        <w:t xml:space="preserve"> </w:t>
      </w:r>
      <w:r w:rsidR="006B30BD" w:rsidRPr="006B30BD">
        <w:rPr>
          <w:szCs w:val="28"/>
        </w:rPr>
        <w:t>цветочек.</w:t>
      </w:r>
    </w:p>
    <w:p w:rsidR="006174C3" w:rsidRDefault="006B30BD" w:rsidP="006B30BD">
      <w:pPr>
        <w:spacing w:after="0" w:line="240" w:lineRule="auto"/>
        <w:ind w:firstLine="709"/>
        <w:jc w:val="both"/>
        <w:rPr>
          <w:szCs w:val="28"/>
        </w:rPr>
      </w:pPr>
      <w:r w:rsidRPr="006B30BD">
        <w:rPr>
          <w:szCs w:val="28"/>
        </w:rPr>
        <w:t>Козявочка спустилась на землю,</w:t>
      </w:r>
      <w:r w:rsidR="006174C3">
        <w:rPr>
          <w:szCs w:val="28"/>
        </w:rPr>
        <w:t xml:space="preserve"> </w:t>
      </w:r>
      <w:r w:rsidRPr="006B30BD">
        <w:rPr>
          <w:szCs w:val="28"/>
        </w:rPr>
        <w:t>вскарабкалась на цветочек и принялась пить сладкий цветочный сок.</w:t>
      </w:r>
    </w:p>
    <w:p w:rsidR="006174C3" w:rsidRDefault="006174C3" w:rsidP="006B30BD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6B30BD" w:rsidRPr="006B30BD">
        <w:rPr>
          <w:szCs w:val="28"/>
        </w:rPr>
        <w:t xml:space="preserve">Какой ты добрый, цветочек! </w:t>
      </w:r>
      <w:r>
        <w:rPr>
          <w:szCs w:val="28"/>
        </w:rPr>
        <w:t xml:space="preserve">— </w:t>
      </w:r>
      <w:r w:rsidR="006B30BD" w:rsidRPr="006B30BD">
        <w:rPr>
          <w:szCs w:val="28"/>
        </w:rPr>
        <w:t>говорит Козявочка, вытирая рыльце ножками.</w:t>
      </w:r>
    </w:p>
    <w:p w:rsidR="006174C3" w:rsidRDefault="006174C3" w:rsidP="006B30BD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6B30BD" w:rsidRPr="006B30BD">
        <w:rPr>
          <w:szCs w:val="28"/>
        </w:rPr>
        <w:t>Добрый-то добрый, да вот ходить</w:t>
      </w:r>
      <w:r>
        <w:rPr>
          <w:szCs w:val="28"/>
        </w:rPr>
        <w:t xml:space="preserve"> </w:t>
      </w:r>
      <w:r w:rsidR="006B30BD" w:rsidRPr="006B30BD">
        <w:rPr>
          <w:szCs w:val="28"/>
        </w:rPr>
        <w:t xml:space="preserve">не умею, </w:t>
      </w:r>
      <w:r>
        <w:rPr>
          <w:szCs w:val="28"/>
        </w:rPr>
        <w:t xml:space="preserve">— </w:t>
      </w:r>
      <w:r w:rsidR="006B30BD" w:rsidRPr="006B30BD">
        <w:rPr>
          <w:szCs w:val="28"/>
        </w:rPr>
        <w:t>пожаловался цветочек.</w:t>
      </w:r>
    </w:p>
    <w:p w:rsidR="006174C3" w:rsidRDefault="006174C3" w:rsidP="006B30BD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6B30BD" w:rsidRPr="006B30BD">
        <w:rPr>
          <w:szCs w:val="28"/>
        </w:rPr>
        <w:t xml:space="preserve">И всё-таки хорошо, </w:t>
      </w:r>
      <w:r>
        <w:rPr>
          <w:szCs w:val="28"/>
        </w:rPr>
        <w:t xml:space="preserve">— </w:t>
      </w:r>
      <w:r w:rsidR="006B30BD" w:rsidRPr="006B30BD">
        <w:rPr>
          <w:szCs w:val="28"/>
        </w:rPr>
        <w:t>уверяла</w:t>
      </w:r>
      <w:r>
        <w:rPr>
          <w:szCs w:val="28"/>
        </w:rPr>
        <w:t xml:space="preserve"> </w:t>
      </w:r>
      <w:r w:rsidR="006B30BD" w:rsidRPr="006B30BD">
        <w:rPr>
          <w:szCs w:val="28"/>
        </w:rPr>
        <w:t xml:space="preserve">Козявочка. </w:t>
      </w:r>
      <w:r>
        <w:rPr>
          <w:szCs w:val="28"/>
        </w:rPr>
        <w:t xml:space="preserve">— </w:t>
      </w:r>
      <w:r w:rsidR="006B30BD" w:rsidRPr="006B30BD">
        <w:rPr>
          <w:szCs w:val="28"/>
        </w:rPr>
        <w:t>И всё моё...</w:t>
      </w:r>
    </w:p>
    <w:p w:rsidR="006174C3" w:rsidRDefault="006B30BD" w:rsidP="006B30BD">
      <w:pPr>
        <w:spacing w:after="0" w:line="240" w:lineRule="auto"/>
        <w:ind w:firstLine="709"/>
        <w:jc w:val="both"/>
        <w:rPr>
          <w:szCs w:val="28"/>
        </w:rPr>
      </w:pPr>
      <w:r w:rsidRPr="006B30BD">
        <w:rPr>
          <w:szCs w:val="28"/>
        </w:rPr>
        <w:t>Не успела она ещё договорить, как</w:t>
      </w:r>
      <w:r w:rsidR="006174C3">
        <w:rPr>
          <w:szCs w:val="28"/>
        </w:rPr>
        <w:t xml:space="preserve"> </w:t>
      </w:r>
      <w:r w:rsidRPr="006B30BD">
        <w:rPr>
          <w:szCs w:val="28"/>
        </w:rPr>
        <w:t xml:space="preserve">с жужжанием налетел мохнатый Шмель </w:t>
      </w:r>
      <w:r w:rsidR="006174C3">
        <w:rPr>
          <w:szCs w:val="28"/>
        </w:rPr>
        <w:t xml:space="preserve">— </w:t>
      </w:r>
      <w:r w:rsidRPr="006B30BD">
        <w:rPr>
          <w:szCs w:val="28"/>
        </w:rPr>
        <w:t>и прямо к цветочку:</w:t>
      </w:r>
    </w:p>
    <w:p w:rsidR="006174C3" w:rsidRDefault="006174C3" w:rsidP="006B30BD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proofErr w:type="spellStart"/>
      <w:r w:rsidR="006B30BD" w:rsidRPr="006B30BD">
        <w:rPr>
          <w:szCs w:val="28"/>
        </w:rPr>
        <w:t>Жж</w:t>
      </w:r>
      <w:proofErr w:type="spellEnd"/>
      <w:r w:rsidR="006B30BD" w:rsidRPr="006B30BD">
        <w:rPr>
          <w:szCs w:val="28"/>
        </w:rPr>
        <w:t>... Кто забрался в мой</w:t>
      </w:r>
      <w:r>
        <w:rPr>
          <w:szCs w:val="28"/>
        </w:rPr>
        <w:t xml:space="preserve"> </w:t>
      </w:r>
      <w:r w:rsidR="006B30BD" w:rsidRPr="006B30BD">
        <w:rPr>
          <w:szCs w:val="28"/>
        </w:rPr>
        <w:t xml:space="preserve">цветочек? </w:t>
      </w:r>
      <w:proofErr w:type="spellStart"/>
      <w:r w:rsidR="006B30BD" w:rsidRPr="006B30BD">
        <w:rPr>
          <w:szCs w:val="28"/>
        </w:rPr>
        <w:t>Жж</w:t>
      </w:r>
      <w:proofErr w:type="spellEnd"/>
      <w:r w:rsidR="006B30BD" w:rsidRPr="006B30BD">
        <w:rPr>
          <w:szCs w:val="28"/>
        </w:rPr>
        <w:t xml:space="preserve">... кто пьёт мой сладкий сок? </w:t>
      </w:r>
      <w:proofErr w:type="spellStart"/>
      <w:r w:rsidR="006B30BD" w:rsidRPr="006B30BD">
        <w:rPr>
          <w:szCs w:val="28"/>
        </w:rPr>
        <w:t>Жж</w:t>
      </w:r>
      <w:proofErr w:type="spellEnd"/>
      <w:r w:rsidR="006B30BD" w:rsidRPr="006B30BD">
        <w:rPr>
          <w:szCs w:val="28"/>
        </w:rPr>
        <w:t xml:space="preserve">... Ах ты, </w:t>
      </w:r>
      <w:proofErr w:type="gramStart"/>
      <w:r w:rsidR="006B30BD" w:rsidRPr="006B30BD">
        <w:rPr>
          <w:szCs w:val="28"/>
        </w:rPr>
        <w:t>дрянная</w:t>
      </w:r>
      <w:proofErr w:type="gramEnd"/>
      <w:r w:rsidR="006B30BD" w:rsidRPr="006B30BD">
        <w:rPr>
          <w:szCs w:val="28"/>
        </w:rPr>
        <w:t xml:space="preserve"> Козявка,</w:t>
      </w:r>
      <w:r>
        <w:rPr>
          <w:szCs w:val="28"/>
        </w:rPr>
        <w:t xml:space="preserve"> </w:t>
      </w:r>
      <w:r w:rsidR="006B30BD" w:rsidRPr="006B30BD">
        <w:rPr>
          <w:szCs w:val="28"/>
        </w:rPr>
        <w:t xml:space="preserve">убирайся вон! </w:t>
      </w:r>
      <w:proofErr w:type="spellStart"/>
      <w:r w:rsidR="006B30BD" w:rsidRPr="006B30BD">
        <w:rPr>
          <w:szCs w:val="28"/>
        </w:rPr>
        <w:t>Жжж</w:t>
      </w:r>
      <w:proofErr w:type="spellEnd"/>
      <w:r w:rsidR="006B30BD" w:rsidRPr="006B30BD">
        <w:rPr>
          <w:szCs w:val="28"/>
        </w:rPr>
        <w:t>... Уходи вон, пока я не ужалил тебя!</w:t>
      </w:r>
    </w:p>
    <w:p w:rsidR="006174C3" w:rsidRDefault="006174C3" w:rsidP="006B30BD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6B30BD" w:rsidRPr="006B30BD">
        <w:rPr>
          <w:szCs w:val="28"/>
        </w:rPr>
        <w:t xml:space="preserve">Позвольте, что же это такое? </w:t>
      </w:r>
      <w:r>
        <w:rPr>
          <w:szCs w:val="28"/>
        </w:rPr>
        <w:t xml:space="preserve">— </w:t>
      </w:r>
      <w:r w:rsidR="006B30BD" w:rsidRPr="006B30BD">
        <w:rPr>
          <w:szCs w:val="28"/>
        </w:rPr>
        <w:t xml:space="preserve">запищала Козявочка. </w:t>
      </w:r>
      <w:r>
        <w:rPr>
          <w:szCs w:val="28"/>
        </w:rPr>
        <w:t xml:space="preserve">— </w:t>
      </w:r>
      <w:r w:rsidR="006B30BD" w:rsidRPr="006B30BD">
        <w:rPr>
          <w:szCs w:val="28"/>
        </w:rPr>
        <w:t>Всё, всё моё...</w:t>
      </w:r>
    </w:p>
    <w:p w:rsidR="006174C3" w:rsidRDefault="006174C3" w:rsidP="006B30BD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proofErr w:type="spellStart"/>
      <w:r w:rsidR="006B30BD" w:rsidRPr="006B30BD">
        <w:rPr>
          <w:szCs w:val="28"/>
        </w:rPr>
        <w:t>Жжж</w:t>
      </w:r>
      <w:proofErr w:type="spellEnd"/>
      <w:r w:rsidR="006B30BD" w:rsidRPr="006B30BD">
        <w:rPr>
          <w:szCs w:val="28"/>
        </w:rPr>
        <w:t>... Нет, моё!</w:t>
      </w:r>
    </w:p>
    <w:p w:rsidR="006174C3" w:rsidRDefault="006B30BD" w:rsidP="006B30BD">
      <w:pPr>
        <w:spacing w:after="0" w:line="240" w:lineRule="auto"/>
        <w:ind w:firstLine="709"/>
        <w:jc w:val="both"/>
        <w:rPr>
          <w:szCs w:val="28"/>
        </w:rPr>
      </w:pPr>
      <w:r w:rsidRPr="006B30BD">
        <w:rPr>
          <w:szCs w:val="28"/>
        </w:rPr>
        <w:t>Козявочка едва унесла ноги от</w:t>
      </w:r>
      <w:r w:rsidR="006174C3">
        <w:rPr>
          <w:szCs w:val="28"/>
        </w:rPr>
        <w:t xml:space="preserve"> </w:t>
      </w:r>
      <w:r w:rsidRPr="006B30BD">
        <w:rPr>
          <w:szCs w:val="28"/>
        </w:rPr>
        <w:t>сердитого Шмеля. Она присела на травку, облизала ножки, запачканные в цветочном</w:t>
      </w:r>
      <w:r w:rsidR="006174C3">
        <w:rPr>
          <w:szCs w:val="28"/>
        </w:rPr>
        <w:t xml:space="preserve"> </w:t>
      </w:r>
      <w:r w:rsidRPr="006B30BD">
        <w:rPr>
          <w:szCs w:val="28"/>
        </w:rPr>
        <w:t>соку, и рассердилась:</w:t>
      </w:r>
    </w:p>
    <w:p w:rsidR="006174C3" w:rsidRDefault="006174C3" w:rsidP="006B30BD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6B30BD" w:rsidRPr="006B30BD">
        <w:rPr>
          <w:szCs w:val="28"/>
        </w:rPr>
        <w:t xml:space="preserve">Какой </w:t>
      </w:r>
      <w:proofErr w:type="gramStart"/>
      <w:r w:rsidR="006B30BD" w:rsidRPr="006B30BD">
        <w:rPr>
          <w:szCs w:val="28"/>
        </w:rPr>
        <w:t>грубиян</w:t>
      </w:r>
      <w:proofErr w:type="gramEnd"/>
      <w:r w:rsidR="006B30BD" w:rsidRPr="006B30BD">
        <w:rPr>
          <w:szCs w:val="28"/>
        </w:rPr>
        <w:t xml:space="preserve"> этот Шмель!..</w:t>
      </w:r>
      <w:r>
        <w:rPr>
          <w:szCs w:val="28"/>
        </w:rPr>
        <w:t xml:space="preserve"> </w:t>
      </w:r>
      <w:r w:rsidR="006B30BD" w:rsidRPr="006B30BD">
        <w:rPr>
          <w:szCs w:val="28"/>
        </w:rPr>
        <w:t xml:space="preserve">Даже удивительно!.. Ещё ужалить хотел... Ведь всё моё </w:t>
      </w:r>
      <w:r>
        <w:rPr>
          <w:szCs w:val="28"/>
        </w:rPr>
        <w:t xml:space="preserve">— </w:t>
      </w:r>
      <w:r w:rsidR="006B30BD" w:rsidRPr="006B30BD">
        <w:rPr>
          <w:szCs w:val="28"/>
        </w:rPr>
        <w:t>и солнышко, и травка, и</w:t>
      </w:r>
      <w:r>
        <w:rPr>
          <w:szCs w:val="28"/>
        </w:rPr>
        <w:t xml:space="preserve"> </w:t>
      </w:r>
      <w:r w:rsidR="006B30BD" w:rsidRPr="006B30BD">
        <w:rPr>
          <w:szCs w:val="28"/>
        </w:rPr>
        <w:t>цветочки.</w:t>
      </w:r>
    </w:p>
    <w:p w:rsidR="006174C3" w:rsidRDefault="006174C3" w:rsidP="006B30BD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6B30BD" w:rsidRPr="006B30BD">
        <w:rPr>
          <w:szCs w:val="28"/>
        </w:rPr>
        <w:t xml:space="preserve">Нет уж, извините </w:t>
      </w:r>
      <w:r>
        <w:rPr>
          <w:szCs w:val="28"/>
        </w:rPr>
        <w:t xml:space="preserve">— </w:t>
      </w:r>
      <w:proofErr w:type="gramStart"/>
      <w:r w:rsidR="006B30BD" w:rsidRPr="006B30BD">
        <w:rPr>
          <w:szCs w:val="28"/>
        </w:rPr>
        <w:t>моё</w:t>
      </w:r>
      <w:proofErr w:type="gramEnd"/>
      <w:r w:rsidR="006B30BD" w:rsidRPr="006B30BD">
        <w:rPr>
          <w:szCs w:val="28"/>
        </w:rPr>
        <w:t xml:space="preserve">! </w:t>
      </w:r>
      <w:r>
        <w:rPr>
          <w:szCs w:val="28"/>
        </w:rPr>
        <w:t xml:space="preserve">— </w:t>
      </w:r>
      <w:r w:rsidR="006B30BD" w:rsidRPr="006B30BD">
        <w:rPr>
          <w:szCs w:val="28"/>
        </w:rPr>
        <w:t>проговорил мохнатый Червячок, карабкавшийся по стебельку травки.</w:t>
      </w:r>
    </w:p>
    <w:p w:rsidR="006174C3" w:rsidRDefault="006B30BD" w:rsidP="006B30BD">
      <w:pPr>
        <w:spacing w:after="0" w:line="240" w:lineRule="auto"/>
        <w:ind w:firstLine="709"/>
        <w:jc w:val="both"/>
        <w:rPr>
          <w:szCs w:val="28"/>
        </w:rPr>
      </w:pPr>
      <w:r w:rsidRPr="006B30BD">
        <w:rPr>
          <w:szCs w:val="28"/>
        </w:rPr>
        <w:t>Козявочка сообразила, что</w:t>
      </w:r>
      <w:r w:rsidR="006174C3">
        <w:rPr>
          <w:szCs w:val="28"/>
        </w:rPr>
        <w:t xml:space="preserve"> </w:t>
      </w:r>
      <w:r w:rsidRPr="006B30BD">
        <w:rPr>
          <w:szCs w:val="28"/>
        </w:rPr>
        <w:t>Червячок не умеет летать, и заговорила смелее:</w:t>
      </w:r>
    </w:p>
    <w:p w:rsidR="006174C3" w:rsidRDefault="006174C3" w:rsidP="006B30BD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— </w:t>
      </w:r>
      <w:r w:rsidR="006B30BD" w:rsidRPr="006B30BD">
        <w:rPr>
          <w:szCs w:val="28"/>
        </w:rPr>
        <w:t>Извините меня, Червячок, вы</w:t>
      </w:r>
      <w:r>
        <w:rPr>
          <w:szCs w:val="28"/>
        </w:rPr>
        <w:t xml:space="preserve"> </w:t>
      </w:r>
      <w:r w:rsidR="006B30BD" w:rsidRPr="006B30BD">
        <w:rPr>
          <w:szCs w:val="28"/>
        </w:rPr>
        <w:t>ошибаетесь... Я вам не мешаю ползать, а со мной не спорьте!..</w:t>
      </w:r>
    </w:p>
    <w:p w:rsidR="006174C3" w:rsidRDefault="006174C3" w:rsidP="006B30BD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6B30BD" w:rsidRPr="006B30BD">
        <w:rPr>
          <w:szCs w:val="28"/>
        </w:rPr>
        <w:t>Хорошо, хорошо... Вот только</w:t>
      </w:r>
      <w:r>
        <w:rPr>
          <w:szCs w:val="28"/>
        </w:rPr>
        <w:t xml:space="preserve"> </w:t>
      </w:r>
      <w:r w:rsidR="006B30BD" w:rsidRPr="006B30BD">
        <w:rPr>
          <w:szCs w:val="28"/>
        </w:rPr>
        <w:t>мою травку не троньте</w:t>
      </w:r>
      <w:r w:rsidR="003D3831">
        <w:rPr>
          <w:szCs w:val="28"/>
        </w:rPr>
        <w:t>.</w:t>
      </w:r>
      <w:r w:rsidR="006B30BD" w:rsidRPr="006B30BD">
        <w:rPr>
          <w:szCs w:val="28"/>
        </w:rPr>
        <w:t xml:space="preserve"> </w:t>
      </w:r>
      <w:proofErr w:type="gramStart"/>
      <w:r w:rsidR="006B30BD" w:rsidRPr="006B30BD">
        <w:rPr>
          <w:szCs w:val="28"/>
        </w:rPr>
        <w:t>Я этого не люблю</w:t>
      </w:r>
      <w:proofErr w:type="gramEnd"/>
      <w:r w:rsidR="006B30BD" w:rsidRPr="006B30BD">
        <w:rPr>
          <w:szCs w:val="28"/>
        </w:rPr>
        <w:t>, признаться сказать... Мало ли вас тут</w:t>
      </w:r>
      <w:r>
        <w:rPr>
          <w:szCs w:val="28"/>
        </w:rPr>
        <w:t xml:space="preserve"> </w:t>
      </w:r>
      <w:r w:rsidR="006B30BD" w:rsidRPr="006B30BD">
        <w:rPr>
          <w:szCs w:val="28"/>
        </w:rPr>
        <w:t>летает... Вы</w:t>
      </w:r>
      <w:r w:rsidR="003D3831">
        <w:rPr>
          <w:szCs w:val="28"/>
        </w:rPr>
        <w:t xml:space="preserve"> —</w:t>
      </w:r>
      <w:r w:rsidR="006B30BD" w:rsidRPr="006B30BD">
        <w:rPr>
          <w:szCs w:val="28"/>
        </w:rPr>
        <w:t xml:space="preserve"> народ легкомысленный, а я Червячок серьёзный... Говоря откровенно,</w:t>
      </w:r>
      <w:r>
        <w:rPr>
          <w:szCs w:val="28"/>
        </w:rPr>
        <w:t xml:space="preserve"> </w:t>
      </w:r>
      <w:r w:rsidR="006B30BD" w:rsidRPr="006B30BD">
        <w:rPr>
          <w:szCs w:val="28"/>
        </w:rPr>
        <w:t>мне всё принадлежит. Вот заползу на травку и съем, заползу на любой цветочек и</w:t>
      </w:r>
      <w:r>
        <w:rPr>
          <w:szCs w:val="28"/>
        </w:rPr>
        <w:t xml:space="preserve"> </w:t>
      </w:r>
      <w:r w:rsidR="006B30BD" w:rsidRPr="006B30BD">
        <w:rPr>
          <w:szCs w:val="28"/>
        </w:rPr>
        <w:t>тоже съем. До свиданья!..</w:t>
      </w:r>
    </w:p>
    <w:p w:rsidR="006174C3" w:rsidRDefault="006174C3" w:rsidP="003D3831">
      <w:pPr>
        <w:spacing w:after="0" w:line="240" w:lineRule="auto"/>
        <w:jc w:val="center"/>
        <w:rPr>
          <w:szCs w:val="28"/>
        </w:rPr>
      </w:pPr>
    </w:p>
    <w:p w:rsidR="006174C3" w:rsidRDefault="006B30BD" w:rsidP="003D3831">
      <w:pPr>
        <w:spacing w:after="0" w:line="240" w:lineRule="auto"/>
        <w:jc w:val="center"/>
        <w:rPr>
          <w:szCs w:val="28"/>
        </w:rPr>
      </w:pPr>
      <w:r w:rsidRPr="006B30BD">
        <w:rPr>
          <w:szCs w:val="28"/>
        </w:rPr>
        <w:t>II</w:t>
      </w:r>
    </w:p>
    <w:p w:rsidR="006174C3" w:rsidRDefault="006174C3" w:rsidP="003D3831">
      <w:pPr>
        <w:spacing w:after="0" w:line="240" w:lineRule="auto"/>
        <w:jc w:val="center"/>
        <w:rPr>
          <w:szCs w:val="28"/>
        </w:rPr>
      </w:pPr>
    </w:p>
    <w:p w:rsidR="006174C3" w:rsidRDefault="006B30BD" w:rsidP="006B30BD">
      <w:pPr>
        <w:spacing w:after="0" w:line="240" w:lineRule="auto"/>
        <w:ind w:firstLine="709"/>
        <w:jc w:val="both"/>
        <w:rPr>
          <w:szCs w:val="28"/>
        </w:rPr>
      </w:pPr>
      <w:r w:rsidRPr="006B30BD">
        <w:rPr>
          <w:szCs w:val="28"/>
        </w:rPr>
        <w:t>В несколько часов Козявочка</w:t>
      </w:r>
      <w:r w:rsidR="006174C3">
        <w:rPr>
          <w:szCs w:val="28"/>
        </w:rPr>
        <w:t xml:space="preserve"> </w:t>
      </w:r>
      <w:r w:rsidRPr="006B30BD">
        <w:rPr>
          <w:szCs w:val="28"/>
        </w:rPr>
        <w:t>узнала решительно всё, именно: что, кроме солнышка, синего неба и зелёной</w:t>
      </w:r>
      <w:r w:rsidR="006174C3">
        <w:rPr>
          <w:szCs w:val="28"/>
        </w:rPr>
        <w:t xml:space="preserve"> </w:t>
      </w:r>
      <w:r w:rsidRPr="006B30BD">
        <w:rPr>
          <w:szCs w:val="28"/>
        </w:rPr>
        <w:t>травки, есть ещё сердитые шмели, серьёзные червячки и разные колючки на цветах.</w:t>
      </w:r>
      <w:r w:rsidR="006174C3">
        <w:rPr>
          <w:szCs w:val="28"/>
        </w:rPr>
        <w:t xml:space="preserve"> </w:t>
      </w:r>
      <w:r w:rsidRPr="006B30BD">
        <w:rPr>
          <w:szCs w:val="28"/>
        </w:rPr>
        <w:t>Одним словом, получилось большое огорчение. Козявочка даже обиделась.</w:t>
      </w:r>
      <w:r w:rsidR="006174C3">
        <w:rPr>
          <w:szCs w:val="28"/>
        </w:rPr>
        <w:t xml:space="preserve"> </w:t>
      </w:r>
      <w:r w:rsidRPr="006B30BD">
        <w:rPr>
          <w:szCs w:val="28"/>
        </w:rPr>
        <w:t>Помилуйте, она была уверена, что всё принадлежит ей и создано для неё, а тут</w:t>
      </w:r>
      <w:r w:rsidR="006174C3">
        <w:rPr>
          <w:szCs w:val="28"/>
        </w:rPr>
        <w:t xml:space="preserve"> </w:t>
      </w:r>
      <w:r w:rsidRPr="006B30BD">
        <w:rPr>
          <w:szCs w:val="28"/>
        </w:rPr>
        <w:t>другие то же самое думают. Нет, что-то не так... Не может этого быть.</w:t>
      </w:r>
    </w:p>
    <w:p w:rsidR="006174C3" w:rsidRDefault="006B30BD" w:rsidP="006B30BD">
      <w:pPr>
        <w:spacing w:after="0" w:line="240" w:lineRule="auto"/>
        <w:ind w:firstLine="709"/>
        <w:jc w:val="both"/>
        <w:rPr>
          <w:szCs w:val="28"/>
        </w:rPr>
      </w:pPr>
      <w:r w:rsidRPr="006B30BD">
        <w:rPr>
          <w:szCs w:val="28"/>
        </w:rPr>
        <w:t xml:space="preserve">Летит Козявочка дальше и видит </w:t>
      </w:r>
      <w:r w:rsidR="006174C3">
        <w:rPr>
          <w:szCs w:val="28"/>
        </w:rPr>
        <w:t xml:space="preserve">— </w:t>
      </w:r>
      <w:r w:rsidRPr="006B30BD">
        <w:rPr>
          <w:szCs w:val="28"/>
        </w:rPr>
        <w:t>вода.</w:t>
      </w:r>
    </w:p>
    <w:p w:rsidR="006174C3" w:rsidRDefault="006174C3" w:rsidP="006B30BD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6B30BD" w:rsidRPr="006B30BD">
        <w:rPr>
          <w:szCs w:val="28"/>
        </w:rPr>
        <w:t xml:space="preserve">Уж это моё! </w:t>
      </w:r>
      <w:r>
        <w:rPr>
          <w:szCs w:val="28"/>
        </w:rPr>
        <w:t xml:space="preserve">— </w:t>
      </w:r>
      <w:r w:rsidR="006B30BD" w:rsidRPr="006B30BD">
        <w:rPr>
          <w:szCs w:val="28"/>
        </w:rPr>
        <w:t>весело запищала</w:t>
      </w:r>
      <w:r>
        <w:rPr>
          <w:szCs w:val="28"/>
        </w:rPr>
        <w:t xml:space="preserve"> </w:t>
      </w:r>
      <w:r w:rsidR="006B30BD" w:rsidRPr="006B30BD">
        <w:rPr>
          <w:szCs w:val="28"/>
        </w:rPr>
        <w:t xml:space="preserve">она. </w:t>
      </w:r>
      <w:r>
        <w:rPr>
          <w:szCs w:val="28"/>
        </w:rPr>
        <w:t xml:space="preserve">— </w:t>
      </w:r>
      <w:r w:rsidR="006B30BD" w:rsidRPr="006B30BD">
        <w:rPr>
          <w:szCs w:val="28"/>
        </w:rPr>
        <w:t>Моя вода... Ах, как весело!.. Тут и травка и цветочки.</w:t>
      </w:r>
    </w:p>
    <w:p w:rsidR="006174C3" w:rsidRDefault="006B30BD" w:rsidP="006B30BD">
      <w:pPr>
        <w:spacing w:after="0" w:line="240" w:lineRule="auto"/>
        <w:ind w:firstLine="709"/>
        <w:jc w:val="both"/>
        <w:rPr>
          <w:szCs w:val="28"/>
        </w:rPr>
      </w:pPr>
      <w:r w:rsidRPr="006B30BD">
        <w:rPr>
          <w:szCs w:val="28"/>
        </w:rPr>
        <w:t>А навстречу Козявочке летят</w:t>
      </w:r>
      <w:r w:rsidR="006174C3">
        <w:rPr>
          <w:szCs w:val="28"/>
        </w:rPr>
        <w:t xml:space="preserve"> </w:t>
      </w:r>
      <w:r w:rsidRPr="006B30BD">
        <w:rPr>
          <w:szCs w:val="28"/>
        </w:rPr>
        <w:t>другие козявочки.</w:t>
      </w:r>
    </w:p>
    <w:p w:rsidR="006174C3" w:rsidRDefault="006174C3" w:rsidP="006B30BD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6B30BD" w:rsidRPr="006B30BD">
        <w:rPr>
          <w:szCs w:val="28"/>
        </w:rPr>
        <w:t>Здравствуй, сестрица!</w:t>
      </w:r>
    </w:p>
    <w:p w:rsidR="006174C3" w:rsidRDefault="006174C3" w:rsidP="006B30BD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6B30BD" w:rsidRPr="006B30BD">
        <w:rPr>
          <w:szCs w:val="28"/>
        </w:rPr>
        <w:t>Здравствуйте, милые... А то уж</w:t>
      </w:r>
      <w:r>
        <w:rPr>
          <w:szCs w:val="28"/>
        </w:rPr>
        <w:t xml:space="preserve"> </w:t>
      </w:r>
      <w:r w:rsidR="006B30BD" w:rsidRPr="006B30BD">
        <w:rPr>
          <w:szCs w:val="28"/>
        </w:rPr>
        <w:t>мне стало скучно одной летать. Что вы тут делаете?</w:t>
      </w:r>
    </w:p>
    <w:p w:rsidR="006174C3" w:rsidRDefault="006174C3" w:rsidP="006B30BD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6B30BD" w:rsidRPr="006B30BD">
        <w:rPr>
          <w:szCs w:val="28"/>
        </w:rPr>
        <w:t>А мы играем, сестрица... Иди к</w:t>
      </w:r>
      <w:r>
        <w:rPr>
          <w:szCs w:val="28"/>
        </w:rPr>
        <w:t xml:space="preserve"> </w:t>
      </w:r>
      <w:r w:rsidR="006B30BD" w:rsidRPr="006B30BD">
        <w:rPr>
          <w:szCs w:val="28"/>
        </w:rPr>
        <w:t>нам. У нас весело... Ты недавно родилась?</w:t>
      </w:r>
    </w:p>
    <w:p w:rsidR="006174C3" w:rsidRDefault="006174C3" w:rsidP="006B30BD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6B30BD" w:rsidRPr="006B30BD">
        <w:rPr>
          <w:szCs w:val="28"/>
        </w:rPr>
        <w:t>Только сегодня... Меня чуть</w:t>
      </w:r>
      <w:r>
        <w:rPr>
          <w:szCs w:val="28"/>
        </w:rPr>
        <w:t xml:space="preserve"> </w:t>
      </w:r>
      <w:r w:rsidR="006B30BD" w:rsidRPr="006B30BD">
        <w:rPr>
          <w:szCs w:val="28"/>
        </w:rPr>
        <w:t>Шмель не ужалил, потом я видела Червяка... Я думала, что всё моё, а они</w:t>
      </w:r>
      <w:r>
        <w:rPr>
          <w:szCs w:val="28"/>
        </w:rPr>
        <w:t xml:space="preserve"> </w:t>
      </w:r>
      <w:r w:rsidR="006B30BD" w:rsidRPr="006B30BD">
        <w:rPr>
          <w:szCs w:val="28"/>
        </w:rPr>
        <w:t xml:space="preserve">говорят, что всё </w:t>
      </w:r>
      <w:proofErr w:type="spellStart"/>
      <w:r w:rsidR="006B30BD" w:rsidRPr="006B30BD">
        <w:rPr>
          <w:szCs w:val="28"/>
        </w:rPr>
        <w:t>ихнее</w:t>
      </w:r>
      <w:proofErr w:type="spellEnd"/>
      <w:r w:rsidR="006B30BD" w:rsidRPr="006B30BD">
        <w:rPr>
          <w:szCs w:val="28"/>
        </w:rPr>
        <w:t>.</w:t>
      </w:r>
    </w:p>
    <w:p w:rsidR="006174C3" w:rsidRDefault="006B30BD" w:rsidP="006B30BD">
      <w:pPr>
        <w:spacing w:after="0" w:line="240" w:lineRule="auto"/>
        <w:ind w:firstLine="709"/>
        <w:jc w:val="both"/>
        <w:rPr>
          <w:szCs w:val="28"/>
        </w:rPr>
      </w:pPr>
      <w:r w:rsidRPr="006B30BD">
        <w:rPr>
          <w:szCs w:val="28"/>
        </w:rPr>
        <w:t>Другие козявочки успокоили гостью</w:t>
      </w:r>
      <w:r w:rsidR="006174C3">
        <w:rPr>
          <w:szCs w:val="28"/>
        </w:rPr>
        <w:t xml:space="preserve"> </w:t>
      </w:r>
      <w:r w:rsidRPr="006B30BD">
        <w:rPr>
          <w:szCs w:val="28"/>
        </w:rPr>
        <w:t>и пригласили играть вместе. Над водой козявки играли столбом: кружатся, летают,</w:t>
      </w:r>
      <w:r w:rsidR="006174C3">
        <w:rPr>
          <w:szCs w:val="28"/>
        </w:rPr>
        <w:t xml:space="preserve"> </w:t>
      </w:r>
      <w:r w:rsidRPr="006B30BD">
        <w:rPr>
          <w:szCs w:val="28"/>
        </w:rPr>
        <w:t>пищат. Наша Козявочка задыхалась от радости и скоро совсем забыла про сердитого</w:t>
      </w:r>
      <w:r w:rsidR="006174C3">
        <w:rPr>
          <w:szCs w:val="28"/>
        </w:rPr>
        <w:t xml:space="preserve"> </w:t>
      </w:r>
      <w:r w:rsidRPr="006B30BD">
        <w:rPr>
          <w:szCs w:val="28"/>
        </w:rPr>
        <w:t>Шмеля и серьёзного Червяка.</w:t>
      </w:r>
    </w:p>
    <w:p w:rsidR="006174C3" w:rsidRDefault="006174C3" w:rsidP="006B30BD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6B30BD" w:rsidRPr="006B30BD">
        <w:rPr>
          <w:szCs w:val="28"/>
        </w:rPr>
        <w:t xml:space="preserve">Ах, как хорошо! </w:t>
      </w:r>
      <w:r>
        <w:rPr>
          <w:szCs w:val="28"/>
        </w:rPr>
        <w:t xml:space="preserve">— </w:t>
      </w:r>
      <w:r w:rsidR="006B30BD" w:rsidRPr="006B30BD">
        <w:rPr>
          <w:szCs w:val="28"/>
        </w:rPr>
        <w:t>шептала она в</w:t>
      </w:r>
      <w:r>
        <w:rPr>
          <w:szCs w:val="28"/>
        </w:rPr>
        <w:t xml:space="preserve"> </w:t>
      </w:r>
      <w:r w:rsidR="006B30BD" w:rsidRPr="006B30BD">
        <w:rPr>
          <w:szCs w:val="28"/>
        </w:rPr>
        <w:t xml:space="preserve">восторге. </w:t>
      </w:r>
      <w:r>
        <w:rPr>
          <w:szCs w:val="28"/>
        </w:rPr>
        <w:t xml:space="preserve">— </w:t>
      </w:r>
      <w:r w:rsidR="006B30BD" w:rsidRPr="006B30BD">
        <w:rPr>
          <w:szCs w:val="28"/>
        </w:rPr>
        <w:t>Всё моё: и солнышко, и травка, и вода. Зачем другие сердятся,</w:t>
      </w:r>
      <w:r>
        <w:rPr>
          <w:szCs w:val="28"/>
        </w:rPr>
        <w:t xml:space="preserve"> </w:t>
      </w:r>
      <w:r w:rsidR="006B30BD" w:rsidRPr="006B30BD">
        <w:rPr>
          <w:szCs w:val="28"/>
        </w:rPr>
        <w:t>решительно не понимаю. Всё моё, а я никому не мешаю жить: летайте, жужжите,</w:t>
      </w:r>
      <w:r>
        <w:rPr>
          <w:szCs w:val="28"/>
        </w:rPr>
        <w:t xml:space="preserve"> </w:t>
      </w:r>
      <w:r w:rsidR="006B30BD" w:rsidRPr="006B30BD">
        <w:rPr>
          <w:szCs w:val="28"/>
        </w:rPr>
        <w:t>веселитесь. Я позволяю...</w:t>
      </w:r>
    </w:p>
    <w:p w:rsidR="006174C3" w:rsidRDefault="006B30BD" w:rsidP="006B30BD">
      <w:pPr>
        <w:spacing w:after="0" w:line="240" w:lineRule="auto"/>
        <w:ind w:firstLine="709"/>
        <w:jc w:val="both"/>
        <w:rPr>
          <w:szCs w:val="28"/>
        </w:rPr>
      </w:pPr>
      <w:r w:rsidRPr="006B30BD">
        <w:rPr>
          <w:szCs w:val="28"/>
        </w:rPr>
        <w:t>Поиграла Козявочка, повеселилась</w:t>
      </w:r>
      <w:r w:rsidR="006174C3">
        <w:rPr>
          <w:szCs w:val="28"/>
        </w:rPr>
        <w:t xml:space="preserve"> </w:t>
      </w:r>
      <w:r w:rsidRPr="006B30BD">
        <w:rPr>
          <w:szCs w:val="28"/>
        </w:rPr>
        <w:t>и присела отдохнуть на болотную осоку. Надо же и отдохнуть, в самом деле!</w:t>
      </w:r>
      <w:r w:rsidR="006174C3">
        <w:rPr>
          <w:szCs w:val="28"/>
        </w:rPr>
        <w:t xml:space="preserve"> </w:t>
      </w:r>
      <w:r w:rsidRPr="006B30BD">
        <w:rPr>
          <w:szCs w:val="28"/>
        </w:rPr>
        <w:t xml:space="preserve">Смотрит Козявочка, как веселятся другие козявочки; вдруг, откуда ни </w:t>
      </w:r>
      <w:r w:rsidRPr="006B30BD">
        <w:rPr>
          <w:szCs w:val="28"/>
        </w:rPr>
        <w:lastRenderedPageBreak/>
        <w:t>возьмись,</w:t>
      </w:r>
      <w:r w:rsidR="006174C3">
        <w:rPr>
          <w:szCs w:val="28"/>
        </w:rPr>
        <w:t xml:space="preserve"> </w:t>
      </w:r>
      <w:bookmarkStart w:id="0" w:name="_GoBack"/>
      <w:bookmarkEnd w:id="0"/>
      <w:r w:rsidRPr="006B30BD">
        <w:rPr>
          <w:szCs w:val="28"/>
        </w:rPr>
        <w:t xml:space="preserve">воробей </w:t>
      </w:r>
      <w:r w:rsidR="006174C3">
        <w:rPr>
          <w:szCs w:val="28"/>
        </w:rPr>
        <w:t xml:space="preserve">— </w:t>
      </w:r>
      <w:r w:rsidRPr="006B30BD">
        <w:rPr>
          <w:szCs w:val="28"/>
        </w:rPr>
        <w:t xml:space="preserve">как шмыгнёт мимо, </w:t>
      </w:r>
      <w:proofErr w:type="gramStart"/>
      <w:r w:rsidRPr="006B30BD">
        <w:rPr>
          <w:szCs w:val="28"/>
        </w:rPr>
        <w:t>точно</w:t>
      </w:r>
      <w:proofErr w:type="gramEnd"/>
      <w:r w:rsidRPr="006B30BD">
        <w:rPr>
          <w:szCs w:val="28"/>
        </w:rPr>
        <w:t xml:space="preserve"> кто камень бросил.</w:t>
      </w:r>
    </w:p>
    <w:p w:rsidR="006174C3" w:rsidRDefault="006174C3" w:rsidP="006B30BD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6B30BD" w:rsidRPr="006B30BD">
        <w:rPr>
          <w:szCs w:val="28"/>
        </w:rPr>
        <w:t xml:space="preserve">Ай, </w:t>
      </w:r>
      <w:proofErr w:type="gramStart"/>
      <w:r w:rsidR="006B30BD" w:rsidRPr="006B30BD">
        <w:rPr>
          <w:szCs w:val="28"/>
        </w:rPr>
        <w:t>ой</w:t>
      </w:r>
      <w:proofErr w:type="gramEnd"/>
      <w:r w:rsidR="006B30BD" w:rsidRPr="006B30BD">
        <w:rPr>
          <w:szCs w:val="28"/>
        </w:rPr>
        <w:t xml:space="preserve">! </w:t>
      </w:r>
      <w:r>
        <w:rPr>
          <w:szCs w:val="28"/>
        </w:rPr>
        <w:t xml:space="preserve">— </w:t>
      </w:r>
      <w:r w:rsidR="006B30BD" w:rsidRPr="006B30BD">
        <w:rPr>
          <w:szCs w:val="28"/>
        </w:rPr>
        <w:t>закричали козявочки и</w:t>
      </w:r>
      <w:r>
        <w:rPr>
          <w:szCs w:val="28"/>
        </w:rPr>
        <w:t xml:space="preserve"> </w:t>
      </w:r>
      <w:r w:rsidR="006B30BD" w:rsidRPr="006B30BD">
        <w:rPr>
          <w:szCs w:val="28"/>
        </w:rPr>
        <w:t>бросились врассыпную.</w:t>
      </w:r>
    </w:p>
    <w:p w:rsidR="006174C3" w:rsidRDefault="006B30BD" w:rsidP="006B30BD">
      <w:pPr>
        <w:spacing w:after="0" w:line="240" w:lineRule="auto"/>
        <w:ind w:firstLine="709"/>
        <w:jc w:val="both"/>
        <w:rPr>
          <w:szCs w:val="28"/>
        </w:rPr>
      </w:pPr>
      <w:r w:rsidRPr="006B30BD">
        <w:rPr>
          <w:szCs w:val="28"/>
        </w:rPr>
        <w:t>Когда воробей улетел, не</w:t>
      </w:r>
      <w:r w:rsidR="006174C3">
        <w:rPr>
          <w:szCs w:val="28"/>
        </w:rPr>
        <w:t xml:space="preserve"> </w:t>
      </w:r>
      <w:r w:rsidRPr="006B30BD">
        <w:rPr>
          <w:szCs w:val="28"/>
        </w:rPr>
        <w:t>досчитались целого десятка козявочек.</w:t>
      </w:r>
    </w:p>
    <w:p w:rsidR="006174C3" w:rsidRDefault="006174C3" w:rsidP="006B30BD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6B30BD" w:rsidRPr="006B30BD">
        <w:rPr>
          <w:szCs w:val="28"/>
        </w:rPr>
        <w:t xml:space="preserve">Ах, разбойник! </w:t>
      </w:r>
      <w:r>
        <w:rPr>
          <w:szCs w:val="28"/>
        </w:rPr>
        <w:t xml:space="preserve">— </w:t>
      </w:r>
      <w:r w:rsidR="006B30BD" w:rsidRPr="006B30BD">
        <w:rPr>
          <w:szCs w:val="28"/>
        </w:rPr>
        <w:t>бранились</w:t>
      </w:r>
      <w:r>
        <w:rPr>
          <w:szCs w:val="28"/>
        </w:rPr>
        <w:t xml:space="preserve"> </w:t>
      </w:r>
      <w:r w:rsidR="006B30BD" w:rsidRPr="006B30BD">
        <w:rPr>
          <w:szCs w:val="28"/>
        </w:rPr>
        <w:t xml:space="preserve">старые козявочки. </w:t>
      </w:r>
      <w:r>
        <w:rPr>
          <w:szCs w:val="28"/>
        </w:rPr>
        <w:t xml:space="preserve">— </w:t>
      </w:r>
      <w:r w:rsidR="006B30BD" w:rsidRPr="006B30BD">
        <w:rPr>
          <w:szCs w:val="28"/>
        </w:rPr>
        <w:t>Целый десяток съел.</w:t>
      </w:r>
    </w:p>
    <w:p w:rsidR="006174C3" w:rsidRDefault="006B30BD" w:rsidP="006B30BD">
      <w:pPr>
        <w:spacing w:after="0" w:line="240" w:lineRule="auto"/>
        <w:ind w:firstLine="709"/>
        <w:jc w:val="both"/>
        <w:rPr>
          <w:szCs w:val="28"/>
        </w:rPr>
      </w:pPr>
      <w:r w:rsidRPr="006B30BD">
        <w:rPr>
          <w:szCs w:val="28"/>
        </w:rPr>
        <w:t>Это было похуже Шмеля. Козявочка</w:t>
      </w:r>
      <w:r w:rsidR="006174C3">
        <w:rPr>
          <w:szCs w:val="28"/>
        </w:rPr>
        <w:t xml:space="preserve"> </w:t>
      </w:r>
      <w:r w:rsidRPr="006B30BD">
        <w:rPr>
          <w:szCs w:val="28"/>
        </w:rPr>
        <w:t>начала бояться и спряталась с другими молодыми козявочками ещё дальше в</w:t>
      </w:r>
      <w:r w:rsidR="006174C3">
        <w:rPr>
          <w:szCs w:val="28"/>
        </w:rPr>
        <w:t xml:space="preserve"> </w:t>
      </w:r>
      <w:r w:rsidRPr="006B30BD">
        <w:rPr>
          <w:szCs w:val="28"/>
        </w:rPr>
        <w:t>болотную траву.</w:t>
      </w:r>
    </w:p>
    <w:p w:rsidR="006174C3" w:rsidRDefault="006B30BD" w:rsidP="006B30BD">
      <w:pPr>
        <w:spacing w:after="0" w:line="240" w:lineRule="auto"/>
        <w:ind w:firstLine="709"/>
        <w:jc w:val="both"/>
        <w:rPr>
          <w:szCs w:val="28"/>
        </w:rPr>
      </w:pPr>
      <w:r w:rsidRPr="006B30BD">
        <w:rPr>
          <w:szCs w:val="28"/>
        </w:rPr>
        <w:t>Но здесь другая беда: двух</w:t>
      </w:r>
      <w:r w:rsidR="006174C3">
        <w:rPr>
          <w:szCs w:val="28"/>
        </w:rPr>
        <w:t xml:space="preserve"> </w:t>
      </w:r>
      <w:r w:rsidRPr="006B30BD">
        <w:rPr>
          <w:szCs w:val="28"/>
        </w:rPr>
        <w:t xml:space="preserve">козявочек съела рыбка, а двух </w:t>
      </w:r>
      <w:r w:rsidR="006174C3">
        <w:rPr>
          <w:szCs w:val="28"/>
        </w:rPr>
        <w:t xml:space="preserve">— </w:t>
      </w:r>
      <w:r w:rsidRPr="006B30BD">
        <w:rPr>
          <w:szCs w:val="28"/>
        </w:rPr>
        <w:t>лягушка.</w:t>
      </w:r>
    </w:p>
    <w:p w:rsidR="006174C3" w:rsidRDefault="006174C3" w:rsidP="006B30BD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6B30BD" w:rsidRPr="006B30BD">
        <w:rPr>
          <w:szCs w:val="28"/>
        </w:rPr>
        <w:t xml:space="preserve">Что же это такое? </w:t>
      </w:r>
      <w:r>
        <w:rPr>
          <w:szCs w:val="28"/>
        </w:rPr>
        <w:t xml:space="preserve">— </w:t>
      </w:r>
      <w:r w:rsidR="006B30BD" w:rsidRPr="006B30BD">
        <w:rPr>
          <w:szCs w:val="28"/>
        </w:rPr>
        <w:t>удивлялась</w:t>
      </w:r>
      <w:r>
        <w:rPr>
          <w:szCs w:val="28"/>
        </w:rPr>
        <w:t xml:space="preserve"> </w:t>
      </w:r>
      <w:r w:rsidR="006B30BD" w:rsidRPr="006B30BD">
        <w:rPr>
          <w:szCs w:val="28"/>
        </w:rPr>
        <w:t xml:space="preserve">Козявочка. </w:t>
      </w:r>
      <w:r>
        <w:rPr>
          <w:szCs w:val="28"/>
        </w:rPr>
        <w:t xml:space="preserve">— </w:t>
      </w:r>
      <w:r w:rsidR="006B30BD" w:rsidRPr="006B30BD">
        <w:rPr>
          <w:szCs w:val="28"/>
        </w:rPr>
        <w:t>Это уже совсем ни на что не похоже... Так и жить нельзя. У, какие</w:t>
      </w:r>
      <w:r>
        <w:rPr>
          <w:szCs w:val="28"/>
        </w:rPr>
        <w:t xml:space="preserve"> </w:t>
      </w:r>
      <w:r w:rsidR="006B30BD" w:rsidRPr="006B30BD">
        <w:rPr>
          <w:szCs w:val="28"/>
        </w:rPr>
        <w:t>гадкие!..</w:t>
      </w:r>
    </w:p>
    <w:p w:rsidR="006174C3" w:rsidRDefault="006B30BD" w:rsidP="006B30BD">
      <w:pPr>
        <w:spacing w:after="0" w:line="240" w:lineRule="auto"/>
        <w:ind w:firstLine="709"/>
        <w:jc w:val="both"/>
        <w:rPr>
          <w:szCs w:val="28"/>
        </w:rPr>
      </w:pPr>
      <w:r w:rsidRPr="006B30BD">
        <w:rPr>
          <w:szCs w:val="28"/>
        </w:rPr>
        <w:t xml:space="preserve">Хорошо, что </w:t>
      </w:r>
      <w:proofErr w:type="gramStart"/>
      <w:r w:rsidRPr="006B30BD">
        <w:rPr>
          <w:szCs w:val="28"/>
        </w:rPr>
        <w:t>козявочек было много</w:t>
      </w:r>
      <w:r w:rsidR="006174C3">
        <w:rPr>
          <w:szCs w:val="28"/>
        </w:rPr>
        <w:t xml:space="preserve"> </w:t>
      </w:r>
      <w:r w:rsidRPr="006B30BD">
        <w:rPr>
          <w:szCs w:val="28"/>
        </w:rPr>
        <w:t>и убыли никто не замечал</w:t>
      </w:r>
      <w:proofErr w:type="gramEnd"/>
      <w:r w:rsidRPr="006B30BD">
        <w:rPr>
          <w:szCs w:val="28"/>
        </w:rPr>
        <w:t>. Да ещё прилетели новые козявочки, которые только что</w:t>
      </w:r>
      <w:r w:rsidR="006174C3">
        <w:rPr>
          <w:szCs w:val="28"/>
        </w:rPr>
        <w:t xml:space="preserve"> </w:t>
      </w:r>
      <w:r w:rsidRPr="006B30BD">
        <w:rPr>
          <w:szCs w:val="28"/>
        </w:rPr>
        <w:t>родились.</w:t>
      </w:r>
    </w:p>
    <w:p w:rsidR="006174C3" w:rsidRDefault="006B30BD" w:rsidP="006B30BD">
      <w:pPr>
        <w:spacing w:after="0" w:line="240" w:lineRule="auto"/>
        <w:ind w:firstLine="709"/>
        <w:jc w:val="both"/>
        <w:rPr>
          <w:szCs w:val="28"/>
        </w:rPr>
      </w:pPr>
      <w:r w:rsidRPr="006B30BD">
        <w:rPr>
          <w:szCs w:val="28"/>
        </w:rPr>
        <w:t>Они летели и пищали:</w:t>
      </w:r>
    </w:p>
    <w:p w:rsidR="006174C3" w:rsidRDefault="006174C3" w:rsidP="006B30BD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6B30BD" w:rsidRPr="006B30BD">
        <w:rPr>
          <w:szCs w:val="28"/>
        </w:rPr>
        <w:t>Всё наше... Всё наше...</w:t>
      </w:r>
    </w:p>
    <w:p w:rsidR="006174C3" w:rsidRDefault="006174C3" w:rsidP="006B30BD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6B30BD" w:rsidRPr="006B30BD">
        <w:rPr>
          <w:szCs w:val="28"/>
        </w:rPr>
        <w:t xml:space="preserve">Нет, не всё наше, </w:t>
      </w:r>
      <w:r>
        <w:rPr>
          <w:szCs w:val="28"/>
        </w:rPr>
        <w:t xml:space="preserve">— </w:t>
      </w:r>
      <w:r w:rsidR="006B30BD" w:rsidRPr="006B30BD">
        <w:rPr>
          <w:szCs w:val="28"/>
        </w:rPr>
        <w:t>крикнула им</w:t>
      </w:r>
      <w:r>
        <w:rPr>
          <w:szCs w:val="28"/>
        </w:rPr>
        <w:t xml:space="preserve"> </w:t>
      </w:r>
      <w:r w:rsidR="006B30BD" w:rsidRPr="006B30BD">
        <w:rPr>
          <w:szCs w:val="28"/>
        </w:rPr>
        <w:t xml:space="preserve">наша Козявочка. </w:t>
      </w:r>
      <w:r>
        <w:rPr>
          <w:szCs w:val="28"/>
        </w:rPr>
        <w:t xml:space="preserve">— </w:t>
      </w:r>
      <w:r w:rsidR="006B30BD" w:rsidRPr="006B30BD">
        <w:rPr>
          <w:szCs w:val="28"/>
        </w:rPr>
        <w:t>Есть ещё сердитые шмели, серьёзные червяки, гадкие воробьи,</w:t>
      </w:r>
      <w:r>
        <w:rPr>
          <w:szCs w:val="28"/>
        </w:rPr>
        <w:t xml:space="preserve"> </w:t>
      </w:r>
      <w:r w:rsidR="006B30BD" w:rsidRPr="006B30BD">
        <w:rPr>
          <w:szCs w:val="28"/>
        </w:rPr>
        <w:t>рыбки и лягушки. Будьте осторожны, сестрицы!</w:t>
      </w:r>
    </w:p>
    <w:p w:rsidR="006174C3" w:rsidRDefault="006B30BD" w:rsidP="006B30BD">
      <w:pPr>
        <w:spacing w:after="0" w:line="240" w:lineRule="auto"/>
        <w:ind w:firstLine="709"/>
        <w:jc w:val="both"/>
        <w:rPr>
          <w:szCs w:val="28"/>
        </w:rPr>
      </w:pPr>
      <w:r w:rsidRPr="006B30BD">
        <w:rPr>
          <w:szCs w:val="28"/>
        </w:rPr>
        <w:t>Впрочем, наступила ночь, и все</w:t>
      </w:r>
      <w:r w:rsidR="006174C3">
        <w:rPr>
          <w:szCs w:val="28"/>
        </w:rPr>
        <w:t xml:space="preserve"> </w:t>
      </w:r>
      <w:r w:rsidRPr="006B30BD">
        <w:rPr>
          <w:szCs w:val="28"/>
        </w:rPr>
        <w:t>козявочки попрятались в камышах, где было так тепло. Высыпали звёзды на небе,</w:t>
      </w:r>
      <w:r w:rsidR="006174C3">
        <w:rPr>
          <w:szCs w:val="28"/>
        </w:rPr>
        <w:t xml:space="preserve"> </w:t>
      </w:r>
      <w:r w:rsidRPr="006B30BD">
        <w:rPr>
          <w:szCs w:val="28"/>
        </w:rPr>
        <w:t>взошёл месяц, и всё отразилось в воде.</w:t>
      </w:r>
    </w:p>
    <w:p w:rsidR="006174C3" w:rsidRDefault="006B30BD" w:rsidP="006B30BD">
      <w:pPr>
        <w:spacing w:after="0" w:line="240" w:lineRule="auto"/>
        <w:ind w:firstLine="709"/>
        <w:jc w:val="both"/>
        <w:rPr>
          <w:szCs w:val="28"/>
        </w:rPr>
      </w:pPr>
      <w:r w:rsidRPr="006B30BD">
        <w:rPr>
          <w:szCs w:val="28"/>
        </w:rPr>
        <w:t>Ах, как хорошо было!..</w:t>
      </w:r>
    </w:p>
    <w:p w:rsidR="006174C3" w:rsidRDefault="00076ECD" w:rsidP="006B30BD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6B30BD" w:rsidRPr="006B30BD">
        <w:rPr>
          <w:szCs w:val="28"/>
        </w:rPr>
        <w:t>Мой месяц, мои</w:t>
      </w:r>
      <w:r w:rsidR="006174C3">
        <w:rPr>
          <w:szCs w:val="28"/>
        </w:rPr>
        <w:t xml:space="preserve"> </w:t>
      </w:r>
      <w:r w:rsidR="006B30BD" w:rsidRPr="006B30BD">
        <w:rPr>
          <w:szCs w:val="28"/>
        </w:rPr>
        <w:t>звёзды</w:t>
      </w:r>
      <w:r>
        <w:rPr>
          <w:szCs w:val="28"/>
        </w:rPr>
        <w:t>»</w:t>
      </w:r>
      <w:r w:rsidR="006B30BD" w:rsidRPr="006B30BD">
        <w:rPr>
          <w:szCs w:val="28"/>
        </w:rPr>
        <w:t xml:space="preserve">, </w:t>
      </w:r>
      <w:r w:rsidR="006174C3">
        <w:rPr>
          <w:szCs w:val="28"/>
        </w:rPr>
        <w:t xml:space="preserve">— </w:t>
      </w:r>
      <w:r w:rsidR="006B30BD" w:rsidRPr="006B30BD">
        <w:rPr>
          <w:szCs w:val="28"/>
        </w:rPr>
        <w:t>думала наша Козявочка, но никому этого не сказала: как раз</w:t>
      </w:r>
      <w:r w:rsidR="006174C3">
        <w:rPr>
          <w:szCs w:val="28"/>
        </w:rPr>
        <w:t xml:space="preserve"> </w:t>
      </w:r>
      <w:r w:rsidR="006B30BD" w:rsidRPr="006B30BD">
        <w:rPr>
          <w:szCs w:val="28"/>
        </w:rPr>
        <w:t>отнимут и это...</w:t>
      </w:r>
    </w:p>
    <w:p w:rsidR="006174C3" w:rsidRDefault="006174C3" w:rsidP="00076ECD">
      <w:pPr>
        <w:spacing w:after="0" w:line="240" w:lineRule="auto"/>
        <w:jc w:val="center"/>
        <w:rPr>
          <w:szCs w:val="28"/>
        </w:rPr>
      </w:pPr>
    </w:p>
    <w:p w:rsidR="006174C3" w:rsidRDefault="006B30BD" w:rsidP="00076ECD">
      <w:pPr>
        <w:spacing w:after="0" w:line="240" w:lineRule="auto"/>
        <w:jc w:val="center"/>
        <w:rPr>
          <w:szCs w:val="28"/>
        </w:rPr>
      </w:pPr>
      <w:r w:rsidRPr="006B30BD">
        <w:rPr>
          <w:szCs w:val="28"/>
        </w:rPr>
        <w:t>III</w:t>
      </w:r>
    </w:p>
    <w:p w:rsidR="006174C3" w:rsidRDefault="006174C3" w:rsidP="00076ECD">
      <w:pPr>
        <w:spacing w:after="0" w:line="240" w:lineRule="auto"/>
        <w:jc w:val="center"/>
        <w:rPr>
          <w:szCs w:val="28"/>
        </w:rPr>
      </w:pPr>
    </w:p>
    <w:p w:rsidR="006174C3" w:rsidRDefault="006B30BD" w:rsidP="006B30BD">
      <w:pPr>
        <w:spacing w:after="0" w:line="240" w:lineRule="auto"/>
        <w:ind w:firstLine="709"/>
        <w:jc w:val="both"/>
        <w:rPr>
          <w:szCs w:val="28"/>
        </w:rPr>
      </w:pPr>
      <w:r w:rsidRPr="006B30BD">
        <w:rPr>
          <w:szCs w:val="28"/>
        </w:rPr>
        <w:t>Так прожила Козявочка целое лето.</w:t>
      </w:r>
    </w:p>
    <w:p w:rsidR="006174C3" w:rsidRDefault="006B30BD" w:rsidP="006B30BD">
      <w:pPr>
        <w:spacing w:after="0" w:line="240" w:lineRule="auto"/>
        <w:ind w:firstLine="709"/>
        <w:jc w:val="both"/>
        <w:rPr>
          <w:szCs w:val="28"/>
        </w:rPr>
      </w:pPr>
      <w:r w:rsidRPr="006B30BD">
        <w:rPr>
          <w:szCs w:val="28"/>
        </w:rPr>
        <w:t>Много она веселилась, а много</w:t>
      </w:r>
      <w:r w:rsidR="006174C3">
        <w:rPr>
          <w:szCs w:val="28"/>
        </w:rPr>
        <w:t xml:space="preserve"> </w:t>
      </w:r>
      <w:r w:rsidRPr="006B30BD">
        <w:rPr>
          <w:szCs w:val="28"/>
        </w:rPr>
        <w:t>было и неприятного. Два раза её чуть-чуть не проглотил проворный стриж; потом</w:t>
      </w:r>
      <w:r w:rsidR="006174C3">
        <w:rPr>
          <w:szCs w:val="28"/>
        </w:rPr>
        <w:t xml:space="preserve"> </w:t>
      </w:r>
      <w:r w:rsidRPr="006B30BD">
        <w:rPr>
          <w:szCs w:val="28"/>
        </w:rPr>
        <w:t xml:space="preserve">незаметно подобралась лягушка, </w:t>
      </w:r>
      <w:r w:rsidR="006174C3">
        <w:rPr>
          <w:szCs w:val="28"/>
        </w:rPr>
        <w:t xml:space="preserve">— </w:t>
      </w:r>
      <w:r w:rsidRPr="006B30BD">
        <w:rPr>
          <w:szCs w:val="28"/>
        </w:rPr>
        <w:t>мало ли у козявочек всяких врагов! Были и свои</w:t>
      </w:r>
      <w:r w:rsidR="006174C3">
        <w:rPr>
          <w:szCs w:val="28"/>
        </w:rPr>
        <w:t xml:space="preserve"> </w:t>
      </w:r>
      <w:r w:rsidRPr="006B30BD">
        <w:rPr>
          <w:szCs w:val="28"/>
        </w:rPr>
        <w:t>радости. Встретила Козявочка другую такую же козявочку, с мохнатыми усиками. Та</w:t>
      </w:r>
      <w:r w:rsidR="006174C3">
        <w:rPr>
          <w:szCs w:val="28"/>
        </w:rPr>
        <w:t xml:space="preserve"> </w:t>
      </w:r>
      <w:r w:rsidRPr="006B30BD">
        <w:rPr>
          <w:szCs w:val="28"/>
        </w:rPr>
        <w:t>и говорит:</w:t>
      </w:r>
    </w:p>
    <w:p w:rsidR="006174C3" w:rsidRDefault="006174C3" w:rsidP="006B30BD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6B30BD" w:rsidRPr="006B30BD">
        <w:rPr>
          <w:szCs w:val="28"/>
        </w:rPr>
        <w:t>Какая ты хорошенькая,</w:t>
      </w:r>
      <w:r>
        <w:rPr>
          <w:szCs w:val="28"/>
        </w:rPr>
        <w:t xml:space="preserve"> </w:t>
      </w:r>
      <w:r w:rsidR="006B30BD" w:rsidRPr="006B30BD">
        <w:rPr>
          <w:szCs w:val="28"/>
        </w:rPr>
        <w:t>Козявочка... Будем жить вместе.</w:t>
      </w:r>
    </w:p>
    <w:p w:rsidR="006174C3" w:rsidRDefault="006B30BD" w:rsidP="006B30BD">
      <w:pPr>
        <w:spacing w:after="0" w:line="240" w:lineRule="auto"/>
        <w:ind w:firstLine="709"/>
        <w:jc w:val="both"/>
        <w:rPr>
          <w:szCs w:val="28"/>
        </w:rPr>
      </w:pPr>
      <w:r w:rsidRPr="006B30BD">
        <w:rPr>
          <w:szCs w:val="28"/>
        </w:rPr>
        <w:t>И зажили вместе, совсем хорошо</w:t>
      </w:r>
      <w:r w:rsidR="006174C3">
        <w:rPr>
          <w:szCs w:val="28"/>
        </w:rPr>
        <w:t xml:space="preserve"> </w:t>
      </w:r>
      <w:r w:rsidRPr="006B30BD">
        <w:rPr>
          <w:szCs w:val="28"/>
        </w:rPr>
        <w:t>зажили. Всё вместе: куда одна, туда и другая. И не заметили, как лето</w:t>
      </w:r>
      <w:r w:rsidR="006174C3">
        <w:rPr>
          <w:szCs w:val="28"/>
        </w:rPr>
        <w:t xml:space="preserve"> </w:t>
      </w:r>
      <w:r w:rsidRPr="006B30BD">
        <w:rPr>
          <w:szCs w:val="28"/>
        </w:rPr>
        <w:t xml:space="preserve">пролетело. </w:t>
      </w:r>
      <w:r w:rsidRPr="006B30BD">
        <w:rPr>
          <w:szCs w:val="28"/>
        </w:rPr>
        <w:lastRenderedPageBreak/>
        <w:t>Начались дожди, холодные ночи. Наша Козявочка нанесла яичек,</w:t>
      </w:r>
      <w:r w:rsidR="006174C3">
        <w:rPr>
          <w:szCs w:val="28"/>
        </w:rPr>
        <w:t xml:space="preserve"> </w:t>
      </w:r>
      <w:r w:rsidRPr="006B30BD">
        <w:rPr>
          <w:szCs w:val="28"/>
        </w:rPr>
        <w:t>спрятала их в густой траве и сказала:</w:t>
      </w:r>
    </w:p>
    <w:p w:rsidR="006174C3" w:rsidRDefault="006174C3" w:rsidP="006B30BD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6B30BD" w:rsidRPr="006B30BD">
        <w:rPr>
          <w:szCs w:val="28"/>
        </w:rPr>
        <w:t>Ах, как я устала!..</w:t>
      </w:r>
    </w:p>
    <w:p w:rsidR="006174C3" w:rsidRDefault="006B30BD" w:rsidP="006B30BD">
      <w:pPr>
        <w:spacing w:after="0" w:line="240" w:lineRule="auto"/>
        <w:ind w:firstLine="709"/>
        <w:jc w:val="both"/>
        <w:rPr>
          <w:szCs w:val="28"/>
        </w:rPr>
      </w:pPr>
      <w:r w:rsidRPr="006B30BD">
        <w:rPr>
          <w:szCs w:val="28"/>
        </w:rPr>
        <w:t>Никто не видал, как Козявочка</w:t>
      </w:r>
      <w:r w:rsidR="006174C3">
        <w:rPr>
          <w:szCs w:val="28"/>
        </w:rPr>
        <w:t xml:space="preserve"> </w:t>
      </w:r>
      <w:r w:rsidRPr="006B30BD">
        <w:rPr>
          <w:szCs w:val="28"/>
        </w:rPr>
        <w:t>умерла.</w:t>
      </w:r>
    </w:p>
    <w:p w:rsidR="006B30BD" w:rsidRDefault="006B30BD" w:rsidP="006B30BD">
      <w:pPr>
        <w:spacing w:after="0" w:line="240" w:lineRule="auto"/>
        <w:ind w:firstLine="709"/>
        <w:jc w:val="both"/>
        <w:rPr>
          <w:szCs w:val="28"/>
        </w:rPr>
      </w:pPr>
      <w:r w:rsidRPr="006B30BD">
        <w:rPr>
          <w:szCs w:val="28"/>
        </w:rPr>
        <w:t>Да она и не умерла, а только</w:t>
      </w:r>
      <w:r w:rsidR="006174C3">
        <w:rPr>
          <w:szCs w:val="28"/>
        </w:rPr>
        <w:t xml:space="preserve"> </w:t>
      </w:r>
      <w:r w:rsidRPr="006B30BD">
        <w:rPr>
          <w:szCs w:val="28"/>
        </w:rPr>
        <w:t>заснула на зиму, чтобы весной проснуться снова и снова жить.</w:t>
      </w:r>
    </w:p>
    <w:sectPr w:rsidR="006B30BD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1C9" w:rsidRDefault="00E101C9" w:rsidP="00BB305B">
      <w:pPr>
        <w:spacing w:after="0" w:line="240" w:lineRule="auto"/>
      </w:pPr>
      <w:r>
        <w:separator/>
      </w:r>
    </w:p>
  </w:endnote>
  <w:endnote w:type="continuationSeparator" w:id="0">
    <w:p w:rsidR="00E101C9" w:rsidRDefault="00E101C9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tin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949B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949B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949B9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949B9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949B9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949B9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1C9" w:rsidRDefault="00E101C9" w:rsidP="00BB305B">
      <w:pPr>
        <w:spacing w:after="0" w:line="240" w:lineRule="auto"/>
      </w:pPr>
      <w:r>
        <w:separator/>
      </w:r>
    </w:p>
  </w:footnote>
  <w:footnote w:type="continuationSeparator" w:id="0">
    <w:p w:rsidR="00E101C9" w:rsidRDefault="00E101C9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0BD"/>
    <w:rsid w:val="00022E77"/>
    <w:rsid w:val="00044F41"/>
    <w:rsid w:val="00076ECD"/>
    <w:rsid w:val="00113222"/>
    <w:rsid w:val="0015338B"/>
    <w:rsid w:val="0017776C"/>
    <w:rsid w:val="001B3739"/>
    <w:rsid w:val="001B7733"/>
    <w:rsid w:val="00226794"/>
    <w:rsid w:val="00310E12"/>
    <w:rsid w:val="0039181F"/>
    <w:rsid w:val="003949B9"/>
    <w:rsid w:val="003D3831"/>
    <w:rsid w:val="0040592E"/>
    <w:rsid w:val="005028F6"/>
    <w:rsid w:val="00536688"/>
    <w:rsid w:val="0058365A"/>
    <w:rsid w:val="005A657C"/>
    <w:rsid w:val="005B3CE5"/>
    <w:rsid w:val="005E3F33"/>
    <w:rsid w:val="005F3808"/>
    <w:rsid w:val="005F3A80"/>
    <w:rsid w:val="006130E4"/>
    <w:rsid w:val="006174C3"/>
    <w:rsid w:val="00621163"/>
    <w:rsid w:val="006B30BD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9739B1"/>
    <w:rsid w:val="00A867C2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E101C9"/>
    <w:rsid w:val="00E60312"/>
    <w:rsid w:val="00E75545"/>
    <w:rsid w:val="00EE50E6"/>
    <w:rsid w:val="00EE79DD"/>
    <w:rsid w:val="00EF6064"/>
    <w:rsid w:val="00F36D55"/>
    <w:rsid w:val="00F621B1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6B30BD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6B30BD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6B30BD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6B30BD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88;&#1091;&#1089;&#1089;&#1082;&#1080;&#1077;\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B92B6-BA3C-43A4-B79F-F21DA39E9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!!!ChitaemDetyam.dotx</Template>
  <TotalTime>21</TotalTime>
  <Pages>4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5404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Сказочка про Козявочку</dc:title>
  <dc:creator>Мамин-Сибиряк Д.</dc:creator>
  <cp:lastModifiedBy>FER</cp:lastModifiedBy>
  <cp:revision>8</cp:revision>
  <dcterms:created xsi:type="dcterms:W3CDTF">2016-07-06T12:15:00Z</dcterms:created>
  <dcterms:modified xsi:type="dcterms:W3CDTF">2016-07-06T15:34:00Z</dcterms:modified>
  <cp:category>Сказки литературные русских писателей</cp:category>
  <dc:language>рус.</dc:language>
</cp:coreProperties>
</file>