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E02146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Белы вярблюд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Мікола Маляўка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Ноч усю завея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Чаравала тут,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I ля самых весніц</w:t>
      </w:r>
      <w:bookmarkStart w:id="0" w:name="_GoBack"/>
      <w:bookmarkEnd w:id="0"/>
    </w:p>
    <w:p w:rsidR="00E02146" w:rsidRP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Ён ляжыць, вярблюд.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Ды не аднагорбы,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Не маленькі, не —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Два гарбы, як торбы,</w:t>
      </w:r>
    </w:p>
    <w:p w:rsidR="00E02146" w:rsidRP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На яго спіне.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Дружбакі прыбеглі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Паглядзець на цуд.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Ён яшчэ і белы,</w:t>
      </w:r>
    </w:p>
    <w:p w:rsidR="004A64B1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Гэты наш вярблюд.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Будзім — не разбудзім,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Ды смяёмся ўсе.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I на ім, вярблюдзе,</w:t>
      </w:r>
    </w:p>
    <w:p w:rsidR="00E02146" w:rsidRP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Ездзім па чарзе.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Пакатацца верхам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Хоча нават кот.</w:t>
      </w:r>
    </w:p>
    <w:p w:rsidR="00E02146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Вось які завея</w:t>
      </w:r>
    </w:p>
    <w:p w:rsidR="00E02146" w:rsidRPr="00BB3C01" w:rsidRDefault="00E02146" w:rsidP="00E02146">
      <w:pPr>
        <w:spacing w:after="0" w:line="240" w:lineRule="auto"/>
        <w:ind w:left="2410" w:firstLine="709"/>
        <w:jc w:val="both"/>
        <w:rPr>
          <w:lang w:val="be-BY"/>
        </w:rPr>
      </w:pPr>
      <w:r w:rsidRPr="00E02146">
        <w:rPr>
          <w:lang w:val="be-BY"/>
        </w:rPr>
        <w:t>Намяла сумёт.</w:t>
      </w:r>
    </w:p>
    <w:sectPr w:rsidR="00E0214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72" w:rsidRDefault="00A41B72" w:rsidP="00BB305B">
      <w:pPr>
        <w:spacing w:after="0" w:line="240" w:lineRule="auto"/>
      </w:pPr>
      <w:r>
        <w:separator/>
      </w:r>
    </w:p>
  </w:endnote>
  <w:endnote w:type="continuationSeparator" w:id="0">
    <w:p w:rsidR="00A41B72" w:rsidRDefault="00A41B7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214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214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72" w:rsidRDefault="00A41B72" w:rsidP="00BB305B">
      <w:pPr>
        <w:spacing w:after="0" w:line="240" w:lineRule="auto"/>
      </w:pPr>
      <w:r>
        <w:separator/>
      </w:r>
    </w:p>
  </w:footnote>
  <w:footnote w:type="continuationSeparator" w:id="0">
    <w:p w:rsidR="00A41B72" w:rsidRDefault="00A41B7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1B72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0214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9142-083F-4562-844E-545B28CF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Белы вярблюд</dc:title>
  <dc:creator>Маляўка М.</dc:creator>
  <cp:lastModifiedBy>Олеся</cp:lastModifiedBy>
  <cp:revision>21</cp:revision>
  <dcterms:created xsi:type="dcterms:W3CDTF">2016-03-09T07:54:00Z</dcterms:created>
  <dcterms:modified xsi:type="dcterms:W3CDTF">2017-09-18T09:26:00Z</dcterms:modified>
  <cp:category>Произведения поэтов белорусских</cp:category>
  <dc:language>бел.</dc:language>
</cp:coreProperties>
</file>