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0B1D62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Асенняе</w:t>
      </w:r>
      <w:r w:rsidR="004A64B1" w:rsidRPr="00BB3C01">
        <w:rPr>
          <w:lang w:val="be-BY"/>
        </w:rPr>
        <w:br/>
      </w:r>
      <w:r w:rsidR="002B70B8">
        <w:rPr>
          <w:b w:val="0"/>
          <w:i/>
          <w:sz w:val="20"/>
          <w:szCs w:val="20"/>
          <w:lang w:val="be-BY"/>
        </w:rPr>
        <w:t>Пятрусь Макаль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0B1D62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r>
        <w:rPr>
          <w:lang w:val="be-BY"/>
        </w:rPr>
        <w:t>Расу на травы ніжа</w:t>
      </w:r>
    </w:p>
    <w:p w:rsidR="000B1D62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r w:rsidRPr="000B1D62">
        <w:rPr>
          <w:lang w:val="be-BY"/>
        </w:rPr>
        <w:t>Пад вечар цішыня.</w:t>
      </w:r>
    </w:p>
    <w:p w:rsidR="000B1D62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r w:rsidRPr="000B1D62">
        <w:rPr>
          <w:lang w:val="be-BY"/>
        </w:rPr>
        <w:t xml:space="preserve">А сонца </w:t>
      </w:r>
      <w:proofErr w:type="spellStart"/>
      <w:r w:rsidRPr="000B1D62">
        <w:rPr>
          <w:lang w:val="be-BY"/>
        </w:rPr>
        <w:t>ніжай</w:t>
      </w:r>
      <w:proofErr w:type="spellEnd"/>
      <w:r w:rsidRPr="000B1D62">
        <w:rPr>
          <w:lang w:val="be-BY"/>
        </w:rPr>
        <w:t xml:space="preserve">, </w:t>
      </w:r>
      <w:proofErr w:type="spellStart"/>
      <w:r w:rsidRPr="000B1D62">
        <w:rPr>
          <w:lang w:val="be-BY"/>
        </w:rPr>
        <w:t>ніжай,</w:t>
      </w:r>
      <w:proofErr w:type="spellEnd"/>
    </w:p>
    <w:p w:rsidR="000B1D62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r w:rsidRPr="000B1D62">
        <w:rPr>
          <w:lang w:val="be-BY"/>
        </w:rPr>
        <w:t>I халадней штодня.</w:t>
      </w:r>
    </w:p>
    <w:p w:rsidR="000B1D62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r w:rsidRPr="000B1D62">
        <w:rPr>
          <w:lang w:val="be-BY"/>
        </w:rPr>
        <w:t xml:space="preserve">Трапеча </w:t>
      </w:r>
      <w:proofErr w:type="spellStart"/>
      <w:r w:rsidRPr="000B1D62">
        <w:rPr>
          <w:lang w:val="be-BY"/>
        </w:rPr>
        <w:t>аблачынка</w:t>
      </w:r>
      <w:proofErr w:type="spellEnd"/>
    </w:p>
    <w:p w:rsidR="000B1D62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r w:rsidRPr="000B1D62">
        <w:rPr>
          <w:lang w:val="be-BY"/>
        </w:rPr>
        <w:t>У белай чарадзе,</w:t>
      </w:r>
    </w:p>
    <w:p w:rsidR="000B1D62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r w:rsidRPr="000B1D62">
        <w:rPr>
          <w:lang w:val="be-BY"/>
        </w:rPr>
        <w:t>Як школьніца-дзяўчынка,</w:t>
      </w:r>
    </w:p>
    <w:p w:rsidR="000B1D62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r w:rsidRPr="000B1D62">
        <w:rPr>
          <w:lang w:val="be-BY"/>
        </w:rPr>
        <w:t>Што ў першы клас ідзе.</w:t>
      </w:r>
    </w:p>
    <w:p w:rsidR="000B1D62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r w:rsidRPr="000B1D62">
        <w:rPr>
          <w:lang w:val="be-BY"/>
        </w:rPr>
        <w:t>Рабіна заірдзела —</w:t>
      </w:r>
    </w:p>
    <w:p w:rsidR="000B1D62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r w:rsidRPr="000B1D62">
        <w:rPr>
          <w:lang w:val="be-BY"/>
        </w:rPr>
        <w:t>Нібы агнём цвіце,</w:t>
      </w:r>
    </w:p>
    <w:p w:rsidR="000B1D62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r w:rsidRPr="000B1D62">
        <w:rPr>
          <w:lang w:val="be-BY"/>
        </w:rPr>
        <w:t>Ды лета адляцела</w:t>
      </w:r>
    </w:p>
    <w:p w:rsidR="000B1D62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r w:rsidRPr="000B1D62">
        <w:rPr>
          <w:lang w:val="be-BY"/>
        </w:rPr>
        <w:t>У вырай на лісце.</w:t>
      </w:r>
    </w:p>
    <w:p w:rsidR="000B1D62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r w:rsidRPr="000B1D62">
        <w:rPr>
          <w:lang w:val="be-BY"/>
        </w:rPr>
        <w:t>Папрацавала лета —</w:t>
      </w:r>
    </w:p>
    <w:p w:rsidR="000B1D62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r w:rsidRPr="000B1D62">
        <w:rPr>
          <w:lang w:val="be-BY"/>
        </w:rPr>
        <w:t>Збірала дзень пры дні</w:t>
      </w:r>
    </w:p>
    <w:p w:rsidR="000B1D62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r w:rsidRPr="000B1D62">
        <w:rPr>
          <w:lang w:val="be-BY"/>
        </w:rPr>
        <w:t>У бэрах і ранетах</w:t>
      </w:r>
    </w:p>
    <w:p w:rsidR="000B1D62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r w:rsidRPr="000B1D62">
        <w:rPr>
          <w:lang w:val="be-BY"/>
        </w:rPr>
        <w:t>Скарбонкі цеплыні.</w:t>
      </w:r>
    </w:p>
    <w:p w:rsidR="000B1D62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r w:rsidRPr="000B1D62">
        <w:rPr>
          <w:lang w:val="be-BY"/>
        </w:rPr>
        <w:t>I нас цяпер, увосень,</w:t>
      </w:r>
    </w:p>
    <w:p w:rsidR="000B1D62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r w:rsidRPr="000B1D62">
        <w:rPr>
          <w:lang w:val="be-BY"/>
        </w:rPr>
        <w:t>Не спудзяць халады:</w:t>
      </w:r>
    </w:p>
    <w:p w:rsidR="000B1D62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r w:rsidRPr="000B1D62">
        <w:rPr>
          <w:lang w:val="be-BY"/>
        </w:rPr>
        <w:t>Як сонцы, мы падносім</w:t>
      </w:r>
    </w:p>
    <w:p w:rsidR="000B1D62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r w:rsidRPr="000B1D62">
        <w:rPr>
          <w:lang w:val="be-BY"/>
        </w:rPr>
        <w:t>Да губ сваіх плады.</w:t>
      </w:r>
    </w:p>
    <w:p w:rsidR="000B1D62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r w:rsidRPr="000B1D62">
        <w:rPr>
          <w:lang w:val="be-BY"/>
        </w:rPr>
        <w:t>Смяёмся мы шчасліва —</w:t>
      </w:r>
    </w:p>
    <w:p w:rsidR="000B1D62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r w:rsidRPr="000B1D62">
        <w:rPr>
          <w:lang w:val="be-BY"/>
        </w:rPr>
        <w:t>Да новых весніх дзён</w:t>
      </w:r>
    </w:p>
    <w:p w:rsidR="000B1D62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r w:rsidRPr="000B1D62">
        <w:rPr>
          <w:lang w:val="be-BY"/>
        </w:rPr>
        <w:t>Нас будзе грэць рупліва</w:t>
      </w:r>
    </w:p>
    <w:p w:rsidR="004A64B1" w:rsidRPr="00BB3C01" w:rsidRDefault="000B1D62" w:rsidP="000B1D62">
      <w:pPr>
        <w:spacing w:after="0" w:line="240" w:lineRule="auto"/>
        <w:ind w:left="2552" w:firstLine="709"/>
        <w:jc w:val="both"/>
        <w:rPr>
          <w:lang w:val="be-BY"/>
        </w:rPr>
      </w:pPr>
      <w:bookmarkStart w:id="0" w:name="_GoBack"/>
      <w:bookmarkEnd w:id="0"/>
      <w:r w:rsidRPr="000B1D62">
        <w:rPr>
          <w:lang w:val="be-BY"/>
        </w:rPr>
        <w:t>Багаты летні плён.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03" w:rsidRDefault="003A5503" w:rsidP="00BB305B">
      <w:pPr>
        <w:spacing w:after="0" w:line="240" w:lineRule="auto"/>
      </w:pPr>
      <w:r>
        <w:separator/>
      </w:r>
    </w:p>
  </w:endnote>
  <w:endnote w:type="continuationSeparator" w:id="0">
    <w:p w:rsidR="003A5503" w:rsidRDefault="003A550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1720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1720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1D6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1D6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03" w:rsidRDefault="003A5503" w:rsidP="00BB305B">
      <w:pPr>
        <w:spacing w:after="0" w:line="240" w:lineRule="auto"/>
      </w:pPr>
      <w:r>
        <w:separator/>
      </w:r>
    </w:p>
  </w:footnote>
  <w:footnote w:type="continuationSeparator" w:id="0">
    <w:p w:rsidR="003A5503" w:rsidRDefault="003A550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B1D62"/>
    <w:rsid w:val="000C1196"/>
    <w:rsid w:val="001264F7"/>
    <w:rsid w:val="0015338B"/>
    <w:rsid w:val="001B3739"/>
    <w:rsid w:val="001B7733"/>
    <w:rsid w:val="00217200"/>
    <w:rsid w:val="00226794"/>
    <w:rsid w:val="002B70B8"/>
    <w:rsid w:val="00310E12"/>
    <w:rsid w:val="0039181F"/>
    <w:rsid w:val="003A5503"/>
    <w:rsid w:val="003B45FE"/>
    <w:rsid w:val="0040592E"/>
    <w:rsid w:val="004A64B1"/>
    <w:rsid w:val="005028F6"/>
    <w:rsid w:val="00536688"/>
    <w:rsid w:val="0056635B"/>
    <w:rsid w:val="005A657C"/>
    <w:rsid w:val="005B3CE5"/>
    <w:rsid w:val="005C3C75"/>
    <w:rsid w:val="005E3F33"/>
    <w:rsid w:val="005F3A80"/>
    <w:rsid w:val="00614A41"/>
    <w:rsid w:val="00665B24"/>
    <w:rsid w:val="006A01B7"/>
    <w:rsid w:val="006C1F9A"/>
    <w:rsid w:val="006D3456"/>
    <w:rsid w:val="0072146A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A0391F"/>
    <w:rsid w:val="00A42F75"/>
    <w:rsid w:val="00AF6D6E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B129-A565-4A4C-888F-97CD5A16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Асенняе</dc:title>
  <dc:creator>Макаль П.</dc:creator>
  <cp:lastModifiedBy>Олеся</cp:lastModifiedBy>
  <cp:revision>21</cp:revision>
  <dcterms:created xsi:type="dcterms:W3CDTF">2016-03-09T07:54:00Z</dcterms:created>
  <dcterms:modified xsi:type="dcterms:W3CDTF">2017-11-21T12:24:00Z</dcterms:modified>
  <cp:category>Произведения поэтов белорусских</cp:category>
  <dc:language>бел.</dc:language>
</cp:coreProperties>
</file>