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57" w:rsidRPr="00493C56" w:rsidRDefault="00493C56" w:rsidP="00983257">
      <w:pPr>
        <w:pStyle w:val="11"/>
        <w:outlineLvl w:val="1"/>
        <w:rPr>
          <w:sz w:val="20"/>
          <w:szCs w:val="20"/>
          <w:lang w:val="be-BY"/>
        </w:rPr>
      </w:pPr>
      <w:r w:rsidRPr="00493C56">
        <w:rPr>
          <w:lang w:val="be-BY"/>
        </w:rPr>
        <w:t>Калыханка</w:t>
      </w:r>
      <w:r w:rsidR="00983257" w:rsidRPr="00493C56">
        <w:rPr>
          <w:lang w:val="be-BY"/>
        </w:rPr>
        <w:br/>
      </w:r>
      <w:r w:rsidR="00983257" w:rsidRPr="00493C56">
        <w:rPr>
          <w:b w:val="0"/>
          <w:i/>
          <w:sz w:val="20"/>
          <w:szCs w:val="20"/>
          <w:lang w:val="be-BY"/>
        </w:rPr>
        <w:t>Ап</w:t>
      </w:r>
      <w:r w:rsidRPr="00493C56">
        <w:rPr>
          <w:b w:val="0"/>
          <w:i/>
          <w:sz w:val="20"/>
          <w:szCs w:val="20"/>
          <w:lang w:val="be-BY"/>
        </w:rPr>
        <w:t>а</w:t>
      </w:r>
      <w:r w:rsidR="00983257" w:rsidRPr="00493C56">
        <w:rPr>
          <w:b w:val="0"/>
          <w:i/>
          <w:sz w:val="20"/>
          <w:szCs w:val="20"/>
          <w:lang w:val="be-BY"/>
        </w:rPr>
        <w:t>лон Майк</w:t>
      </w:r>
      <w:r w:rsidRPr="00493C56">
        <w:rPr>
          <w:b w:val="0"/>
          <w:i/>
          <w:sz w:val="20"/>
          <w:szCs w:val="20"/>
          <w:lang w:val="be-BY"/>
        </w:rPr>
        <w:t>аў</w:t>
      </w:r>
      <w:r w:rsidRPr="00493C56">
        <w:rPr>
          <w:b w:val="0"/>
          <w:i/>
          <w:sz w:val="20"/>
          <w:szCs w:val="20"/>
          <w:lang w:val="be-BY"/>
        </w:rPr>
        <w:br/>
        <w:t>Пераклаў з рускага Мікола Мятліцкі</w:t>
      </w:r>
    </w:p>
    <w:p w:rsidR="00983257" w:rsidRPr="00493C56" w:rsidRDefault="00983257" w:rsidP="00983257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493C56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Спі, дзіця маё, засні!</w:t>
      </w:r>
    </w:p>
    <w:p w:rsidR="00493C56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Сон салодкі прыгарні:</w:t>
      </w:r>
    </w:p>
    <w:p w:rsidR="00493C56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Няньчыць сына я ўзяла</w:t>
      </w:r>
    </w:p>
    <w:p w:rsidR="00493C56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Вецер, сонца і арла.</w:t>
      </w:r>
    </w:p>
    <w:p w:rsidR="00493C56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Паляцеў арол дамоў;</w:t>
      </w:r>
    </w:p>
    <w:p w:rsid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Пад вадою — сонца схоў;</w:t>
      </w:r>
    </w:p>
    <w:p w:rsid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 xml:space="preserve">Вецер тры </w:t>
      </w:r>
      <w:proofErr w:type="spellStart"/>
      <w:r w:rsidRPr="00493C56">
        <w:rPr>
          <w:szCs w:val="28"/>
          <w:lang w:val="be-BY"/>
        </w:rPr>
        <w:t>начы</w:t>
      </w:r>
      <w:proofErr w:type="spellEnd"/>
      <w:r w:rsidRPr="00493C56">
        <w:rPr>
          <w:szCs w:val="28"/>
          <w:lang w:val="be-BY"/>
        </w:rPr>
        <w:t xml:space="preserve"> люляў —</w:t>
      </w:r>
    </w:p>
    <w:p w:rsidR="00493C56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Да матулі паімчаў.</w:t>
      </w:r>
    </w:p>
    <w:p w:rsidR="00493C56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Маці ветру шле дакор:</w:t>
      </w:r>
    </w:p>
    <w:p w:rsid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«Ці ж не быў на піках гор?</w:t>
      </w:r>
    </w:p>
    <w:p w:rsid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 xml:space="preserve">Можа зоркі ў </w:t>
      </w:r>
      <w:proofErr w:type="spellStart"/>
      <w:r w:rsidRPr="00493C56">
        <w:rPr>
          <w:szCs w:val="28"/>
          <w:lang w:val="be-BY"/>
        </w:rPr>
        <w:t>вышы</w:t>
      </w:r>
      <w:proofErr w:type="spellEnd"/>
      <w:r w:rsidRPr="00493C56">
        <w:rPr>
          <w:szCs w:val="28"/>
          <w:lang w:val="be-BY"/>
        </w:rPr>
        <w:t xml:space="preserve"> трос?</w:t>
      </w:r>
    </w:p>
    <w:p w:rsidR="00493C56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Хвалі ўзносіў да нябёс?» —</w:t>
      </w:r>
    </w:p>
    <w:p w:rsidR="00493C56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«Не ганяў я хваль марскіх,</w:t>
      </w:r>
    </w:p>
    <w:p w:rsid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Зор не кратаў залатых;</w:t>
      </w:r>
    </w:p>
    <w:p w:rsid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r w:rsidRPr="00493C56">
        <w:rPr>
          <w:szCs w:val="28"/>
          <w:lang w:val="be-BY"/>
        </w:rPr>
        <w:t>За дзіцём я прыглядаў,</w:t>
      </w:r>
    </w:p>
    <w:p w:rsidR="00983257" w:rsidRPr="00493C56" w:rsidRDefault="00493C56" w:rsidP="00493C56">
      <w:pPr>
        <w:spacing w:after="0" w:line="240" w:lineRule="auto"/>
        <w:ind w:left="2835"/>
        <w:jc w:val="both"/>
        <w:rPr>
          <w:szCs w:val="28"/>
          <w:lang w:val="be-BY"/>
        </w:rPr>
      </w:pPr>
      <w:bookmarkStart w:id="0" w:name="_GoBack"/>
      <w:bookmarkEnd w:id="0"/>
      <w:r w:rsidRPr="00493C56">
        <w:rPr>
          <w:szCs w:val="28"/>
          <w:lang w:val="be-BY"/>
        </w:rPr>
        <w:t xml:space="preserve">У </w:t>
      </w:r>
      <w:proofErr w:type="spellStart"/>
      <w:r w:rsidRPr="00493C56">
        <w:rPr>
          <w:szCs w:val="28"/>
          <w:lang w:val="be-BY"/>
        </w:rPr>
        <w:t>калысачцы</w:t>
      </w:r>
      <w:proofErr w:type="spellEnd"/>
      <w:r w:rsidRPr="00493C56">
        <w:rPr>
          <w:szCs w:val="28"/>
          <w:lang w:val="be-BY"/>
        </w:rPr>
        <w:t xml:space="preserve"> люляў!»</w:t>
      </w:r>
    </w:p>
    <w:sectPr w:rsidR="00983257" w:rsidRPr="00493C5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02" w:rsidRDefault="00145A02" w:rsidP="00BB305B">
      <w:pPr>
        <w:spacing w:after="0" w:line="240" w:lineRule="auto"/>
      </w:pPr>
      <w:r>
        <w:separator/>
      </w:r>
    </w:p>
  </w:endnote>
  <w:endnote w:type="continuationSeparator" w:id="0">
    <w:p w:rsidR="00145A02" w:rsidRDefault="00145A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325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325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325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325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3C5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3C5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02" w:rsidRDefault="00145A02" w:rsidP="00BB305B">
      <w:pPr>
        <w:spacing w:after="0" w:line="240" w:lineRule="auto"/>
      </w:pPr>
      <w:r>
        <w:separator/>
      </w:r>
    </w:p>
  </w:footnote>
  <w:footnote w:type="continuationSeparator" w:id="0">
    <w:p w:rsidR="00145A02" w:rsidRDefault="00145A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57"/>
    <w:rsid w:val="00145A02"/>
    <w:rsid w:val="0015338B"/>
    <w:rsid w:val="001B3739"/>
    <w:rsid w:val="001B7733"/>
    <w:rsid w:val="00226794"/>
    <w:rsid w:val="002551CC"/>
    <w:rsid w:val="00310E12"/>
    <w:rsid w:val="0039181F"/>
    <w:rsid w:val="0040592E"/>
    <w:rsid w:val="00493C56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83257"/>
    <w:rsid w:val="00B07F42"/>
    <w:rsid w:val="00BB305B"/>
    <w:rsid w:val="00BD6AE8"/>
    <w:rsid w:val="00BF3769"/>
    <w:rsid w:val="00C1441D"/>
    <w:rsid w:val="00C80B62"/>
    <w:rsid w:val="00C85151"/>
    <w:rsid w:val="00C9220F"/>
    <w:rsid w:val="00D7450E"/>
    <w:rsid w:val="00DC3DC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8325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8325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8325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8325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27B3-214D-45F9-B4D3-8DF861F8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Калыханка</dc:title>
  <dc:creator>Майков А.</dc:creator>
  <cp:keywords>Мятліцкі М.</cp:keywords>
  <cp:lastModifiedBy>Олеся</cp:lastModifiedBy>
  <cp:revision>3</cp:revision>
  <dcterms:created xsi:type="dcterms:W3CDTF">2016-03-17T07:43:00Z</dcterms:created>
  <dcterms:modified xsi:type="dcterms:W3CDTF">2016-11-11T16:34:00Z</dcterms:modified>
  <cp:category>Произведения поэтов русских</cp:category>
  <dc:language>бел.</dc:language>
</cp:coreProperties>
</file>