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0B" w:rsidRPr="0078360B" w:rsidRDefault="0078360B" w:rsidP="0078360B">
      <w:pPr>
        <w:pStyle w:val="11"/>
        <w:outlineLvl w:val="1"/>
        <w:rPr>
          <w:rFonts w:eastAsia="Times New Roman"/>
          <w:b w:val="0"/>
          <w:i/>
          <w:sz w:val="20"/>
          <w:szCs w:val="18"/>
          <w:lang w:eastAsia="ru-RU"/>
        </w:rPr>
      </w:pPr>
      <w:r w:rsidRPr="0078360B">
        <w:rPr>
          <w:rStyle w:val="a8"/>
          <w:b/>
        </w:rPr>
        <w:t>Глупая лошадь</w:t>
      </w:r>
      <w:r w:rsidRPr="00BF5EB7">
        <w:rPr>
          <w:rStyle w:val="a8"/>
        </w:rPr>
        <w:br/>
      </w:r>
      <w:r w:rsidRPr="0078360B">
        <w:rPr>
          <w:rFonts w:eastAsia="Times New Roman"/>
          <w:b w:val="0"/>
          <w:i/>
          <w:sz w:val="20"/>
          <w:szCs w:val="18"/>
          <w:lang w:eastAsia="ru-RU"/>
        </w:rPr>
        <w:t>Вадим Левин</w:t>
      </w:r>
    </w:p>
    <w:p w:rsidR="0078360B" w:rsidRPr="00BF5EB7" w:rsidRDefault="0078360B" w:rsidP="0078360B">
      <w:pPr>
        <w:pStyle w:val="11"/>
        <w:jc w:val="both"/>
        <w:rPr>
          <w:b w:val="0"/>
          <w:sz w:val="28"/>
          <w:szCs w:val="28"/>
        </w:rPr>
      </w:pPr>
    </w:p>
    <w:p w:rsidR="0078360B" w:rsidRPr="00BF5EB7" w:rsidRDefault="0078360B" w:rsidP="0078360B">
      <w:pPr>
        <w:pStyle w:val="11"/>
        <w:jc w:val="both"/>
        <w:rPr>
          <w:b w:val="0"/>
          <w:sz w:val="28"/>
          <w:szCs w:val="28"/>
        </w:rPr>
      </w:pPr>
    </w:p>
    <w:p w:rsidR="0078360B" w:rsidRPr="00BF5EB7" w:rsidRDefault="0078360B" w:rsidP="0078360B">
      <w:pPr>
        <w:pStyle w:val="11"/>
        <w:ind w:left="6804"/>
        <w:jc w:val="both"/>
        <w:rPr>
          <w:b w:val="0"/>
          <w:sz w:val="28"/>
          <w:szCs w:val="28"/>
        </w:rPr>
      </w:pPr>
    </w:p>
    <w:p w:rsidR="0078360B" w:rsidRPr="00BF5EB7" w:rsidRDefault="0078360B" w:rsidP="0078360B">
      <w:pPr>
        <w:pStyle w:val="11"/>
        <w:ind w:left="6804"/>
        <w:jc w:val="both"/>
        <w:rPr>
          <w:b w:val="0"/>
          <w:sz w:val="28"/>
          <w:szCs w:val="28"/>
        </w:rPr>
      </w:pPr>
    </w:p>
    <w:p w:rsidR="0078360B" w:rsidRPr="00BF5EB7" w:rsidRDefault="0078360B" w:rsidP="0078360B">
      <w:pPr>
        <w:pStyle w:val="11"/>
        <w:ind w:left="2124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Лошадь купила четыре галоши —</w:t>
      </w:r>
    </w:p>
    <w:p w:rsidR="0078360B" w:rsidRPr="00BF5EB7" w:rsidRDefault="0078360B" w:rsidP="0078360B">
      <w:pPr>
        <w:pStyle w:val="11"/>
        <w:ind w:left="2124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Пару </w:t>
      </w:r>
      <w:proofErr w:type="gramStart"/>
      <w:r w:rsidRPr="00BF5EB7">
        <w:rPr>
          <w:b w:val="0"/>
          <w:sz w:val="28"/>
          <w:szCs w:val="28"/>
        </w:rPr>
        <w:t>хороших</w:t>
      </w:r>
      <w:proofErr w:type="gramEnd"/>
      <w:r w:rsidRPr="00BF5EB7">
        <w:rPr>
          <w:b w:val="0"/>
          <w:sz w:val="28"/>
          <w:szCs w:val="28"/>
        </w:rPr>
        <w:t xml:space="preserve"> и пару поплоше.</w:t>
      </w:r>
    </w:p>
    <w:p w:rsidR="0078360B" w:rsidRPr="00BF5EB7" w:rsidRDefault="0078360B" w:rsidP="0078360B">
      <w:pPr>
        <w:pStyle w:val="11"/>
        <w:ind w:left="2124"/>
        <w:jc w:val="both"/>
        <w:rPr>
          <w:b w:val="0"/>
          <w:sz w:val="28"/>
          <w:szCs w:val="28"/>
        </w:rPr>
      </w:pPr>
    </w:p>
    <w:p w:rsidR="0078360B" w:rsidRPr="00BF5EB7" w:rsidRDefault="0078360B" w:rsidP="0078360B">
      <w:pPr>
        <w:pStyle w:val="11"/>
        <w:ind w:left="2124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 xml:space="preserve">Если </w:t>
      </w:r>
      <w:r w:rsidRPr="00BF5EB7">
        <w:rPr>
          <w:b w:val="0"/>
          <w:sz w:val="28"/>
          <w:szCs w:val="28"/>
        </w:rPr>
        <w:t>денёк</w:t>
      </w:r>
      <w:r w:rsidRPr="00BF5EB7">
        <w:rPr>
          <w:b w:val="0"/>
          <w:sz w:val="28"/>
          <w:szCs w:val="28"/>
        </w:rPr>
        <w:t xml:space="preserve"> </w:t>
      </w:r>
      <w:r w:rsidRPr="00BF5EB7">
        <w:rPr>
          <w:b w:val="0"/>
          <w:sz w:val="28"/>
          <w:szCs w:val="28"/>
        </w:rPr>
        <w:t>выдаётся</w:t>
      </w:r>
      <w:r w:rsidRPr="00BF5EB7">
        <w:rPr>
          <w:b w:val="0"/>
          <w:sz w:val="28"/>
          <w:szCs w:val="28"/>
        </w:rPr>
        <w:t xml:space="preserve"> погожий,</w:t>
      </w:r>
    </w:p>
    <w:p w:rsidR="0078360B" w:rsidRPr="00BF5EB7" w:rsidRDefault="0078360B" w:rsidP="0078360B">
      <w:pPr>
        <w:pStyle w:val="11"/>
        <w:ind w:left="2124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Лошадь гуляет в галошах хороших.</w:t>
      </w:r>
    </w:p>
    <w:p w:rsidR="0078360B" w:rsidRPr="00BF5EB7" w:rsidRDefault="0078360B" w:rsidP="0078360B">
      <w:pPr>
        <w:pStyle w:val="11"/>
        <w:ind w:left="2124"/>
        <w:jc w:val="both"/>
        <w:rPr>
          <w:b w:val="0"/>
          <w:sz w:val="28"/>
          <w:szCs w:val="28"/>
        </w:rPr>
      </w:pPr>
    </w:p>
    <w:p w:rsidR="0078360B" w:rsidRPr="00BF5EB7" w:rsidRDefault="0078360B" w:rsidP="0078360B">
      <w:pPr>
        <w:pStyle w:val="11"/>
        <w:ind w:left="2124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Стоит просыпаться первой пороше —</w:t>
      </w:r>
    </w:p>
    <w:p w:rsidR="0078360B" w:rsidRPr="00BF5EB7" w:rsidRDefault="0078360B" w:rsidP="0078360B">
      <w:pPr>
        <w:pStyle w:val="11"/>
        <w:ind w:left="2124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Лошадь выходит в галошах поплоше.</w:t>
      </w:r>
    </w:p>
    <w:p w:rsidR="0078360B" w:rsidRPr="00BF5EB7" w:rsidRDefault="0078360B" w:rsidP="0078360B">
      <w:pPr>
        <w:pStyle w:val="11"/>
        <w:ind w:left="2124"/>
        <w:jc w:val="both"/>
        <w:rPr>
          <w:b w:val="0"/>
          <w:sz w:val="28"/>
          <w:szCs w:val="28"/>
        </w:rPr>
      </w:pPr>
    </w:p>
    <w:p w:rsidR="0078360B" w:rsidRPr="00BF5EB7" w:rsidRDefault="0078360B" w:rsidP="0078360B">
      <w:pPr>
        <w:pStyle w:val="11"/>
        <w:ind w:left="2124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Если же лужи</w:t>
      </w:r>
      <w:r>
        <w:rPr>
          <w:b w:val="0"/>
          <w:sz w:val="28"/>
          <w:szCs w:val="28"/>
        </w:rPr>
        <w:t xml:space="preserve"> </w:t>
      </w:r>
      <w:r w:rsidRPr="00BF5EB7">
        <w:rPr>
          <w:b w:val="0"/>
          <w:sz w:val="28"/>
          <w:szCs w:val="28"/>
        </w:rPr>
        <w:t>по улице сплошь,</w:t>
      </w:r>
    </w:p>
    <w:p w:rsidR="0078360B" w:rsidRPr="00BF5EB7" w:rsidRDefault="0078360B" w:rsidP="0078360B">
      <w:pPr>
        <w:pStyle w:val="11"/>
        <w:ind w:left="2124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Лошадь гуляет</w:t>
      </w:r>
      <w:r>
        <w:rPr>
          <w:b w:val="0"/>
          <w:sz w:val="28"/>
          <w:szCs w:val="28"/>
        </w:rPr>
        <w:t xml:space="preserve"> </w:t>
      </w:r>
      <w:r w:rsidRPr="00BF5EB7">
        <w:rPr>
          <w:b w:val="0"/>
          <w:sz w:val="28"/>
          <w:szCs w:val="28"/>
        </w:rPr>
        <w:t>совсем без галош.</w:t>
      </w:r>
    </w:p>
    <w:p w:rsidR="0078360B" w:rsidRPr="00BF5EB7" w:rsidRDefault="0078360B" w:rsidP="0078360B">
      <w:pPr>
        <w:pStyle w:val="11"/>
        <w:ind w:left="2124"/>
        <w:jc w:val="both"/>
        <w:rPr>
          <w:b w:val="0"/>
          <w:sz w:val="28"/>
          <w:szCs w:val="28"/>
        </w:rPr>
      </w:pPr>
    </w:p>
    <w:p w:rsidR="0078360B" w:rsidRPr="00BF5EB7" w:rsidRDefault="0078360B" w:rsidP="0078360B">
      <w:pPr>
        <w:pStyle w:val="11"/>
        <w:ind w:left="2124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Что же ты, лошадь,</w:t>
      </w:r>
      <w:r>
        <w:rPr>
          <w:b w:val="0"/>
          <w:sz w:val="28"/>
          <w:szCs w:val="28"/>
        </w:rPr>
        <w:t xml:space="preserve"> </w:t>
      </w:r>
      <w:r w:rsidRPr="00BF5EB7">
        <w:rPr>
          <w:b w:val="0"/>
          <w:sz w:val="28"/>
          <w:szCs w:val="28"/>
        </w:rPr>
        <w:t>жалеешь галоши?</w:t>
      </w:r>
    </w:p>
    <w:p w:rsidR="0078360B" w:rsidRPr="00BF5EB7" w:rsidRDefault="0078360B" w:rsidP="0078360B">
      <w:pPr>
        <w:pStyle w:val="11"/>
        <w:ind w:left="2124"/>
        <w:jc w:val="both"/>
        <w:rPr>
          <w:b w:val="0"/>
          <w:sz w:val="28"/>
          <w:szCs w:val="28"/>
        </w:rPr>
      </w:pPr>
      <w:r w:rsidRPr="00BF5EB7">
        <w:rPr>
          <w:b w:val="0"/>
          <w:sz w:val="28"/>
          <w:szCs w:val="28"/>
        </w:rPr>
        <w:t>Разве здоровье</w:t>
      </w:r>
      <w:r>
        <w:rPr>
          <w:b w:val="0"/>
          <w:sz w:val="28"/>
          <w:szCs w:val="28"/>
        </w:rPr>
        <w:t xml:space="preserve"> </w:t>
      </w:r>
      <w:r w:rsidRPr="00BF5EB7">
        <w:rPr>
          <w:b w:val="0"/>
          <w:sz w:val="28"/>
          <w:szCs w:val="28"/>
        </w:rPr>
        <w:t>тебе не дороже?</w:t>
      </w:r>
      <w:bookmarkStart w:id="0" w:name="_GoBack"/>
      <w:bookmarkEnd w:id="0"/>
    </w:p>
    <w:sectPr w:rsidR="0078360B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3A1" w:rsidRDefault="00C573A1" w:rsidP="00BB305B">
      <w:pPr>
        <w:spacing w:after="0" w:line="240" w:lineRule="auto"/>
      </w:pPr>
      <w:r>
        <w:separator/>
      </w:r>
    </w:p>
  </w:endnote>
  <w:endnote w:type="continuationSeparator" w:id="0">
    <w:p w:rsidR="00C573A1" w:rsidRDefault="00C573A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8360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8360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8360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8360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8360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8360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3A1" w:rsidRDefault="00C573A1" w:rsidP="00BB305B">
      <w:pPr>
        <w:spacing w:after="0" w:line="240" w:lineRule="auto"/>
      </w:pPr>
      <w:r>
        <w:separator/>
      </w:r>
    </w:p>
  </w:footnote>
  <w:footnote w:type="continuationSeparator" w:id="0">
    <w:p w:rsidR="00C573A1" w:rsidRDefault="00C573A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0B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8360B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573A1"/>
    <w:rsid w:val="00C80B62"/>
    <w:rsid w:val="00C85151"/>
    <w:rsid w:val="00C9220F"/>
    <w:rsid w:val="00D7450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8360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8360B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8360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8360B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8360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8360B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8360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8360B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7832E-F848-4A36-B1F6-4ECEE520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Глупая лошадь</dc:title>
  <dc:creator>Левин В.</dc:creator>
  <cp:lastModifiedBy>Олеся</cp:lastModifiedBy>
  <cp:revision>1</cp:revision>
  <dcterms:created xsi:type="dcterms:W3CDTF">2016-03-16T13:35:00Z</dcterms:created>
  <dcterms:modified xsi:type="dcterms:W3CDTF">2016-03-16T13:37:00Z</dcterms:modified>
  <cp:category>Произведения поэтов русских</cp:category>
  <dc:language>рус.</dc:language>
</cp:coreProperties>
</file>