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D7" w:rsidRPr="00E05043" w:rsidRDefault="004B28D7" w:rsidP="004B28D7">
      <w:pPr>
        <w:pStyle w:val="11"/>
        <w:outlineLvl w:val="1"/>
      </w:pPr>
      <w:r w:rsidRPr="00B66339">
        <w:t>Выстрел</w:t>
      </w:r>
      <w:r w:rsidRPr="00B66339">
        <w:br/>
      </w:r>
      <w:r w:rsidRPr="005B1208">
        <w:rPr>
          <w:b w:val="0"/>
          <w:i/>
          <w:sz w:val="20"/>
          <w:szCs w:val="20"/>
        </w:rPr>
        <w:t>Юрий Коваль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05043" w:rsidRDefault="00E05043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Посреди</w:t>
      </w:r>
      <w:r w:rsidRPr="00E0504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леса на большой поляне, которая похожа на озеро, как остров, стоит наша деревня Чистый Дор.</w:t>
      </w:r>
    </w:p>
    <w:p w:rsidR="00E05043" w:rsidRDefault="00E05043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 излучины реки </w:t>
      </w:r>
      <w:proofErr w:type="spellStart"/>
      <w:r>
        <w:rPr>
          <w:rFonts w:cs="Times New Roman"/>
          <w:szCs w:val="28"/>
        </w:rPr>
        <w:t>Ялмы</w:t>
      </w:r>
      <w:proofErr w:type="spellEnd"/>
      <w:r>
        <w:rPr>
          <w:rFonts w:cs="Times New Roman"/>
          <w:szCs w:val="28"/>
        </w:rPr>
        <w:t xml:space="preserve"> в старой баньке живёт дядя Зуй вместе со своей внучкой </w:t>
      </w:r>
      <w:proofErr w:type="spellStart"/>
      <w:r>
        <w:rPr>
          <w:rFonts w:cs="Times New Roman"/>
          <w:szCs w:val="28"/>
        </w:rPr>
        <w:t>Нюркой</w:t>
      </w:r>
      <w:proofErr w:type="spellEnd"/>
      <w:r>
        <w:rPr>
          <w:rFonts w:cs="Times New Roman"/>
          <w:szCs w:val="28"/>
        </w:rPr>
        <w:t>.</w:t>
      </w:r>
    </w:p>
    <w:p w:rsidR="00E05043" w:rsidRPr="00E05043" w:rsidRDefault="00E05043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Нюрке шесть лет. Долго ей было шесть лет. Целый год. А как раз в августе стало ей семь лет, и она пошла в школу.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Школа у нас маленькая.</w:t>
      </w:r>
      <w:r w:rsidR="00E05043">
        <w:rPr>
          <w:rFonts w:cs="Times New Roman"/>
          <w:szCs w:val="28"/>
        </w:rPr>
        <w:t xml:space="preserve"> </w:t>
      </w:r>
      <w:r w:rsidRPr="00B66339">
        <w:rPr>
          <w:rFonts w:cs="Times New Roman"/>
          <w:szCs w:val="28"/>
        </w:rPr>
        <w:t>В ней всего-то одна комната. Зато в этой комнате четыре класса.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 первом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одна ученица, Нюра Зуева.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Во втором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опять один ученик, Федюша Миронов.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 третьем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два брата Моховы.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 xml:space="preserve">А в </w:t>
      </w:r>
      <w:r w:rsidR="00E05043" w:rsidRPr="00B66339">
        <w:rPr>
          <w:rFonts w:cs="Times New Roman"/>
          <w:szCs w:val="28"/>
        </w:rPr>
        <w:t>четвёртом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никого нет. На будущий год братья Моховы будут.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 xml:space="preserve">Всего, значит, в школе сколько? Четыре человека. С учителем Алексей </w:t>
      </w:r>
      <w:proofErr w:type="spellStart"/>
      <w:r w:rsidRPr="00B66339">
        <w:rPr>
          <w:rFonts w:cs="Times New Roman"/>
          <w:szCs w:val="28"/>
        </w:rPr>
        <w:t>Степанычем</w:t>
      </w:r>
      <w:proofErr w:type="spellEnd"/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пять.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Набралось-таки народу,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сказала Нюрка, когда научилась считать.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Да, народу немало,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ответил Алексей Степаныч.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И завтра после уроков весь этот народ </w:t>
      </w:r>
      <w:r w:rsidR="00E05043" w:rsidRPr="00B66339">
        <w:rPr>
          <w:rFonts w:cs="Times New Roman"/>
          <w:szCs w:val="28"/>
        </w:rPr>
        <w:t>пойдёт</w:t>
      </w:r>
      <w:r w:rsidRPr="00B66339">
        <w:rPr>
          <w:rFonts w:cs="Times New Roman"/>
          <w:szCs w:val="28"/>
        </w:rPr>
        <w:t xml:space="preserve"> на картошку. Того гляди, ударят холода, а картошка у колхоза </w:t>
      </w:r>
      <w:proofErr w:type="spellStart"/>
      <w:r w:rsidRPr="00B66339">
        <w:rPr>
          <w:rFonts w:cs="Times New Roman"/>
          <w:szCs w:val="28"/>
        </w:rPr>
        <w:t>невыкопанная</w:t>
      </w:r>
      <w:proofErr w:type="spellEnd"/>
      <w:r w:rsidRPr="00B66339">
        <w:rPr>
          <w:rFonts w:cs="Times New Roman"/>
          <w:szCs w:val="28"/>
        </w:rPr>
        <w:t>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А как же кролики?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спросил Федюша Миронов.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Дежурной за кроликами оставим Нюру.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Кроликов в школе было немало. Их было больше ста, а именно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сто четыре.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Ну, наплодились...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сказала Нюрка на следующий день, когда все ушли на картошку.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Кролики сидели в деревянных ящиках, а ящики стояли вокруг школы, между яблонями. Даже казалось, что это стоят ульи. Но это были не пчелы.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Но почему-то казалось, что они жужжат!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Но это, конечно, жужжали не кролики. Это за забором мальчик Витя жужжал на специальной палочке.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Дежурить Нюрке было нетрудно.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 xml:space="preserve">Вначале Нюрка дала кроликам всякой ботвы и веток. Они жевали, шевелили ушами, подмигивали ей: мол, давай-давай, наваливай </w:t>
      </w:r>
      <w:proofErr w:type="gramStart"/>
      <w:r w:rsidRPr="00B66339">
        <w:rPr>
          <w:rFonts w:cs="Times New Roman"/>
          <w:szCs w:val="28"/>
        </w:rPr>
        <w:t>побольше</w:t>
      </w:r>
      <w:proofErr w:type="gramEnd"/>
      <w:r w:rsidRPr="00B66339">
        <w:rPr>
          <w:rFonts w:cs="Times New Roman"/>
          <w:szCs w:val="28"/>
        </w:rPr>
        <w:t xml:space="preserve"> ботвы.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Потом Нюрка выметала клетки. Кролики пугались веника, порхали от него. Крольчат Нюрка выпустила на траву, в загон, огороженный сеткой.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lastRenderedPageBreak/>
        <w:t>Дело было сделано. Теперь надо было только следить, чтобы вс</w:t>
      </w:r>
      <w:r w:rsidR="00E05043">
        <w:rPr>
          <w:rFonts w:cs="Times New Roman"/>
          <w:szCs w:val="28"/>
        </w:rPr>
        <w:t>ё</w:t>
      </w:r>
      <w:r w:rsidRPr="00B66339">
        <w:rPr>
          <w:rFonts w:cs="Times New Roman"/>
          <w:szCs w:val="28"/>
        </w:rPr>
        <w:t xml:space="preserve"> было в порядке.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Нюрка прошлась по школьному двору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вс</w:t>
      </w:r>
      <w:r w:rsidR="00E05043">
        <w:rPr>
          <w:rFonts w:cs="Times New Roman"/>
          <w:szCs w:val="28"/>
        </w:rPr>
        <w:t>ё</w:t>
      </w:r>
      <w:r w:rsidRPr="00B66339">
        <w:rPr>
          <w:rFonts w:cs="Times New Roman"/>
          <w:szCs w:val="28"/>
        </w:rPr>
        <w:t xml:space="preserve"> было в порядке. Она зашла в чулан и достала сторожевое ружье.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66339">
        <w:rPr>
          <w:rFonts w:cs="Times New Roman"/>
          <w:szCs w:val="28"/>
        </w:rPr>
        <w:t>На всякий случай,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думала она.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Может быть, ястреб налетит</w:t>
      </w:r>
      <w:r>
        <w:rPr>
          <w:rFonts w:cs="Times New Roman"/>
          <w:szCs w:val="28"/>
        </w:rPr>
        <w:t>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Но ястреб не налетал. Он кружил вдалеке, высматривая цыплят.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Нюрке стало скучно. Она залезла на забор и поглядела в поле. Далеко, на картофельном поле, были видны люди. Изредка приезжал грузовик, нагружался картошкой и снова уезжал.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 xml:space="preserve">Нюрка сидела на заборе, когда </w:t>
      </w:r>
      <w:r w:rsidR="00E05043" w:rsidRPr="00B66339">
        <w:rPr>
          <w:rFonts w:cs="Times New Roman"/>
          <w:szCs w:val="28"/>
        </w:rPr>
        <w:t>подошёл</w:t>
      </w:r>
      <w:r w:rsidRPr="00B66339">
        <w:rPr>
          <w:rFonts w:cs="Times New Roman"/>
          <w:szCs w:val="28"/>
        </w:rPr>
        <w:t xml:space="preserve"> Витя, тот самый, что жужжал на специальной палочке.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Перестань жужжать,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сказала Нюрка.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Витя перестал.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Видишь это ружье?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Витя приложил к глазам кулаки, пригляделся, как бы в бинокль, и сказал: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Вижу, матушка.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 xml:space="preserve">Знаешь, как тут </w:t>
      </w:r>
      <w:proofErr w:type="gramStart"/>
      <w:r w:rsidRPr="00B66339">
        <w:rPr>
          <w:rFonts w:cs="Times New Roman"/>
          <w:szCs w:val="28"/>
        </w:rPr>
        <w:t>на</w:t>
      </w:r>
      <w:proofErr w:type="gramEnd"/>
      <w:r w:rsidRPr="00B66339">
        <w:rPr>
          <w:rFonts w:cs="Times New Roman"/>
          <w:szCs w:val="28"/>
        </w:rPr>
        <w:t xml:space="preserve"> чего нажимать?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Витя кивнул.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То-то же,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сказала Нюрка строго,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изучай военное дело!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 xml:space="preserve">Она </w:t>
      </w:r>
      <w:r w:rsidR="00E05043" w:rsidRPr="00B66339">
        <w:rPr>
          <w:rFonts w:cs="Times New Roman"/>
          <w:szCs w:val="28"/>
        </w:rPr>
        <w:t>ещё</w:t>
      </w:r>
      <w:r w:rsidRPr="00B66339">
        <w:rPr>
          <w:rFonts w:cs="Times New Roman"/>
          <w:szCs w:val="28"/>
        </w:rPr>
        <w:t xml:space="preserve"> посидела на заборе. Витя стоял </w:t>
      </w:r>
      <w:r w:rsidR="00E05043" w:rsidRPr="00B66339">
        <w:rPr>
          <w:rFonts w:cs="Times New Roman"/>
          <w:szCs w:val="28"/>
        </w:rPr>
        <w:t>неподалёку</w:t>
      </w:r>
      <w:r w:rsidRPr="00B66339">
        <w:rPr>
          <w:rFonts w:cs="Times New Roman"/>
          <w:szCs w:val="28"/>
        </w:rPr>
        <w:t>, желая пожужжать.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Вот что,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сказала Нюрка.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Садись на крыльцо, сторожи. Если налетит ястреб, кричи изо всех сил, зови меня. А я сбегаю за ботвой для кроликов.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Витя сел на крыльцо, а Нюрка убрала в чулан ружье, достала порожний мешок и побежала в поле.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На краю поля лежала картошка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в мешках и отдельными кучами. Особый, сильно розовый сорт. В стороне была сложена гора из картофельной ботвы.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Набив ботвой мешок и набрав картошки, Нюрка пригляделась: далеко ли ребята? Они были далеко, даже не разобрать, где Федюша Миронов, а где братья Моховы.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66339">
        <w:rPr>
          <w:rFonts w:cs="Times New Roman"/>
          <w:szCs w:val="28"/>
        </w:rPr>
        <w:t>Добежать, что ль, до них?</w:t>
      </w:r>
      <w:r>
        <w:rPr>
          <w:rFonts w:cs="Times New Roman"/>
          <w:szCs w:val="28"/>
        </w:rPr>
        <w:t>» —</w:t>
      </w:r>
      <w:r w:rsidRPr="00B66339">
        <w:rPr>
          <w:rFonts w:cs="Times New Roman"/>
          <w:szCs w:val="28"/>
        </w:rPr>
        <w:t xml:space="preserve"> подумала Нюрка.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 этот момент ударил выстрел.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Нюрка мчалась обратно. Страшная картина представлялась ей: Витя лежит на крыльце весь убитый.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lastRenderedPageBreak/>
        <w:t xml:space="preserve">Мешок с ботвой подпрыгивал у </w:t>
      </w:r>
      <w:proofErr w:type="spellStart"/>
      <w:r w:rsidRPr="00B66339">
        <w:rPr>
          <w:rFonts w:cs="Times New Roman"/>
          <w:szCs w:val="28"/>
        </w:rPr>
        <w:t>Нюрки</w:t>
      </w:r>
      <w:proofErr w:type="spellEnd"/>
      <w:r w:rsidRPr="00B66339">
        <w:rPr>
          <w:rFonts w:cs="Times New Roman"/>
          <w:szCs w:val="28"/>
        </w:rPr>
        <w:t xml:space="preserve"> на спине, картофелина вылетела из ведра, хлопнулась в пыль, завертелась, как маленькая бомба.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Нюрка вбежала на школьный двор и услышала жужжание. Ружье лежало на ступеньках, а Витя сидел и жужжал на своей палочке. Интересная вс</w:t>
      </w:r>
      <w:r w:rsidR="00E108E0">
        <w:rPr>
          <w:rFonts w:cs="Times New Roman"/>
          <w:szCs w:val="28"/>
        </w:rPr>
        <w:t>ё</w:t>
      </w:r>
      <w:r w:rsidRPr="00B66339">
        <w:rPr>
          <w:rFonts w:cs="Times New Roman"/>
          <w:szCs w:val="28"/>
        </w:rPr>
        <w:t>-таки это была палочка. На конце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сургучная </w:t>
      </w:r>
      <w:proofErr w:type="gramStart"/>
      <w:r w:rsidRPr="00B66339">
        <w:rPr>
          <w:rFonts w:cs="Times New Roman"/>
          <w:szCs w:val="28"/>
        </w:rPr>
        <w:t>блямба</w:t>
      </w:r>
      <w:proofErr w:type="gramEnd"/>
      <w:r w:rsidRPr="00B66339">
        <w:rPr>
          <w:rFonts w:cs="Times New Roman"/>
          <w:szCs w:val="28"/>
        </w:rPr>
        <w:t xml:space="preserve">, на ней </w:t>
      </w:r>
      <w:r w:rsidR="00E108E0" w:rsidRPr="00B66339">
        <w:rPr>
          <w:rFonts w:cs="Times New Roman"/>
          <w:szCs w:val="28"/>
        </w:rPr>
        <w:t>петлёю</w:t>
      </w:r>
      <w:r w:rsidRPr="00B66339">
        <w:rPr>
          <w:rFonts w:cs="Times New Roman"/>
          <w:szCs w:val="28"/>
        </w:rPr>
        <w:t xml:space="preserve"> затянут конский волос, к которому привязана глиняная чашечка. Витя помахивал палочкой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конский волос </w:t>
      </w:r>
      <w:r w:rsidR="00E108E0" w:rsidRPr="00B66339">
        <w:rPr>
          <w:rFonts w:cs="Times New Roman"/>
          <w:szCs w:val="28"/>
        </w:rPr>
        <w:t>тёрся</w:t>
      </w:r>
      <w:r w:rsidRPr="00B66339">
        <w:rPr>
          <w:rFonts w:cs="Times New Roman"/>
          <w:szCs w:val="28"/>
        </w:rPr>
        <w:t xml:space="preserve"> о сургуч: </w:t>
      </w:r>
      <w:proofErr w:type="spellStart"/>
      <w:r w:rsidRPr="00B66339">
        <w:rPr>
          <w:rFonts w:cs="Times New Roman"/>
          <w:szCs w:val="28"/>
        </w:rPr>
        <w:t>жжу</w:t>
      </w:r>
      <w:proofErr w:type="spellEnd"/>
      <w:r w:rsidRPr="00B66339">
        <w:rPr>
          <w:rFonts w:cs="Times New Roman"/>
          <w:szCs w:val="28"/>
        </w:rPr>
        <w:t>...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Кто стрелял?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крикнула Нюрка.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Но даже и нечего было кричать. Ясно было, кто стрелял,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пороховое облако </w:t>
      </w:r>
      <w:r w:rsidR="00E108E0" w:rsidRPr="00B66339">
        <w:rPr>
          <w:rFonts w:cs="Times New Roman"/>
          <w:szCs w:val="28"/>
        </w:rPr>
        <w:t>ещё</w:t>
      </w:r>
      <w:r w:rsidRPr="00B66339">
        <w:rPr>
          <w:rFonts w:cs="Times New Roman"/>
          <w:szCs w:val="28"/>
        </w:rPr>
        <w:t xml:space="preserve"> висело в бузине.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 xml:space="preserve">Ну, погоди! Вернутся братья Моховы! Будешь знать, как с </w:t>
      </w:r>
      <w:r w:rsidR="00E108E0" w:rsidRPr="00B66339">
        <w:rPr>
          <w:rFonts w:cs="Times New Roman"/>
          <w:szCs w:val="28"/>
        </w:rPr>
        <w:t>ружьём</w:t>
      </w:r>
      <w:r w:rsidRPr="00B66339">
        <w:rPr>
          <w:rFonts w:cs="Times New Roman"/>
          <w:szCs w:val="28"/>
        </w:rPr>
        <w:t xml:space="preserve"> баловать!.. Перестань жужжать!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Витя перестал.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 xml:space="preserve">Куда пальнул-то? По </w:t>
      </w:r>
      <w:proofErr w:type="spellStart"/>
      <w:r w:rsidRPr="00B66339">
        <w:rPr>
          <w:rFonts w:cs="Times New Roman"/>
          <w:szCs w:val="28"/>
        </w:rPr>
        <w:t>Мишукиной</w:t>
      </w:r>
      <w:proofErr w:type="spellEnd"/>
      <w:r w:rsidRPr="00B66339">
        <w:rPr>
          <w:rFonts w:cs="Times New Roman"/>
          <w:szCs w:val="28"/>
        </w:rPr>
        <w:t xml:space="preserve"> козе?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По ястребу.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Ври-ври! Ястреб над птичником кружит.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Нюрка поглядела в небо, но ястреба не увидела.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Он в крапиве лежит.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Ястреб лежал в крапиве. Крылья его были изломаны и раскинуты в стороны. В пепельных перьях были видны дырки от дробин.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 xml:space="preserve">Глядя на ястреба, Нюрка не верила, что это Витя его. Она подумала: может быть, кто-нибудь из взрослых </w:t>
      </w:r>
      <w:r w:rsidR="00E108E0" w:rsidRPr="00B66339">
        <w:rPr>
          <w:rFonts w:cs="Times New Roman"/>
          <w:szCs w:val="28"/>
        </w:rPr>
        <w:t>зашёл</w:t>
      </w:r>
      <w:r w:rsidRPr="00B66339">
        <w:rPr>
          <w:rFonts w:cs="Times New Roman"/>
          <w:szCs w:val="28"/>
        </w:rPr>
        <w:t xml:space="preserve"> на школьный двор. Да нет, все взрослые были на картошке.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Да, видно, ястреб просчитался.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Как ушла Нюрка, он сразу полетел за крольчатами, а про Витю подумал: мал, дескать. И вот теперь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</w:t>
      </w:r>
      <w:proofErr w:type="gramStart"/>
      <w:r w:rsidRPr="00B66339">
        <w:rPr>
          <w:rFonts w:cs="Times New Roman"/>
          <w:szCs w:val="28"/>
        </w:rPr>
        <w:t>бряк</w:t>
      </w:r>
      <w:proofErr w:type="gramEnd"/>
      <w:r w:rsidRPr="00B66339">
        <w:rPr>
          <w:rFonts w:cs="Times New Roman"/>
          <w:szCs w:val="28"/>
        </w:rPr>
        <w:t>!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валялся в крапиве.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С поля прибежали ребята. Они завопили от восторга, что такой маленький Витя убил ястреба.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Он будет космонавтом!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кричали братья Моховы и хлопали Витю по спине.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А Федюша Миронов изо всей силы гладил его по голове и просто кричал: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Молодец! Молодец!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А мне ястреба жалко,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сказала Нюрка.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Да ты что! Сколько он у нас кроликов потаскал!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Вс</w:t>
      </w:r>
      <w:r w:rsidR="00E108E0">
        <w:rPr>
          <w:rFonts w:cs="Times New Roman"/>
          <w:szCs w:val="28"/>
        </w:rPr>
        <w:t>ё</w:t>
      </w:r>
      <w:r w:rsidRPr="00B66339">
        <w:rPr>
          <w:rFonts w:cs="Times New Roman"/>
          <w:szCs w:val="28"/>
        </w:rPr>
        <w:t xml:space="preserve"> равно жалко. Такой красивый был!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Тут все на Нюрку накинулись.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Pr="00B66339">
        <w:rPr>
          <w:rFonts w:cs="Times New Roman"/>
          <w:szCs w:val="28"/>
        </w:rPr>
        <w:t>А кого тебе больше жалко,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спросил Федюша Миронов,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ястреба или кроликов?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И тех и других.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 xml:space="preserve">Вот </w:t>
      </w:r>
      <w:r w:rsidR="00E108E0" w:rsidRPr="00B66339">
        <w:rPr>
          <w:rFonts w:cs="Times New Roman"/>
          <w:szCs w:val="28"/>
        </w:rPr>
        <w:t>дурёха</w:t>
      </w:r>
      <w:r w:rsidRPr="00B66339">
        <w:rPr>
          <w:rFonts w:cs="Times New Roman"/>
          <w:szCs w:val="28"/>
        </w:rPr>
        <w:t>-то! Кроликов-то жальче! Они ведь махонькие. Скажи ей, Витька. Чего ж ты молчишь?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Витя сидел на крыльце и молчал.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 xml:space="preserve">И вдруг все увидели, что он плачет. Слезы у него текут, и он совсем </w:t>
      </w:r>
      <w:r w:rsidR="00E108E0" w:rsidRPr="00B66339">
        <w:rPr>
          <w:rFonts w:cs="Times New Roman"/>
          <w:szCs w:val="28"/>
        </w:rPr>
        <w:t>ещё</w:t>
      </w:r>
      <w:r w:rsidRPr="00B66339">
        <w:rPr>
          <w:rFonts w:cs="Times New Roman"/>
          <w:szCs w:val="28"/>
        </w:rPr>
        <w:t xml:space="preserve"> маленький. От силы ему шесть лет.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Не реви, Витька!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закричали братья Моховы.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Ну, Нюрка!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 xml:space="preserve">Пускай </w:t>
      </w:r>
      <w:r w:rsidR="00E108E0" w:rsidRPr="00B66339">
        <w:rPr>
          <w:rFonts w:cs="Times New Roman"/>
          <w:szCs w:val="28"/>
        </w:rPr>
        <w:t>ревёт</w:t>
      </w:r>
      <w:r w:rsidRPr="00B6633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сказала Нюрка.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Убил птицу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пускай </w:t>
      </w:r>
      <w:r w:rsidR="00E108E0" w:rsidRPr="00B66339">
        <w:rPr>
          <w:rFonts w:cs="Times New Roman"/>
          <w:szCs w:val="28"/>
        </w:rPr>
        <w:t>ревёт</w:t>
      </w:r>
      <w:r w:rsidRPr="00B66339">
        <w:rPr>
          <w:rFonts w:cs="Times New Roman"/>
          <w:szCs w:val="28"/>
        </w:rPr>
        <w:t>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Нюрка! Нюрка! Имей совесть! Тебя же поставили сторожить. Сама должна была убить ястреба.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 xml:space="preserve">Я бы не стала убивать. Я бы просто </w:t>
      </w:r>
      <w:proofErr w:type="gramStart"/>
      <w:r w:rsidRPr="00B66339">
        <w:rPr>
          <w:rFonts w:cs="Times New Roman"/>
          <w:szCs w:val="28"/>
        </w:rPr>
        <w:t>шуганула</w:t>
      </w:r>
      <w:proofErr w:type="gramEnd"/>
      <w:r w:rsidRPr="00B66339">
        <w:rPr>
          <w:rFonts w:cs="Times New Roman"/>
          <w:szCs w:val="28"/>
        </w:rPr>
        <w:t xml:space="preserve"> его, он бы улетел.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 xml:space="preserve">Нюрка стала растапливать печку, которая стояла в саду. Поставила на </w:t>
      </w:r>
      <w:r w:rsidR="00E108E0" w:rsidRPr="00B66339">
        <w:rPr>
          <w:rFonts w:cs="Times New Roman"/>
          <w:szCs w:val="28"/>
        </w:rPr>
        <w:t>неё</w:t>
      </w:r>
      <w:r w:rsidRPr="00B66339">
        <w:rPr>
          <w:rFonts w:cs="Times New Roman"/>
          <w:szCs w:val="28"/>
        </w:rPr>
        <w:t xml:space="preserve"> чугун с картошкой.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Пока варилась картошка, ребята все ругались с ней, а Витя плакал.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B66339">
        <w:rPr>
          <w:rFonts w:cs="Times New Roman"/>
          <w:szCs w:val="28"/>
        </w:rPr>
        <w:t>Вот что, Нюрка,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под конец сказал Федюша Миронов,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Витька к ястребу не лез. Ястреб нападал</w:t>
      </w:r>
      <w:r>
        <w:rPr>
          <w:rFonts w:cs="Times New Roman"/>
          <w:szCs w:val="28"/>
        </w:rPr>
        <w:t xml:space="preserve"> —</w:t>
      </w:r>
      <w:r w:rsidRPr="00B66339">
        <w:rPr>
          <w:rFonts w:cs="Times New Roman"/>
          <w:szCs w:val="28"/>
        </w:rPr>
        <w:t xml:space="preserve"> Витька защищался. А в сторону такой парень стрелять не станет!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Это были справедливые слова.</w:t>
      </w:r>
    </w:p>
    <w:p w:rsidR="004B28D7" w:rsidRDefault="004B28D7" w:rsidP="004B28D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Но Нюрка ничего не ответила.</w:t>
      </w:r>
    </w:p>
    <w:p w:rsidR="00310E12" w:rsidRPr="004A22E3" w:rsidRDefault="004B28D7">
      <w:pPr>
        <w:rPr>
          <w:rFonts w:cs="Times New Roman"/>
          <w:szCs w:val="28"/>
        </w:rPr>
      </w:pPr>
      <w:r w:rsidRPr="00B66339">
        <w:rPr>
          <w:rFonts w:cs="Times New Roman"/>
          <w:szCs w:val="28"/>
        </w:rPr>
        <w:t>Она надулась и молча вывалила картошку из чугуна прямо на траву.</w:t>
      </w:r>
    </w:p>
    <w:p w:rsidR="004A22E3" w:rsidRDefault="004A22E3">
      <w:pPr>
        <w:rPr>
          <w:rFonts w:cs="Times New Roman"/>
          <w:szCs w:val="28"/>
          <w:lang w:val="en-US"/>
        </w:rPr>
      </w:pPr>
    </w:p>
    <w:p w:rsidR="004A22E3" w:rsidRPr="004A22E3" w:rsidRDefault="004A22E3" w:rsidP="004A22E3">
      <w:pPr>
        <w:jc w:val="right"/>
      </w:pPr>
      <w:r>
        <w:rPr>
          <w:rFonts w:cs="Times New Roman"/>
          <w:szCs w:val="28"/>
          <w:lang w:val="en-US"/>
        </w:rPr>
        <w:t xml:space="preserve">1970 </w:t>
      </w:r>
      <w:r>
        <w:rPr>
          <w:rFonts w:cs="Times New Roman"/>
          <w:szCs w:val="28"/>
        </w:rPr>
        <w:t>г.</w:t>
      </w:r>
      <w:bookmarkStart w:id="0" w:name="_GoBack"/>
      <w:bookmarkEnd w:id="0"/>
    </w:p>
    <w:sectPr w:rsidR="004A22E3" w:rsidRPr="004A22E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CB" w:rsidRDefault="00514BCB" w:rsidP="00BB305B">
      <w:pPr>
        <w:spacing w:after="0" w:line="240" w:lineRule="auto"/>
      </w:pPr>
      <w:r>
        <w:separator/>
      </w:r>
    </w:p>
  </w:endnote>
  <w:endnote w:type="continuationSeparator" w:id="0">
    <w:p w:rsidR="00514BCB" w:rsidRDefault="00514B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2E3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2E3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2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2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2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2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CB" w:rsidRDefault="00514BCB" w:rsidP="00BB305B">
      <w:pPr>
        <w:spacing w:after="0" w:line="240" w:lineRule="auto"/>
      </w:pPr>
      <w:r>
        <w:separator/>
      </w:r>
    </w:p>
  </w:footnote>
  <w:footnote w:type="continuationSeparator" w:id="0">
    <w:p w:rsidR="00514BCB" w:rsidRDefault="00514BC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D7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3B7A2F"/>
    <w:rsid w:val="0040592E"/>
    <w:rsid w:val="004A22E3"/>
    <w:rsid w:val="004B28D7"/>
    <w:rsid w:val="005028F6"/>
    <w:rsid w:val="00514BCB"/>
    <w:rsid w:val="00536688"/>
    <w:rsid w:val="0058365A"/>
    <w:rsid w:val="005A657C"/>
    <w:rsid w:val="005B1220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05043"/>
    <w:rsid w:val="00E108E0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B28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B28D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B28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B28D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4EC5-6DF4-45D4-BE96-B61703A1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13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Выстрел</dc:title>
  <dc:creator>Коваль Ю.</dc:creator>
  <cp:lastModifiedBy>FER</cp:lastModifiedBy>
  <cp:revision>4</cp:revision>
  <dcterms:created xsi:type="dcterms:W3CDTF">2016-07-25T03:05:00Z</dcterms:created>
  <dcterms:modified xsi:type="dcterms:W3CDTF">2016-07-27T13:56:00Z</dcterms:modified>
  <cp:category>Произведения писателей русских</cp:category>
  <dc:language>рус.</dc:language>
</cp:coreProperties>
</file>