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6B" w:rsidRPr="0064326B" w:rsidRDefault="0064326B" w:rsidP="0064326B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64326B">
        <w:rPr>
          <w:lang w:val="be-BY"/>
        </w:rPr>
        <w:t>Вясна</w:t>
      </w:r>
      <w:r w:rsidRPr="0064326B">
        <w:rPr>
          <w:lang w:val="be-BY"/>
        </w:rPr>
        <w:br/>
      </w:r>
      <w:r w:rsidRPr="0064326B">
        <w:rPr>
          <w:b w:val="0"/>
          <w:i/>
          <w:sz w:val="20"/>
          <w:szCs w:val="20"/>
          <w:lang w:val="be-BY"/>
        </w:rPr>
        <w:t>Якуб Колас (урывак)</w:t>
      </w: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  <w:r w:rsidRPr="0064326B">
        <w:rPr>
          <w:szCs w:val="28"/>
          <w:lang w:val="be-BY"/>
        </w:rPr>
        <w:t>…Сонца грэе, прыпякае,</w:t>
      </w: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  <w:r w:rsidRPr="0064326B">
        <w:rPr>
          <w:szCs w:val="28"/>
          <w:lang w:val="be-BY"/>
        </w:rPr>
        <w:t>Лёд на рэчцы затрашчаў.</w:t>
      </w: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  <w:r w:rsidRPr="0064326B">
        <w:rPr>
          <w:szCs w:val="28"/>
          <w:lang w:val="be-BY"/>
        </w:rPr>
        <w:t>Цёплы вецер павявае,</w:t>
      </w: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  <w:r w:rsidRPr="0064326B">
        <w:rPr>
          <w:szCs w:val="28"/>
          <w:lang w:val="be-BY"/>
        </w:rPr>
        <w:t>Хмар дажджлівых нам прыгнаў.</w:t>
      </w: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  <w:r w:rsidRPr="0064326B">
        <w:rPr>
          <w:szCs w:val="28"/>
          <w:lang w:val="be-BY"/>
        </w:rPr>
        <w:t>Вось і бусел паказаўся,</w:t>
      </w: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  <w:r w:rsidRPr="0064326B">
        <w:rPr>
          <w:szCs w:val="28"/>
          <w:lang w:val="be-BY"/>
        </w:rPr>
        <w:t>Гусі дзікія крычаць,</w:t>
      </w: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  <w:r w:rsidRPr="0064326B">
        <w:rPr>
          <w:szCs w:val="28"/>
          <w:lang w:val="be-BY"/>
        </w:rPr>
        <w:t>Шпак на дубе расспяваўся,</w:t>
      </w: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  <w:r w:rsidRPr="0064326B">
        <w:rPr>
          <w:szCs w:val="28"/>
          <w:lang w:val="be-BY"/>
        </w:rPr>
        <w:t>Жураўлі ужо ляцяць.</w:t>
      </w: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  <w:r w:rsidRPr="0064326B">
        <w:rPr>
          <w:szCs w:val="28"/>
          <w:lang w:val="be-BY"/>
        </w:rPr>
        <w:t>І зіма, як дым, прапала!</w:t>
      </w: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  <w:r w:rsidRPr="0064326B">
        <w:rPr>
          <w:szCs w:val="28"/>
          <w:lang w:val="be-BY"/>
        </w:rPr>
        <w:t>Зелянее луг, ралля.</w:t>
      </w: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  <w:r w:rsidRPr="0064326B">
        <w:rPr>
          <w:szCs w:val="28"/>
          <w:lang w:val="be-BY"/>
        </w:rPr>
        <w:t>Як ад болю, ачуняла</w:t>
      </w:r>
    </w:p>
    <w:p w:rsidR="0064326B" w:rsidRPr="0064326B" w:rsidRDefault="0064326B" w:rsidP="0064326B">
      <w:pPr>
        <w:spacing w:after="0" w:line="240" w:lineRule="auto"/>
        <w:ind w:left="2124" w:firstLine="708"/>
        <w:rPr>
          <w:szCs w:val="28"/>
          <w:lang w:val="be-BY"/>
        </w:rPr>
      </w:pPr>
      <w:r w:rsidRPr="0064326B">
        <w:rPr>
          <w:szCs w:val="28"/>
          <w:lang w:val="be-BY"/>
        </w:rPr>
        <w:t>Наша родная зямля.</w:t>
      </w:r>
      <w:bookmarkStart w:id="0" w:name="_GoBack"/>
      <w:bookmarkEnd w:id="0"/>
    </w:p>
    <w:sectPr w:rsidR="0064326B" w:rsidRPr="0064326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5B" w:rsidRDefault="00247B5B" w:rsidP="00BB305B">
      <w:pPr>
        <w:spacing w:after="0" w:line="240" w:lineRule="auto"/>
      </w:pPr>
      <w:r>
        <w:separator/>
      </w:r>
    </w:p>
  </w:endnote>
  <w:endnote w:type="continuationSeparator" w:id="0">
    <w:p w:rsidR="00247B5B" w:rsidRDefault="00247B5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BF6A7F" wp14:editId="4065864B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0C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0C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DDC457" wp14:editId="03C1EFF6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0C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0C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1F663E" wp14:editId="49A2230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0C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0C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5B" w:rsidRDefault="00247B5B" w:rsidP="00BB305B">
      <w:pPr>
        <w:spacing w:after="0" w:line="240" w:lineRule="auto"/>
      </w:pPr>
      <w:r>
        <w:separator/>
      </w:r>
    </w:p>
  </w:footnote>
  <w:footnote w:type="continuationSeparator" w:id="0">
    <w:p w:rsidR="00247B5B" w:rsidRDefault="00247B5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6B"/>
    <w:rsid w:val="001B3739"/>
    <w:rsid w:val="001B61DB"/>
    <w:rsid w:val="001B7733"/>
    <w:rsid w:val="00226794"/>
    <w:rsid w:val="00247B5B"/>
    <w:rsid w:val="00310E12"/>
    <w:rsid w:val="0039181F"/>
    <w:rsid w:val="00400C71"/>
    <w:rsid w:val="0040592E"/>
    <w:rsid w:val="005028F6"/>
    <w:rsid w:val="00536688"/>
    <w:rsid w:val="005A657C"/>
    <w:rsid w:val="005B3CE5"/>
    <w:rsid w:val="0064326B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4326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4326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4326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4326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128D-8192-4F63-8356-8182B5BB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Вясна</dc:title>
  <dc:creator>Колас Я.</dc:creator>
  <dc:description>урывак</dc:description>
  <cp:lastModifiedBy>Олеся</cp:lastModifiedBy>
  <cp:revision>2</cp:revision>
  <dcterms:created xsi:type="dcterms:W3CDTF">2016-03-05T07:06:00Z</dcterms:created>
  <dcterms:modified xsi:type="dcterms:W3CDTF">2016-03-08T20:11:00Z</dcterms:modified>
  <cp:category>Произведения поэтов белорусских</cp:category>
</cp:coreProperties>
</file>