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9A3" w:rsidRPr="006B29A3" w:rsidRDefault="006B29A3" w:rsidP="006B29A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39"/>
      <w:r w:rsidRPr="006B29A3">
        <w:rPr>
          <w:lang w:val="be-BY" w:eastAsia="ru-RU"/>
        </w:rPr>
        <w:t>Дзед-госць</w:t>
      </w:r>
      <w:r w:rsidRPr="006B29A3">
        <w:rPr>
          <w:lang w:val="be-BY" w:eastAsia="ru-RU"/>
        </w:rPr>
        <w:br/>
      </w:r>
      <w:r w:rsidRPr="006B29A3">
        <w:rPr>
          <w:b w:val="0"/>
          <w:i/>
          <w:sz w:val="20"/>
          <w:szCs w:val="20"/>
          <w:lang w:val="be-BY" w:eastAsia="ru-RU"/>
        </w:rPr>
        <w:t>Якуб Колас</w:t>
      </w:r>
      <w:bookmarkEnd w:id="0"/>
    </w:p>
    <w:p w:rsidR="006B29A3" w:rsidRPr="006B29A3" w:rsidRDefault="006B29A3" w:rsidP="006B29A3">
      <w:pPr>
        <w:pStyle w:val="1"/>
        <w:rPr>
          <w:sz w:val="24"/>
          <w:lang w:val="be-BY" w:eastAsia="ru-RU"/>
        </w:rPr>
      </w:pPr>
    </w:p>
    <w:p w:rsidR="006B29A3" w:rsidRPr="006B29A3" w:rsidRDefault="006B29A3" w:rsidP="006B29A3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6B29A3">
        <w:rPr>
          <w:rFonts w:eastAsia="Times New Roman" w:cs="Times New Roman"/>
          <w:szCs w:val="28"/>
          <w:lang w:val="be-BY"/>
        </w:rPr>
        <w:t>Ходзіць дзед белабароды</w:t>
      </w:r>
    </w:p>
    <w:p w:rsidR="006B29A3" w:rsidRPr="006B29A3" w:rsidRDefault="006B29A3" w:rsidP="006B29A3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6B29A3">
        <w:rPr>
          <w:rFonts w:eastAsia="Times New Roman" w:cs="Times New Roman"/>
          <w:szCs w:val="28"/>
          <w:lang w:val="be-BY"/>
        </w:rPr>
        <w:t>Полем, лесам, пералескам,</w:t>
      </w:r>
    </w:p>
    <w:p w:rsidR="006B29A3" w:rsidRPr="006B29A3" w:rsidRDefault="006B29A3" w:rsidP="006B29A3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6B29A3">
        <w:rPr>
          <w:rFonts w:eastAsia="Times New Roman" w:cs="Times New Roman"/>
          <w:szCs w:val="28"/>
          <w:lang w:val="be-BY"/>
        </w:rPr>
        <w:t>Засцілае рэчкі лёдам,</w:t>
      </w:r>
    </w:p>
    <w:p w:rsidR="006B29A3" w:rsidRPr="006B29A3" w:rsidRDefault="006B29A3" w:rsidP="006B29A3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6B29A3">
        <w:rPr>
          <w:rFonts w:eastAsia="Times New Roman" w:cs="Times New Roman"/>
          <w:szCs w:val="28"/>
          <w:lang w:val="be-BY"/>
        </w:rPr>
        <w:t xml:space="preserve">Брыльянцістым снежным </w:t>
      </w:r>
      <w:proofErr w:type="spellStart"/>
      <w:r w:rsidRPr="006B29A3">
        <w:rPr>
          <w:rFonts w:eastAsia="Times New Roman" w:cs="Times New Roman"/>
          <w:szCs w:val="28"/>
          <w:lang w:val="be-BY"/>
        </w:rPr>
        <w:t>блескам</w:t>
      </w:r>
      <w:proofErr w:type="spellEnd"/>
      <w:r w:rsidRPr="006B29A3">
        <w:rPr>
          <w:rFonts w:eastAsia="Times New Roman" w:cs="Times New Roman"/>
          <w:szCs w:val="28"/>
          <w:lang w:val="be-BY"/>
        </w:rPr>
        <w:t>.</w:t>
      </w:r>
    </w:p>
    <w:p w:rsidR="006B29A3" w:rsidRPr="006B29A3" w:rsidRDefault="006B29A3" w:rsidP="006B29A3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</w:p>
    <w:p w:rsidR="006B29A3" w:rsidRPr="006B29A3" w:rsidRDefault="006B29A3" w:rsidP="006B29A3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6B29A3">
        <w:rPr>
          <w:rFonts w:eastAsia="Times New Roman" w:cs="Times New Roman"/>
          <w:szCs w:val="28"/>
          <w:lang w:val="be-BY"/>
        </w:rPr>
        <w:t>Сыпле іней на бярозы,</w:t>
      </w:r>
    </w:p>
    <w:p w:rsidR="006B29A3" w:rsidRPr="006B29A3" w:rsidRDefault="006B29A3" w:rsidP="006B29A3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6B29A3">
        <w:rPr>
          <w:rFonts w:eastAsia="Times New Roman" w:cs="Times New Roman"/>
          <w:szCs w:val="28"/>
          <w:lang w:val="be-BY"/>
        </w:rPr>
        <w:t>Туліць дрэвы лёгкім пухам,</w:t>
      </w:r>
    </w:p>
    <w:p w:rsidR="006B29A3" w:rsidRPr="006B29A3" w:rsidRDefault="006B29A3" w:rsidP="006B29A3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6B29A3">
        <w:rPr>
          <w:rFonts w:eastAsia="Times New Roman" w:cs="Times New Roman"/>
          <w:szCs w:val="28"/>
          <w:lang w:val="be-BY"/>
        </w:rPr>
        <w:t>Крые рэкі, травы, лозы</w:t>
      </w:r>
    </w:p>
    <w:p w:rsidR="006B29A3" w:rsidRPr="006B29A3" w:rsidRDefault="006B29A3" w:rsidP="006B29A3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6B29A3">
        <w:rPr>
          <w:rFonts w:eastAsia="Times New Roman" w:cs="Times New Roman"/>
          <w:szCs w:val="28"/>
          <w:lang w:val="be-BY"/>
        </w:rPr>
        <w:t>Белай посцілкай-кажухам.</w:t>
      </w:r>
    </w:p>
    <w:p w:rsidR="006B29A3" w:rsidRPr="006B29A3" w:rsidRDefault="006B29A3" w:rsidP="006B29A3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</w:p>
    <w:p w:rsidR="006B29A3" w:rsidRPr="006B29A3" w:rsidRDefault="006B29A3" w:rsidP="006B29A3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6B29A3">
        <w:rPr>
          <w:rFonts w:eastAsia="Times New Roman" w:cs="Times New Roman"/>
          <w:szCs w:val="28"/>
          <w:lang w:val="be-BY"/>
        </w:rPr>
        <w:t>Дзеда ў</w:t>
      </w:r>
      <w:r w:rsidR="00BF3669">
        <w:rPr>
          <w:rFonts w:eastAsia="Times New Roman" w:cs="Times New Roman"/>
          <w:szCs w:val="28"/>
          <w:lang w:val="be-BY"/>
        </w:rPr>
        <w:t>с</w:t>
      </w:r>
      <w:r w:rsidRPr="006B29A3">
        <w:rPr>
          <w:rFonts w:eastAsia="Times New Roman" w:cs="Times New Roman"/>
          <w:szCs w:val="28"/>
          <w:lang w:val="be-BY"/>
        </w:rPr>
        <w:t>юды носяць ногі,</w:t>
      </w:r>
    </w:p>
    <w:p w:rsidR="006B29A3" w:rsidRPr="006B29A3" w:rsidRDefault="006B29A3" w:rsidP="006B29A3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6B29A3">
        <w:rPr>
          <w:rFonts w:eastAsia="Times New Roman" w:cs="Times New Roman"/>
          <w:szCs w:val="28"/>
          <w:lang w:val="be-BY"/>
        </w:rPr>
        <w:t>І к нам прыйдзе на хвілінку</w:t>
      </w:r>
    </w:p>
    <w:p w:rsidR="006B29A3" w:rsidRPr="006B29A3" w:rsidRDefault="006B29A3" w:rsidP="006B29A3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6B29A3">
        <w:rPr>
          <w:rFonts w:eastAsia="Times New Roman" w:cs="Times New Roman"/>
          <w:szCs w:val="28"/>
          <w:lang w:val="be-BY"/>
        </w:rPr>
        <w:t>Адпачыць крыху з дарогі,</w:t>
      </w:r>
    </w:p>
    <w:p w:rsidR="006B29A3" w:rsidRPr="006B29A3" w:rsidRDefault="006B29A3" w:rsidP="006B29A3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6B29A3">
        <w:rPr>
          <w:rFonts w:eastAsia="Times New Roman" w:cs="Times New Roman"/>
          <w:szCs w:val="28"/>
          <w:lang w:val="be-BY"/>
        </w:rPr>
        <w:t>Важна сеўшы на ялінку</w:t>
      </w:r>
    </w:p>
    <w:p w:rsidR="006B29A3" w:rsidRPr="006B29A3" w:rsidRDefault="006B29A3" w:rsidP="006B29A3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</w:p>
    <w:p w:rsidR="006B29A3" w:rsidRPr="006B29A3" w:rsidRDefault="006B29A3" w:rsidP="006B29A3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6B29A3">
        <w:rPr>
          <w:rFonts w:eastAsia="Times New Roman" w:cs="Times New Roman"/>
          <w:szCs w:val="28"/>
          <w:lang w:val="be-BY"/>
        </w:rPr>
        <w:t>А ялінка!.. Чаго толькі</w:t>
      </w:r>
    </w:p>
    <w:p w:rsidR="006B29A3" w:rsidRPr="006B29A3" w:rsidRDefault="006B29A3" w:rsidP="006B29A3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6B29A3">
        <w:rPr>
          <w:rFonts w:eastAsia="Times New Roman" w:cs="Times New Roman"/>
          <w:szCs w:val="28"/>
          <w:lang w:val="be-BY"/>
        </w:rPr>
        <w:t>На яе няма галінках!</w:t>
      </w:r>
    </w:p>
    <w:p w:rsidR="006B29A3" w:rsidRPr="006B29A3" w:rsidRDefault="006B29A3" w:rsidP="006B29A3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6B29A3">
        <w:rPr>
          <w:rFonts w:eastAsia="Times New Roman" w:cs="Times New Roman"/>
          <w:szCs w:val="28"/>
          <w:lang w:val="be-BY"/>
        </w:rPr>
        <w:t>Свецяць зоркі і вясёлкі</w:t>
      </w:r>
    </w:p>
    <w:p w:rsidR="006B29A3" w:rsidRPr="006B29A3" w:rsidRDefault="006B29A3" w:rsidP="006B29A3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6B29A3">
        <w:rPr>
          <w:rFonts w:eastAsia="Times New Roman" w:cs="Times New Roman"/>
          <w:szCs w:val="28"/>
          <w:lang w:val="be-BY"/>
        </w:rPr>
        <w:t>У бліскучых павуцінках.</w:t>
      </w:r>
    </w:p>
    <w:p w:rsidR="006B29A3" w:rsidRPr="006B29A3" w:rsidRDefault="006B29A3" w:rsidP="006B29A3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</w:p>
    <w:p w:rsidR="006B29A3" w:rsidRPr="006B29A3" w:rsidRDefault="006B29A3" w:rsidP="006B29A3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6B29A3">
        <w:rPr>
          <w:rFonts w:eastAsia="Times New Roman" w:cs="Times New Roman"/>
          <w:szCs w:val="28"/>
          <w:lang w:val="be-BY"/>
        </w:rPr>
        <w:t>Тут лісічка, зайчык, мышкі,</w:t>
      </w:r>
    </w:p>
    <w:p w:rsidR="006B29A3" w:rsidRPr="006B29A3" w:rsidRDefault="006B29A3" w:rsidP="006B29A3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6B29A3">
        <w:rPr>
          <w:rFonts w:eastAsia="Times New Roman" w:cs="Times New Roman"/>
          <w:szCs w:val="28"/>
          <w:lang w:val="be-BY"/>
        </w:rPr>
        <w:t>Рыбкі, буслік даўгавязы.</w:t>
      </w:r>
    </w:p>
    <w:p w:rsidR="006B29A3" w:rsidRPr="006B29A3" w:rsidRDefault="006B29A3" w:rsidP="006B29A3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6B29A3">
        <w:rPr>
          <w:rFonts w:eastAsia="Times New Roman" w:cs="Times New Roman"/>
          <w:szCs w:val="28"/>
          <w:lang w:val="be-BY"/>
        </w:rPr>
        <w:t>А як ззяюць на ёй шышкі,</w:t>
      </w:r>
    </w:p>
    <w:p w:rsidR="006B29A3" w:rsidRPr="006B29A3" w:rsidRDefault="006B29A3" w:rsidP="006B29A3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6B29A3">
        <w:rPr>
          <w:rFonts w:eastAsia="Times New Roman" w:cs="Times New Roman"/>
          <w:szCs w:val="28"/>
          <w:lang w:val="be-BY"/>
        </w:rPr>
        <w:t>Нібы ў іх гараць алмазы.</w:t>
      </w:r>
    </w:p>
    <w:p w:rsidR="006B29A3" w:rsidRPr="006B29A3" w:rsidRDefault="006B29A3" w:rsidP="006B29A3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</w:p>
    <w:p w:rsidR="006B29A3" w:rsidRPr="006B29A3" w:rsidRDefault="006B29A3" w:rsidP="006B29A3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6B29A3">
        <w:rPr>
          <w:rFonts w:eastAsia="Times New Roman" w:cs="Times New Roman"/>
          <w:szCs w:val="28"/>
          <w:lang w:val="be-BY"/>
        </w:rPr>
        <w:t>Каля елкі караг</w:t>
      </w:r>
      <w:bookmarkStart w:id="1" w:name="_GoBack"/>
      <w:bookmarkEnd w:id="1"/>
      <w:r w:rsidRPr="006B29A3">
        <w:rPr>
          <w:rFonts w:eastAsia="Times New Roman" w:cs="Times New Roman"/>
          <w:szCs w:val="28"/>
          <w:lang w:val="be-BY"/>
        </w:rPr>
        <w:t>оды,</w:t>
      </w:r>
    </w:p>
    <w:p w:rsidR="006B29A3" w:rsidRPr="006B29A3" w:rsidRDefault="006B29A3" w:rsidP="006B29A3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6B29A3">
        <w:rPr>
          <w:rFonts w:eastAsia="Times New Roman" w:cs="Times New Roman"/>
          <w:szCs w:val="28"/>
          <w:lang w:val="be-BY"/>
        </w:rPr>
        <w:t>Песні, гутарка жывая,</w:t>
      </w:r>
    </w:p>
    <w:p w:rsidR="006B29A3" w:rsidRPr="006B29A3" w:rsidRDefault="006B29A3" w:rsidP="006B29A3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6B29A3">
        <w:rPr>
          <w:rFonts w:eastAsia="Times New Roman" w:cs="Times New Roman"/>
          <w:szCs w:val="28"/>
          <w:lang w:val="be-BY"/>
        </w:rPr>
        <w:t>А той дзед белабароды</w:t>
      </w:r>
    </w:p>
    <w:p w:rsidR="006B29A3" w:rsidRPr="006B29A3" w:rsidRDefault="006B29A3" w:rsidP="006B29A3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6B29A3">
        <w:rPr>
          <w:rFonts w:eastAsia="Times New Roman" w:cs="Times New Roman"/>
          <w:szCs w:val="28"/>
          <w:lang w:val="be-BY"/>
        </w:rPr>
        <w:t>Толькі ў вусы смех пускае.</w:t>
      </w:r>
    </w:p>
    <w:p w:rsidR="006B29A3" w:rsidRPr="006B29A3" w:rsidRDefault="006B29A3" w:rsidP="006B29A3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</w:p>
    <w:p w:rsidR="006B29A3" w:rsidRPr="006B29A3" w:rsidRDefault="006B29A3" w:rsidP="006B29A3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6B29A3">
        <w:rPr>
          <w:rFonts w:eastAsia="Times New Roman" w:cs="Times New Roman"/>
          <w:szCs w:val="28"/>
          <w:lang w:val="be-BY"/>
        </w:rPr>
        <w:t>Дык рассунем кола шырай,</w:t>
      </w:r>
    </w:p>
    <w:p w:rsidR="006B29A3" w:rsidRPr="006B29A3" w:rsidRDefault="006B29A3" w:rsidP="006B29A3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6B29A3">
        <w:rPr>
          <w:rFonts w:eastAsia="Times New Roman" w:cs="Times New Roman"/>
          <w:szCs w:val="28"/>
          <w:lang w:val="be-BY"/>
        </w:rPr>
        <w:t>Патанцуем на памосце,</w:t>
      </w:r>
    </w:p>
    <w:p w:rsidR="006B29A3" w:rsidRPr="006B29A3" w:rsidRDefault="006B29A3" w:rsidP="006B29A3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6B29A3">
        <w:rPr>
          <w:rFonts w:eastAsia="Times New Roman" w:cs="Times New Roman"/>
          <w:szCs w:val="28"/>
          <w:lang w:val="be-BY"/>
        </w:rPr>
        <w:t>Песняй звонкай, песняй шчырай</w:t>
      </w:r>
    </w:p>
    <w:p w:rsidR="006B29A3" w:rsidRPr="006B29A3" w:rsidRDefault="006B29A3" w:rsidP="006B29A3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6B29A3">
        <w:rPr>
          <w:rFonts w:eastAsia="Times New Roman" w:cs="Times New Roman"/>
          <w:szCs w:val="28"/>
          <w:lang w:val="be-BY"/>
        </w:rPr>
        <w:t>Прывітаем дзеда-госця.</w:t>
      </w:r>
    </w:p>
    <w:sectPr w:rsidR="006B29A3" w:rsidRPr="006B29A3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254" w:rsidRDefault="00F83254" w:rsidP="00BB305B">
      <w:pPr>
        <w:spacing w:after="0" w:line="240" w:lineRule="auto"/>
      </w:pPr>
      <w:r>
        <w:separator/>
      </w:r>
    </w:p>
  </w:endnote>
  <w:endnote w:type="continuationSeparator" w:id="0">
    <w:p w:rsidR="00F83254" w:rsidRDefault="00F8325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8E6E87" wp14:editId="2B32FCA6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B29A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B29A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132A58" wp14:editId="204C5B18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B29A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B29A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4F7B7D" wp14:editId="0041471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F366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F366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254" w:rsidRDefault="00F83254" w:rsidP="00BB305B">
      <w:pPr>
        <w:spacing w:after="0" w:line="240" w:lineRule="auto"/>
      </w:pPr>
      <w:r>
        <w:separator/>
      </w:r>
    </w:p>
  </w:footnote>
  <w:footnote w:type="continuationSeparator" w:id="0">
    <w:p w:rsidR="00F83254" w:rsidRDefault="00F8325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A3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B29A3"/>
    <w:rsid w:val="006C1F9A"/>
    <w:rsid w:val="007F47C6"/>
    <w:rsid w:val="00854F6C"/>
    <w:rsid w:val="0093322C"/>
    <w:rsid w:val="0096164A"/>
    <w:rsid w:val="00B07F42"/>
    <w:rsid w:val="00BB305B"/>
    <w:rsid w:val="00BF3669"/>
    <w:rsid w:val="00BF3769"/>
    <w:rsid w:val="00C80B62"/>
    <w:rsid w:val="00C9220F"/>
    <w:rsid w:val="00E75545"/>
    <w:rsid w:val="00EE50E6"/>
    <w:rsid w:val="00F36D55"/>
    <w:rsid w:val="00F83254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A5300-1D76-4E09-88F3-FFA7E8443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Дзед-госць</dc:title>
  <dc:creator>Колас Я.</dc:creator>
  <cp:lastModifiedBy>Олеся</cp:lastModifiedBy>
  <cp:revision>2</cp:revision>
  <dcterms:created xsi:type="dcterms:W3CDTF">2016-03-05T19:19:00Z</dcterms:created>
  <dcterms:modified xsi:type="dcterms:W3CDTF">2016-03-05T19:21:00Z</dcterms:modified>
  <cp:category>Произведения поэтов белорусских</cp:category>
</cp:coreProperties>
</file>