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FE3" w:rsidRPr="00B335FD" w:rsidRDefault="00E65FE3" w:rsidP="00E65FE3">
      <w:pPr>
        <w:pStyle w:val="1"/>
        <w:outlineLvl w:val="1"/>
        <w:rPr>
          <w:b w:val="0"/>
          <w:i/>
          <w:sz w:val="20"/>
          <w:szCs w:val="20"/>
          <w:lang w:val="be-BY"/>
        </w:rPr>
      </w:pPr>
      <w:r w:rsidRPr="00B335FD">
        <w:rPr>
          <w:lang w:val="be-BY"/>
        </w:rPr>
        <w:t>Сем мастакоў</w:t>
      </w:r>
      <w:r w:rsidRPr="00B335FD">
        <w:rPr>
          <w:lang w:val="be-BY"/>
        </w:rPr>
        <w:br/>
      </w:r>
      <w:r w:rsidRPr="00B335FD">
        <w:rPr>
          <w:b w:val="0"/>
          <w:i/>
          <w:sz w:val="20"/>
          <w:szCs w:val="20"/>
          <w:lang w:val="be-BY"/>
        </w:rPr>
        <w:t>Алена Кобец-Філімонава</w:t>
      </w:r>
    </w:p>
    <w:p w:rsidR="00E65FE3" w:rsidRPr="00B335FD" w:rsidRDefault="00E65FE3" w:rsidP="00E65FE3">
      <w:pPr>
        <w:spacing w:after="0" w:line="240" w:lineRule="auto"/>
        <w:ind w:firstLine="708"/>
        <w:jc w:val="both"/>
        <w:rPr>
          <w:szCs w:val="28"/>
          <w:lang w:val="be-BY"/>
        </w:rPr>
      </w:pPr>
    </w:p>
    <w:p w:rsidR="00E65FE3" w:rsidRPr="00B335FD" w:rsidRDefault="00E65FE3" w:rsidP="00E65FE3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B335FD">
        <w:rPr>
          <w:szCs w:val="28"/>
          <w:lang w:val="be-BY"/>
        </w:rPr>
        <w:t>У адным горадзе жылі-былі сем мастакоў. Горад, у якім яны жылі, быў вельмі змрочны. Таму што над ім віселі шэрыя хмары. I ад іх на ўвесь горад падаў шэры цень. 3-за хмараў не было відаць аранжавага сонца. Не было відаць зялёнай лістоты. Не было відаць блакітных нябёсаў. I ўсё, што малявалі мастакі, было шэрае і непрыгожае. Яны ж думалі, што неба можа быць толькі шэрага колеру. I лісце толькі шэрага колеру. I ўсё наўкола — толькі шэрага колеру. Таму і фарбы ў іх былі толькі шэрыя. Яны не маглі маляваць іначай.</w:t>
      </w:r>
    </w:p>
    <w:p w:rsidR="00E65FE3" w:rsidRPr="00B335FD" w:rsidRDefault="00E65FE3" w:rsidP="00E65FE3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B335FD">
        <w:rPr>
          <w:szCs w:val="28"/>
          <w:lang w:val="be-BY"/>
        </w:rPr>
        <w:t>Аднойчы ў горад прыляцеў вецер і разагнаў хмары. Мастакі выбеглі на вуліцу — і не паверылі сваім вачам.</w:t>
      </w:r>
    </w:p>
    <w:p w:rsidR="00E65FE3" w:rsidRPr="00B335FD" w:rsidRDefault="00E65FE3" w:rsidP="00E65FE3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B335FD">
        <w:rPr>
          <w:szCs w:val="28"/>
          <w:lang w:val="be-BY"/>
        </w:rPr>
        <w:t>— Ой, якое прыгожае неба! — сказалі яны.</w:t>
      </w:r>
    </w:p>
    <w:p w:rsidR="00E65FE3" w:rsidRPr="00B335FD" w:rsidRDefault="00E65FE3" w:rsidP="00E65FE3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B335FD">
        <w:rPr>
          <w:szCs w:val="28"/>
          <w:lang w:val="be-BY"/>
        </w:rPr>
        <w:t>— Ой, якое прыгожае сонца! — сказалі яны.</w:t>
      </w:r>
    </w:p>
    <w:p w:rsidR="00E65FE3" w:rsidRPr="00B335FD" w:rsidRDefault="00E65FE3" w:rsidP="00E65FE3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B335FD">
        <w:rPr>
          <w:szCs w:val="28"/>
          <w:lang w:val="be-BY"/>
        </w:rPr>
        <w:t>— Ой, якое прыгожае лісце! — сказалі яны.</w:t>
      </w:r>
    </w:p>
    <w:p w:rsidR="00845859" w:rsidRDefault="00E65FE3" w:rsidP="00845859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B335FD">
        <w:rPr>
          <w:szCs w:val="28"/>
          <w:lang w:val="be-BY"/>
        </w:rPr>
        <w:t>I адразу пачалі маляваць. Але атрымалася непрыгожа. Таму што ў іх была толькі шэрая фарба.</w:t>
      </w:r>
    </w:p>
    <w:p w:rsidR="00E65FE3" w:rsidRPr="00B335FD" w:rsidRDefault="00E65FE3" w:rsidP="00845859">
      <w:pPr>
        <w:spacing w:after="0" w:line="240" w:lineRule="auto"/>
        <w:ind w:firstLine="708"/>
        <w:jc w:val="both"/>
        <w:rPr>
          <w:szCs w:val="28"/>
          <w:lang w:val="be-BY"/>
        </w:rPr>
      </w:pPr>
      <w:bookmarkStart w:id="0" w:name="_GoBack"/>
      <w:bookmarkEnd w:id="0"/>
      <w:r w:rsidRPr="00B335FD">
        <w:rPr>
          <w:szCs w:val="28"/>
          <w:lang w:val="be-BY"/>
        </w:rPr>
        <w:t>Сем мастакоў цяжка ўздыхнулі. Што ж ім рабіць? Як навучыцца добра маляваць? Тады адзін з іх сказаў:</w:t>
      </w:r>
    </w:p>
    <w:p w:rsidR="00E65FE3" w:rsidRPr="00B335FD" w:rsidRDefault="00E65FE3" w:rsidP="00E65FE3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B335FD">
        <w:rPr>
          <w:szCs w:val="28"/>
          <w:lang w:val="be-BY"/>
        </w:rPr>
        <w:t>— Сябры! Хадзем фарбы шукаць.</w:t>
      </w:r>
    </w:p>
    <w:p w:rsidR="00E65FE3" w:rsidRPr="00B335FD" w:rsidRDefault="00E65FE3" w:rsidP="00E65FE3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B335FD">
        <w:rPr>
          <w:szCs w:val="28"/>
          <w:lang w:val="be-BY"/>
        </w:rPr>
        <w:t>Узялі мастакі сем пэндзлікаў і сем вядзерцаў і пайшлі фарбы шукаць. Доўга вандравалі яны па белым свеце і ўсяму дзівіліся. А дзівіцца было чаму. Яны ж усё жыццё жылі ў змрочным горадзе і не ведалі, што ёсць на свеце пунсовы-пунсовы мак, які квітнее на зялёным лузе; што ёсць бялюткі рамонак з залацістай сярэдзінай; што сонца ўдзень аранжавае, а ўвечары — малінавае. Яны любаваліся прыродай, многае спазнавалі і ўсё запаміналі.</w:t>
      </w:r>
    </w:p>
    <w:p w:rsidR="00E65FE3" w:rsidRPr="00B335FD" w:rsidRDefault="00E65FE3" w:rsidP="00E65FE3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B335FD">
        <w:rPr>
          <w:szCs w:val="28"/>
          <w:lang w:val="be-BY"/>
        </w:rPr>
        <w:t>Аднойчы мастакі падняліся на вяршыню самай высокай гары. Адтуль было відаць усё навокал: і рэкі, і лясы, і лугі — увесь шлях, які яны прайшлі. Залюбаваліся мастакі і пачалі марыць:</w:t>
      </w:r>
    </w:p>
    <w:p w:rsidR="00E65FE3" w:rsidRPr="00B335FD" w:rsidRDefault="00E65FE3" w:rsidP="00E65FE3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B335FD">
        <w:rPr>
          <w:szCs w:val="28"/>
          <w:lang w:val="be-BY"/>
        </w:rPr>
        <w:t>— Ах, як бы я хацеў намаляваць мак! — сказаў адзін.</w:t>
      </w:r>
    </w:p>
    <w:p w:rsidR="00E65FE3" w:rsidRPr="00B335FD" w:rsidRDefault="00E65FE3" w:rsidP="00E65FE3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B335FD">
        <w:rPr>
          <w:szCs w:val="28"/>
          <w:lang w:val="be-BY"/>
        </w:rPr>
        <w:t>— А я — сонца! — сказаў другі.</w:t>
      </w:r>
    </w:p>
    <w:p w:rsidR="00E65FE3" w:rsidRPr="00B335FD" w:rsidRDefault="00E65FE3" w:rsidP="00E65FE3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B335FD">
        <w:rPr>
          <w:szCs w:val="28"/>
          <w:lang w:val="be-BY"/>
        </w:rPr>
        <w:t>— А я — дзьмухавец! — сказаў трэці.</w:t>
      </w:r>
    </w:p>
    <w:p w:rsidR="00E65FE3" w:rsidRPr="00B335FD" w:rsidRDefault="00E65FE3" w:rsidP="00E65FE3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B335FD">
        <w:rPr>
          <w:szCs w:val="28"/>
          <w:lang w:val="be-BY"/>
        </w:rPr>
        <w:t>— А я — лісточак! — сказаў чацвёрты.</w:t>
      </w:r>
    </w:p>
    <w:p w:rsidR="00E65FE3" w:rsidRPr="00B335FD" w:rsidRDefault="00E65FE3" w:rsidP="00E65FE3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B335FD">
        <w:rPr>
          <w:szCs w:val="28"/>
          <w:lang w:val="be-BY"/>
        </w:rPr>
        <w:t>— А я — неба! — сказаў пяты.</w:t>
      </w:r>
    </w:p>
    <w:p w:rsidR="00E65FE3" w:rsidRPr="00B335FD" w:rsidRDefault="00E65FE3" w:rsidP="00E65FE3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B335FD">
        <w:rPr>
          <w:szCs w:val="28"/>
          <w:lang w:val="be-BY"/>
        </w:rPr>
        <w:t>— А я — званочак! — сказаў шосты.</w:t>
      </w:r>
    </w:p>
    <w:p w:rsidR="00E65FE3" w:rsidRPr="00B335FD" w:rsidRDefault="00E65FE3" w:rsidP="00E65FE3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B335FD">
        <w:rPr>
          <w:szCs w:val="28"/>
          <w:lang w:val="be-BY"/>
        </w:rPr>
        <w:t>— А я — фіялку! — сказаў сёмы.</w:t>
      </w:r>
    </w:p>
    <w:p w:rsidR="00E65FE3" w:rsidRPr="00B335FD" w:rsidRDefault="00E65FE3" w:rsidP="00E65FE3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B335FD">
        <w:rPr>
          <w:szCs w:val="28"/>
          <w:lang w:val="be-BY"/>
        </w:rPr>
        <w:lastRenderedPageBreak/>
        <w:t>I як толькі яны гэта сказалі — на небе ўзнікла вясёлка. Убачылі мастакі вясёлку — і вачам сваім не паверылі.</w:t>
      </w:r>
    </w:p>
    <w:p w:rsidR="00E65FE3" w:rsidRPr="00B335FD" w:rsidRDefault="00E65FE3" w:rsidP="00E65FE3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B335FD">
        <w:rPr>
          <w:szCs w:val="28"/>
          <w:lang w:val="be-BY"/>
        </w:rPr>
        <w:t>— Ах, якія фарбы! — уздыхнулі яны.</w:t>
      </w:r>
    </w:p>
    <w:p w:rsidR="00E65FE3" w:rsidRPr="00B335FD" w:rsidRDefault="00E65FE3" w:rsidP="00E65FE3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B335FD">
        <w:rPr>
          <w:szCs w:val="28"/>
          <w:lang w:val="be-BY"/>
        </w:rPr>
        <w:t>— Я бачу фарбу, як мак! — сказаў адзін.</w:t>
      </w:r>
    </w:p>
    <w:p w:rsidR="00E65FE3" w:rsidRPr="00B335FD" w:rsidRDefault="00E65FE3" w:rsidP="00E65FE3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B335FD">
        <w:rPr>
          <w:szCs w:val="28"/>
          <w:lang w:val="be-BY"/>
        </w:rPr>
        <w:t>— А я — як сонца! — сказаў другі.</w:t>
      </w:r>
    </w:p>
    <w:p w:rsidR="00E65FE3" w:rsidRPr="00B335FD" w:rsidRDefault="00E65FE3" w:rsidP="00E65FE3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B335FD">
        <w:rPr>
          <w:szCs w:val="28"/>
          <w:lang w:val="be-BY"/>
        </w:rPr>
        <w:t>— А я — як дзьмухавец! — сказаў трэці.</w:t>
      </w:r>
    </w:p>
    <w:p w:rsidR="00E65FE3" w:rsidRPr="00B335FD" w:rsidRDefault="00E65FE3" w:rsidP="00E65FE3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B335FD">
        <w:rPr>
          <w:szCs w:val="28"/>
          <w:lang w:val="be-BY"/>
        </w:rPr>
        <w:t>— А я — як лісточак! — сказаў чацвёрты.</w:t>
      </w:r>
    </w:p>
    <w:p w:rsidR="00E65FE3" w:rsidRPr="00B335FD" w:rsidRDefault="00E65FE3" w:rsidP="00E65FE3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B335FD">
        <w:rPr>
          <w:szCs w:val="28"/>
          <w:lang w:val="be-BY"/>
        </w:rPr>
        <w:t>— А я — як званочак! — сказаў шосты.</w:t>
      </w:r>
    </w:p>
    <w:p w:rsidR="00E65FE3" w:rsidRPr="00B335FD" w:rsidRDefault="00E65FE3" w:rsidP="00E65FE3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B335FD">
        <w:rPr>
          <w:szCs w:val="28"/>
          <w:lang w:val="be-BY"/>
        </w:rPr>
        <w:t>— А я — як фіялку! — сказаў сёмы.</w:t>
      </w:r>
    </w:p>
    <w:p w:rsidR="00E65FE3" w:rsidRPr="00B335FD" w:rsidRDefault="00E65FE3" w:rsidP="00E65FE3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B335FD">
        <w:rPr>
          <w:szCs w:val="28"/>
          <w:lang w:val="be-BY"/>
        </w:rPr>
        <w:t>I раптам адзін канец вясёлкі апусціўся каля самых ног мастакоў. I яны ўбачылі сем каляровых дарожак.</w:t>
      </w:r>
    </w:p>
    <w:p w:rsidR="00E65FE3" w:rsidRPr="00B335FD" w:rsidRDefault="00E65FE3" w:rsidP="00E65FE3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B335FD">
        <w:rPr>
          <w:szCs w:val="28"/>
          <w:lang w:val="be-BY"/>
        </w:rPr>
        <w:t>Чырвоную, як мак.</w:t>
      </w:r>
    </w:p>
    <w:p w:rsidR="00E65FE3" w:rsidRPr="00B335FD" w:rsidRDefault="00E65FE3" w:rsidP="00E65FE3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B335FD">
        <w:rPr>
          <w:szCs w:val="28"/>
          <w:lang w:val="be-BY"/>
        </w:rPr>
        <w:t>Аранжавую, як сонца.</w:t>
      </w:r>
    </w:p>
    <w:p w:rsidR="00E65FE3" w:rsidRPr="00B335FD" w:rsidRDefault="00E65FE3" w:rsidP="00E65FE3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B335FD">
        <w:rPr>
          <w:szCs w:val="28"/>
          <w:lang w:val="be-BY"/>
        </w:rPr>
        <w:t>Жоўтую, як дзьмухавец.</w:t>
      </w:r>
    </w:p>
    <w:p w:rsidR="00E65FE3" w:rsidRPr="00B335FD" w:rsidRDefault="00E65FE3" w:rsidP="00E65FE3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B335FD">
        <w:rPr>
          <w:szCs w:val="28"/>
          <w:lang w:val="be-BY"/>
        </w:rPr>
        <w:t>Зялёную, як лісточак.</w:t>
      </w:r>
    </w:p>
    <w:p w:rsidR="00E65FE3" w:rsidRPr="00B335FD" w:rsidRDefault="00E65FE3" w:rsidP="00E65FE3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B335FD">
        <w:rPr>
          <w:szCs w:val="28"/>
          <w:lang w:val="be-BY"/>
        </w:rPr>
        <w:t>Блакітную, як неба.</w:t>
      </w:r>
    </w:p>
    <w:p w:rsidR="00E65FE3" w:rsidRPr="00B335FD" w:rsidRDefault="00E65FE3" w:rsidP="00E65FE3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B335FD">
        <w:rPr>
          <w:szCs w:val="28"/>
          <w:lang w:val="be-BY"/>
        </w:rPr>
        <w:t>Сінюю, як званочак.</w:t>
      </w:r>
    </w:p>
    <w:p w:rsidR="00E65FE3" w:rsidRPr="00B335FD" w:rsidRDefault="00E65FE3" w:rsidP="00E65FE3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B335FD">
        <w:rPr>
          <w:szCs w:val="28"/>
          <w:lang w:val="be-BY"/>
        </w:rPr>
        <w:t>Фіялетавую, як фіялка.</w:t>
      </w:r>
    </w:p>
    <w:p w:rsidR="00E65FE3" w:rsidRPr="00B335FD" w:rsidRDefault="00E65FE3" w:rsidP="00E65FE3">
      <w:pPr>
        <w:spacing w:after="0" w:line="240" w:lineRule="auto"/>
        <w:rPr>
          <w:szCs w:val="28"/>
          <w:lang w:val="be-BY"/>
        </w:rPr>
      </w:pPr>
      <w:r w:rsidRPr="00B335FD">
        <w:rPr>
          <w:szCs w:val="28"/>
          <w:lang w:val="be-BY"/>
        </w:rPr>
        <w:t>— Ура! — закрычалі мастакі. — Нарэшце мы знайшлі фарбы!</w:t>
      </w:r>
    </w:p>
    <w:p w:rsidR="00E65FE3" w:rsidRPr="00B335FD" w:rsidRDefault="00E65FE3" w:rsidP="00E65FE3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B335FD">
        <w:rPr>
          <w:szCs w:val="28"/>
          <w:lang w:val="be-BY"/>
        </w:rPr>
        <w:t>Кожны выбраў сабе любімую дарожку і пайшоў па ёй. Прайшлі мастакі па ўсёй вясёлцы. I адразу ж пачалі маляваць. Ім не цярпелася даведацца, якога колеру фарбы ў іхніх вядзерцах.</w:t>
      </w:r>
    </w:p>
    <w:p w:rsidR="00E65FE3" w:rsidRPr="00B335FD" w:rsidRDefault="00E65FE3" w:rsidP="00E65FE3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B335FD">
        <w:rPr>
          <w:szCs w:val="28"/>
          <w:lang w:val="be-BY"/>
        </w:rPr>
        <w:t>Узялі мастакі вялікі ліст паперы, і кожны па чарзе правёў па ім лінію сваім пэндзлікам. Атрымалася яркая, сямі колераў вясёлка. Мастакі былі шчаслівыя. Цяпер яны маглі намаляваць усё, пра што марылі.</w:t>
      </w:r>
    </w:p>
    <w:p w:rsidR="00E65FE3" w:rsidRPr="00B335FD" w:rsidRDefault="00E65FE3" w:rsidP="00E65FE3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B335FD">
        <w:rPr>
          <w:szCs w:val="28"/>
          <w:lang w:val="be-BY"/>
        </w:rPr>
        <w:t>А што сталася з вясёлкай? Яна знікла. Таму што аддала ўсе свае фарбы. А калі пойдуць яе шукаць іншыя мастакі, яна зноў з’явіцца і аддасць ім свае новыя фарбы.</w:t>
      </w:r>
    </w:p>
    <w:sectPr w:rsidR="00E65FE3" w:rsidRPr="00B335FD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6C94" w:rsidRDefault="00D26C94" w:rsidP="00BB305B">
      <w:pPr>
        <w:spacing w:after="0" w:line="240" w:lineRule="auto"/>
      </w:pPr>
      <w:r>
        <w:separator/>
      </w:r>
    </w:p>
  </w:endnote>
  <w:endnote w:type="continuationSeparator" w:id="0">
    <w:p w:rsidR="00D26C94" w:rsidRDefault="00D26C94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845859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845859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E65FE3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E65FE3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845859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845859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6C94" w:rsidRDefault="00D26C94" w:rsidP="00BB305B">
      <w:pPr>
        <w:spacing w:after="0" w:line="240" w:lineRule="auto"/>
      </w:pPr>
      <w:r>
        <w:separator/>
      </w:r>
    </w:p>
  </w:footnote>
  <w:footnote w:type="continuationSeparator" w:id="0">
    <w:p w:rsidR="00D26C94" w:rsidRDefault="00D26C94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FE3"/>
    <w:rsid w:val="0015338B"/>
    <w:rsid w:val="001B3739"/>
    <w:rsid w:val="001B7733"/>
    <w:rsid w:val="00226794"/>
    <w:rsid w:val="00310E12"/>
    <w:rsid w:val="0039181F"/>
    <w:rsid w:val="0040592E"/>
    <w:rsid w:val="005028F6"/>
    <w:rsid w:val="00536688"/>
    <w:rsid w:val="005A657C"/>
    <w:rsid w:val="005B3CE5"/>
    <w:rsid w:val="005E3F33"/>
    <w:rsid w:val="005F3A80"/>
    <w:rsid w:val="006C1F9A"/>
    <w:rsid w:val="007F06E6"/>
    <w:rsid w:val="007F47C6"/>
    <w:rsid w:val="00845859"/>
    <w:rsid w:val="00854F6C"/>
    <w:rsid w:val="0093322C"/>
    <w:rsid w:val="0096164A"/>
    <w:rsid w:val="00B07F42"/>
    <w:rsid w:val="00BB305B"/>
    <w:rsid w:val="00BF3769"/>
    <w:rsid w:val="00C80B62"/>
    <w:rsid w:val="00C9220F"/>
    <w:rsid w:val="00D26C94"/>
    <w:rsid w:val="00DF7698"/>
    <w:rsid w:val="00E65FE3"/>
    <w:rsid w:val="00E75545"/>
    <w:rsid w:val="00EE50E6"/>
    <w:rsid w:val="00F36D55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410B39-D1F9-4619-BBFB-3B85695CD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3</TotalTime>
  <Pages>1</Pages>
  <Words>457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3062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Сем мастакоў</dc:title>
  <dc:creator>Кобец-Філімонава А.</dc:creator>
  <cp:lastModifiedBy>Олеся</cp:lastModifiedBy>
  <cp:revision>3</cp:revision>
  <dcterms:created xsi:type="dcterms:W3CDTF">2016-03-09T08:05:00Z</dcterms:created>
  <dcterms:modified xsi:type="dcterms:W3CDTF">2017-01-16T10:09:00Z</dcterms:modified>
  <cp:category>Произведения писателей белорусских</cp:category>
  <dc:language>бел.</dc:language>
</cp:coreProperties>
</file>