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5B" w:rsidRPr="00A2275E" w:rsidRDefault="00422F5B" w:rsidP="00422F5B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33"/>
      <w:r w:rsidRPr="00A2275E">
        <w:rPr>
          <w:lang w:val="be-BY" w:eastAsia="ru-RU"/>
        </w:rPr>
        <w:t>Ветлівыя словы</w:t>
      </w:r>
      <w:r w:rsidRPr="00A2275E">
        <w:rPr>
          <w:lang w:val="be-BY" w:eastAsia="ru-RU"/>
        </w:rPr>
        <w:br/>
      </w:r>
      <w:r w:rsidRPr="00A2275E">
        <w:rPr>
          <w:b w:val="0"/>
          <w:i/>
          <w:sz w:val="20"/>
          <w:szCs w:val="20"/>
          <w:lang w:val="be-BY" w:eastAsia="ru-RU"/>
        </w:rPr>
        <w:t>Тадзіяна Кляшторная</w:t>
      </w:r>
      <w:bookmarkEnd w:id="0"/>
    </w:p>
    <w:p w:rsidR="00422F5B" w:rsidRPr="00A2275E" w:rsidRDefault="00422F5B" w:rsidP="00422F5B">
      <w:pPr>
        <w:pStyle w:val="1"/>
        <w:rPr>
          <w:lang w:val="be-BY" w:eastAsia="ru-RU"/>
        </w:rPr>
      </w:pPr>
    </w:p>
    <w:p w:rsidR="00A2275E" w:rsidRDefault="00422F5B" w:rsidP="00422F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A2275E">
        <w:rPr>
          <w:lang w:val="be-BY"/>
        </w:rPr>
        <w:t>«</w:t>
      </w:r>
      <w:r w:rsidRPr="00A2275E">
        <w:rPr>
          <w:rFonts w:eastAsia="Times New Roman" w:cs="Times New Roman"/>
          <w:szCs w:val="28"/>
          <w:lang w:val="be-BY"/>
        </w:rPr>
        <w:t>Калі ласка», «дзякуй»,</w:t>
      </w:r>
    </w:p>
    <w:p w:rsidR="00422F5B" w:rsidRPr="00A2275E" w:rsidRDefault="00422F5B" w:rsidP="00422F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A2275E">
        <w:rPr>
          <w:rFonts w:eastAsia="Times New Roman" w:cs="Times New Roman"/>
          <w:szCs w:val="28"/>
          <w:lang w:val="be-BY"/>
        </w:rPr>
        <w:t>«</w:t>
      </w:r>
      <w:r w:rsidR="00A2275E">
        <w:rPr>
          <w:rFonts w:eastAsia="Times New Roman" w:cs="Times New Roman"/>
          <w:szCs w:val="28"/>
          <w:lang w:val="be-BY"/>
        </w:rPr>
        <w:t>Д</w:t>
      </w:r>
      <w:bookmarkStart w:id="1" w:name="_GoBack"/>
      <w:bookmarkEnd w:id="1"/>
      <w:r w:rsidRPr="00A2275E">
        <w:rPr>
          <w:rFonts w:eastAsia="Times New Roman" w:cs="Times New Roman"/>
          <w:szCs w:val="28"/>
          <w:lang w:val="be-BY"/>
        </w:rPr>
        <w:t>обры дзень» —</w:t>
      </w:r>
    </w:p>
    <w:p w:rsidR="00422F5B" w:rsidRPr="00A2275E" w:rsidRDefault="00422F5B" w:rsidP="00422F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A2275E">
        <w:rPr>
          <w:rFonts w:eastAsia="Times New Roman" w:cs="Times New Roman"/>
          <w:szCs w:val="28"/>
          <w:lang w:val="be-BY"/>
        </w:rPr>
        <w:t>Ветлівыя словы</w:t>
      </w:r>
    </w:p>
    <w:p w:rsidR="00422F5B" w:rsidRPr="00A2275E" w:rsidRDefault="00422F5B" w:rsidP="00422F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A2275E">
        <w:rPr>
          <w:rFonts w:eastAsia="Times New Roman" w:cs="Times New Roman"/>
          <w:szCs w:val="28"/>
          <w:lang w:val="be-BY"/>
        </w:rPr>
        <w:t>Чую ад людзей.</w:t>
      </w:r>
    </w:p>
    <w:p w:rsidR="00422F5B" w:rsidRPr="00A2275E" w:rsidRDefault="00422F5B" w:rsidP="00422F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A2275E">
        <w:rPr>
          <w:rFonts w:eastAsia="Times New Roman" w:cs="Times New Roman"/>
          <w:szCs w:val="28"/>
          <w:lang w:val="be-BY"/>
        </w:rPr>
        <w:t>Ветлівымі словамі</w:t>
      </w:r>
    </w:p>
    <w:p w:rsidR="00422F5B" w:rsidRPr="00A2275E" w:rsidRDefault="00422F5B" w:rsidP="00422F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A2275E">
        <w:rPr>
          <w:rFonts w:eastAsia="Times New Roman" w:cs="Times New Roman"/>
          <w:szCs w:val="28"/>
          <w:lang w:val="be-BY"/>
        </w:rPr>
        <w:t>Трэба даражыць,</w:t>
      </w:r>
    </w:p>
    <w:p w:rsidR="00422F5B" w:rsidRPr="00A2275E" w:rsidRDefault="00422F5B" w:rsidP="00422F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A2275E">
        <w:rPr>
          <w:rFonts w:eastAsia="Times New Roman" w:cs="Times New Roman"/>
          <w:szCs w:val="28"/>
          <w:lang w:val="be-BY"/>
        </w:rPr>
        <w:t>З ветлівымі словамі</w:t>
      </w:r>
    </w:p>
    <w:p w:rsidR="00422F5B" w:rsidRPr="00A2275E" w:rsidRDefault="00422F5B" w:rsidP="00422F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A2275E">
        <w:rPr>
          <w:rFonts w:eastAsia="Times New Roman" w:cs="Times New Roman"/>
          <w:szCs w:val="28"/>
          <w:lang w:val="be-BY"/>
        </w:rPr>
        <w:t>Лёгка жыць.</w:t>
      </w:r>
    </w:p>
    <w:sectPr w:rsidR="00422F5B" w:rsidRPr="00A2275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83" w:rsidRDefault="00492083" w:rsidP="00BB305B">
      <w:pPr>
        <w:spacing w:after="0" w:line="240" w:lineRule="auto"/>
      </w:pPr>
      <w:r>
        <w:separator/>
      </w:r>
    </w:p>
  </w:endnote>
  <w:endnote w:type="continuationSeparator" w:id="0">
    <w:p w:rsidR="00492083" w:rsidRDefault="0049208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F66AC4" wp14:editId="426A871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2F5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2F5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CE604C" wp14:editId="0750F84A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2F5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2F5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51D698" wp14:editId="06A2696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275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275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83" w:rsidRDefault="00492083" w:rsidP="00BB305B">
      <w:pPr>
        <w:spacing w:after="0" w:line="240" w:lineRule="auto"/>
      </w:pPr>
      <w:r>
        <w:separator/>
      </w:r>
    </w:p>
  </w:footnote>
  <w:footnote w:type="continuationSeparator" w:id="0">
    <w:p w:rsidR="00492083" w:rsidRDefault="0049208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5B"/>
    <w:rsid w:val="001B3739"/>
    <w:rsid w:val="001B7733"/>
    <w:rsid w:val="00226794"/>
    <w:rsid w:val="00310E12"/>
    <w:rsid w:val="0039181F"/>
    <w:rsid w:val="0040592E"/>
    <w:rsid w:val="00422F5B"/>
    <w:rsid w:val="00492083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A2275E"/>
    <w:rsid w:val="00B07F42"/>
    <w:rsid w:val="00B214A5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AAEE-D3C1-417A-80BC-046377DD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Ветлівыя словы</dc:title>
  <dc:creator>Кляшторная Т.</dc:creator>
  <cp:lastModifiedBy>Олеся</cp:lastModifiedBy>
  <cp:revision>3</cp:revision>
  <dcterms:created xsi:type="dcterms:W3CDTF">2016-03-05T19:03:00Z</dcterms:created>
  <dcterms:modified xsi:type="dcterms:W3CDTF">2017-01-16T10:04:00Z</dcterms:modified>
  <cp:category>Произведения поэтов белорусских</cp:category>
  <dc:language>бел.</dc:language>
</cp:coreProperties>
</file>