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32" w:rsidRPr="00585D94" w:rsidRDefault="00D27232" w:rsidP="00D27232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585D94">
        <w:rPr>
          <w:rFonts w:eastAsia="Times New Roman"/>
          <w:lang w:val="be-BY" w:eastAsia="ru-RU"/>
        </w:rPr>
        <w:t>Дапамагу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b w:val="0"/>
          <w:i/>
          <w:sz w:val="20"/>
          <w:szCs w:val="20"/>
          <w:lang w:val="be-BY"/>
        </w:rPr>
        <w:t>Тадзіяна Кляшторная</w:t>
      </w:r>
    </w:p>
    <w:p w:rsidR="00D27232" w:rsidRPr="00585D94" w:rsidRDefault="00D27232" w:rsidP="00D27232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D27232" w:rsidRPr="00585D94" w:rsidRDefault="00D27232" w:rsidP="00D2723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На гародзе у бабулі</w:t>
      </w:r>
    </w:p>
    <w:p w:rsidR="00D27232" w:rsidRPr="00585D94" w:rsidRDefault="00D27232" w:rsidP="00D2723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Многа морквы і цыбулі,</w:t>
      </w:r>
    </w:p>
    <w:p w:rsidR="00D27232" w:rsidRPr="00585D94" w:rsidRDefault="00D27232" w:rsidP="00D2723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Памідораў, агуркоў,</w:t>
      </w:r>
    </w:p>
    <w:p w:rsidR="00D27232" w:rsidRPr="00585D94" w:rsidRDefault="00D27232" w:rsidP="00D2723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Часн</w:t>
      </w:r>
      <w:r w:rsidR="009E5618">
        <w:rPr>
          <w:rFonts w:eastAsia="Times New Roman" w:cs="Times New Roman"/>
          <w:szCs w:val="28"/>
          <w:lang w:val="be-BY"/>
        </w:rPr>
        <w:t>а</w:t>
      </w:r>
      <w:bookmarkStart w:id="0" w:name="_GoBack"/>
      <w:bookmarkEnd w:id="0"/>
      <w:r w:rsidRPr="00585D94">
        <w:rPr>
          <w:rFonts w:eastAsia="Times New Roman" w:cs="Times New Roman"/>
          <w:szCs w:val="28"/>
          <w:lang w:val="be-BY"/>
        </w:rPr>
        <w:t>ку і буракоў.</w:t>
      </w:r>
    </w:p>
    <w:p w:rsidR="00D27232" w:rsidRPr="00585D94" w:rsidRDefault="00D27232" w:rsidP="00D2723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Я на грады пабягу</w:t>
      </w:r>
    </w:p>
    <w:p w:rsidR="00D27232" w:rsidRPr="00585D94" w:rsidRDefault="00D27232" w:rsidP="00D2723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I бабулі памагу:</w:t>
      </w:r>
    </w:p>
    <w:p w:rsidR="00D27232" w:rsidRPr="00585D94" w:rsidRDefault="00D27232" w:rsidP="00D2723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Моркву з рэпай прапалю,</w:t>
      </w:r>
    </w:p>
    <w:p w:rsidR="00D27232" w:rsidRPr="00585D94" w:rsidRDefault="00D27232" w:rsidP="00D2723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А пасля гуркі палью.</w:t>
      </w:r>
    </w:p>
    <w:sectPr w:rsidR="00D27232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9C" w:rsidRDefault="0065239C" w:rsidP="00BB305B">
      <w:pPr>
        <w:spacing w:after="0" w:line="240" w:lineRule="auto"/>
      </w:pPr>
      <w:r>
        <w:separator/>
      </w:r>
    </w:p>
  </w:endnote>
  <w:endnote w:type="continuationSeparator" w:id="0">
    <w:p w:rsidR="0065239C" w:rsidRDefault="0065239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B9FF28" wp14:editId="147E8CE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723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723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F05EEC" wp14:editId="017657E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723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723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162BE7" wp14:editId="519F1C9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E561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E561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9C" w:rsidRDefault="0065239C" w:rsidP="00BB305B">
      <w:pPr>
        <w:spacing w:after="0" w:line="240" w:lineRule="auto"/>
      </w:pPr>
      <w:r>
        <w:separator/>
      </w:r>
    </w:p>
  </w:footnote>
  <w:footnote w:type="continuationSeparator" w:id="0">
    <w:p w:rsidR="0065239C" w:rsidRDefault="0065239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32"/>
    <w:rsid w:val="001B3739"/>
    <w:rsid w:val="001B7733"/>
    <w:rsid w:val="002219D7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5239C"/>
    <w:rsid w:val="006C1F9A"/>
    <w:rsid w:val="007F47C6"/>
    <w:rsid w:val="00854F6C"/>
    <w:rsid w:val="0093322C"/>
    <w:rsid w:val="0096164A"/>
    <w:rsid w:val="009E5618"/>
    <w:rsid w:val="00B07F42"/>
    <w:rsid w:val="00BB305B"/>
    <w:rsid w:val="00BF3769"/>
    <w:rsid w:val="00C80B62"/>
    <w:rsid w:val="00C9220F"/>
    <w:rsid w:val="00D27232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2723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2723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2723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2723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1D207-8A38-4BEC-AA77-8CB223D6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Дапамагу</dc:title>
  <dc:creator>Кляшторная Т.</dc:creator>
  <cp:lastModifiedBy>Олеся</cp:lastModifiedBy>
  <cp:revision>3</cp:revision>
  <dcterms:created xsi:type="dcterms:W3CDTF">2016-03-05T19:17:00Z</dcterms:created>
  <dcterms:modified xsi:type="dcterms:W3CDTF">2017-01-16T10:00:00Z</dcterms:modified>
  <cp:category>Произведения поэтов белорусских</cp:category>
  <dc:language>бел.</dc:language>
</cp:coreProperties>
</file>