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1C" w:rsidRPr="00C7641C" w:rsidRDefault="00C7641C" w:rsidP="00C7641C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bookmarkStart w:id="0" w:name="_Toc404383570"/>
      <w:r w:rsidRPr="00585D94">
        <w:rPr>
          <w:rFonts w:eastAsia="Times New Roman"/>
          <w:lang w:eastAsia="ru-RU"/>
        </w:rPr>
        <w:t>Мой конь</w:t>
      </w:r>
      <w:r w:rsidRPr="00585D94">
        <w:rPr>
          <w:rFonts w:eastAsia="Times New Roman"/>
          <w:lang w:eastAsia="ru-RU"/>
        </w:rPr>
        <w:br/>
      </w:r>
      <w:r w:rsidRPr="00C7641C">
        <w:rPr>
          <w:rFonts w:eastAsia="Times New Roman"/>
          <w:b w:val="0"/>
          <w:i/>
          <w:sz w:val="20"/>
          <w:szCs w:val="24"/>
          <w:lang w:eastAsia="ru-RU"/>
        </w:rPr>
        <w:t xml:space="preserve">Мария </w:t>
      </w:r>
      <w:proofErr w:type="spellStart"/>
      <w:r w:rsidRPr="00C7641C">
        <w:rPr>
          <w:rFonts w:eastAsia="Times New Roman"/>
          <w:b w:val="0"/>
          <w:i/>
          <w:sz w:val="20"/>
          <w:szCs w:val="24"/>
          <w:lang w:eastAsia="ru-RU"/>
        </w:rPr>
        <w:t>Клокова</w:t>
      </w:r>
      <w:bookmarkEnd w:id="0"/>
      <w:proofErr w:type="spellEnd"/>
    </w:p>
    <w:p w:rsidR="00C7641C" w:rsidRPr="00585D94" w:rsidRDefault="00C7641C" w:rsidP="00C7641C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C7641C" w:rsidRPr="00585D94" w:rsidRDefault="00C7641C" w:rsidP="00C7641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— Гоп, </w:t>
      </w:r>
      <w:proofErr w:type="gramStart"/>
      <w:r w:rsidRPr="00585D94">
        <w:rPr>
          <w:rFonts w:eastAsia="Times New Roman" w:cs="Arial"/>
          <w:szCs w:val="28"/>
        </w:rPr>
        <w:t>гоп</w:t>
      </w:r>
      <w:proofErr w:type="gramEnd"/>
      <w:r w:rsidRPr="00585D94">
        <w:rPr>
          <w:rFonts w:eastAsia="Times New Roman" w:cs="Arial"/>
          <w:szCs w:val="28"/>
        </w:rPr>
        <w:t>! Конь живой. </w:t>
      </w:r>
    </w:p>
    <w:p w:rsidR="00C7641C" w:rsidRPr="00585D94" w:rsidRDefault="00C7641C" w:rsidP="00C7641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с хвостом, и с гривой. </w:t>
      </w:r>
    </w:p>
    <w:p w:rsidR="00C7641C" w:rsidRPr="00585D94" w:rsidRDefault="00C7641C" w:rsidP="00C7641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Он качает головой </w:t>
      </w:r>
      <w:r>
        <w:rPr>
          <w:rFonts w:eastAsia="Times New Roman" w:cs="Arial"/>
          <w:szCs w:val="28"/>
        </w:rPr>
        <w:t>—</w:t>
      </w:r>
      <w:r w:rsidRPr="00585D94">
        <w:rPr>
          <w:rFonts w:eastAsia="Times New Roman" w:cs="Arial"/>
          <w:szCs w:val="28"/>
        </w:rPr>
        <w:t> </w:t>
      </w:r>
    </w:p>
    <w:p w:rsidR="00C7641C" w:rsidRPr="00585D94" w:rsidRDefault="00C7641C" w:rsidP="00C7641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Вот какой красивый! </w:t>
      </w:r>
    </w:p>
    <w:p w:rsidR="00C7641C" w:rsidRPr="00585D94" w:rsidRDefault="00C7641C" w:rsidP="00C7641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Я залез на коня </w:t>
      </w:r>
    </w:p>
    <w:p w:rsidR="00C7641C" w:rsidRPr="00585D94" w:rsidRDefault="00C7641C" w:rsidP="00C7641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держусь руками. </w:t>
      </w:r>
    </w:p>
    <w:p w:rsidR="00C7641C" w:rsidRPr="00585D94" w:rsidRDefault="00C7641C" w:rsidP="00C7641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Посмотрите на меня, </w:t>
      </w:r>
    </w:p>
    <w:p w:rsidR="00C7641C" w:rsidRPr="00585D94" w:rsidRDefault="00C7641C" w:rsidP="00C7641C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Я </w:t>
      </w:r>
      <w:bookmarkStart w:id="1" w:name="_GoBack"/>
      <w:bookmarkEnd w:id="1"/>
      <w:r w:rsidRPr="00585D94">
        <w:rPr>
          <w:rFonts w:eastAsia="Times New Roman" w:cs="Arial"/>
          <w:szCs w:val="28"/>
        </w:rPr>
        <w:t>поехал к маме</w:t>
      </w:r>
      <w:r>
        <w:rPr>
          <w:rFonts w:eastAsia="Times New Roman" w:cs="Arial"/>
          <w:szCs w:val="28"/>
        </w:rPr>
        <w:t>.</w:t>
      </w:r>
    </w:p>
    <w:sectPr w:rsidR="00C7641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4D" w:rsidRDefault="00E43A4D" w:rsidP="00BB305B">
      <w:pPr>
        <w:spacing w:after="0" w:line="240" w:lineRule="auto"/>
      </w:pPr>
      <w:r>
        <w:separator/>
      </w:r>
    </w:p>
  </w:endnote>
  <w:endnote w:type="continuationSeparator" w:id="0">
    <w:p w:rsidR="00E43A4D" w:rsidRDefault="00E43A4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641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641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641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641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64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64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4D" w:rsidRDefault="00E43A4D" w:rsidP="00BB305B">
      <w:pPr>
        <w:spacing w:after="0" w:line="240" w:lineRule="auto"/>
      </w:pPr>
      <w:r>
        <w:separator/>
      </w:r>
    </w:p>
  </w:footnote>
  <w:footnote w:type="continuationSeparator" w:id="0">
    <w:p w:rsidR="00E43A4D" w:rsidRDefault="00E43A4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1C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7641C"/>
    <w:rsid w:val="00C80B62"/>
    <w:rsid w:val="00C85151"/>
    <w:rsid w:val="00C9220F"/>
    <w:rsid w:val="00D7450E"/>
    <w:rsid w:val="00E43A4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764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7641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764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7641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A65C-9FF2-4552-AA47-8C1A9A54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конь</dc:title>
  <dc:creator>Клокова М.</dc:creator>
  <cp:lastModifiedBy>Олеся</cp:lastModifiedBy>
  <cp:revision>1</cp:revision>
  <dcterms:created xsi:type="dcterms:W3CDTF">2016-03-16T12:35:00Z</dcterms:created>
  <dcterms:modified xsi:type="dcterms:W3CDTF">2016-03-16T12:37:00Z</dcterms:modified>
  <cp:category>Произведения поэтов русских</cp:category>
  <dc:language>рус.</dc:language>
</cp:coreProperties>
</file>