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3E" w:rsidRPr="008F3771" w:rsidRDefault="0048053E" w:rsidP="008F3771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  <w:lang w:val="en-US"/>
        </w:rPr>
      </w:pPr>
      <w:bookmarkStart w:id="0" w:name="_Toc405544335"/>
      <w:r w:rsidRPr="00F53ED5">
        <w:rPr>
          <w:color w:val="262626" w:themeColor="text1" w:themeTint="D9"/>
        </w:rPr>
        <w:t>Про жука</w:t>
      </w:r>
      <w:r w:rsidRPr="00F53ED5">
        <w:rPr>
          <w:color w:val="262626" w:themeColor="text1" w:themeTint="D9"/>
        </w:rPr>
        <w:br/>
      </w:r>
      <w:bookmarkEnd w:id="0"/>
      <w:r w:rsidRPr="008F3771">
        <w:rPr>
          <w:b w:val="0"/>
          <w:i/>
          <w:color w:val="262626" w:themeColor="text1" w:themeTint="D9"/>
          <w:sz w:val="20"/>
          <w:szCs w:val="20"/>
          <w:lang w:eastAsia="ru-RU"/>
        </w:rPr>
        <w:t>Н</w:t>
      </w:r>
      <w:r w:rsidR="008F3771" w:rsidRPr="008F3771">
        <w:rPr>
          <w:b w:val="0"/>
          <w:i/>
          <w:color w:val="262626" w:themeColor="text1" w:themeTint="D9"/>
          <w:sz w:val="20"/>
          <w:szCs w:val="20"/>
          <w:lang w:eastAsia="ru-RU"/>
        </w:rPr>
        <w:t>адежда Калинина</w:t>
      </w:r>
    </w:p>
    <w:p w:rsidR="0048053E" w:rsidRPr="00F53ED5" w:rsidRDefault="0048053E" w:rsidP="0048053E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 </w:t>
      </w:r>
    </w:p>
    <w:p w:rsidR="0048053E" w:rsidRPr="00F53ED5" w:rsidRDefault="0048053E" w:rsidP="0048053E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Во двор детского сада привезли песок. Малыши играют. Леночка из песка сделала пирожок.</w:t>
      </w:r>
    </w:p>
    <w:p w:rsidR="0048053E" w:rsidRPr="00F53ED5" w:rsidRDefault="0048053E" w:rsidP="0048053E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Стоит, смотрит и радуется:</w:t>
      </w:r>
    </w:p>
    <w:p w:rsidR="0048053E" w:rsidRPr="00F53ED5" w:rsidRDefault="0048053E" w:rsidP="0048053E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— Какой хороший пирожок я сделала!</w:t>
      </w:r>
    </w:p>
    <w:p w:rsidR="0048053E" w:rsidRPr="00F53ED5" w:rsidRDefault="0048053E" w:rsidP="0048053E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Вдруг песочный пирожок зашевелился, и вылез из него большой чёрный жук. Сидит, усами шевелит, на Леночку смотрит.</w:t>
      </w:r>
    </w:p>
    <w:p w:rsidR="0048053E" w:rsidRPr="00F53ED5" w:rsidRDefault="0048053E" w:rsidP="0048053E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Леночка испугалась, заплакала.</w:t>
      </w:r>
    </w:p>
    <w:p w:rsidR="0048053E" w:rsidRPr="00F53ED5" w:rsidRDefault="0048053E" w:rsidP="0048053E">
      <w:pPr>
        <w:spacing w:after="0" w:line="240" w:lineRule="auto"/>
        <w:ind w:firstLine="709"/>
        <w:jc w:val="both"/>
        <w:textAlignment w:val="top"/>
        <w:rPr>
          <w:color w:val="262626" w:themeColor="text1" w:themeTint="D9"/>
          <w:szCs w:val="32"/>
        </w:rPr>
      </w:pPr>
      <w:r w:rsidRPr="00F53ED5">
        <w:rPr>
          <w:color w:val="262626" w:themeColor="text1" w:themeTint="D9"/>
          <w:szCs w:val="32"/>
        </w:rPr>
        <w:t>Подошла Вер</w:t>
      </w:r>
      <w:bookmarkStart w:id="1" w:name="_GoBack"/>
      <w:bookmarkEnd w:id="1"/>
      <w:r w:rsidRPr="00F53ED5">
        <w:rPr>
          <w:color w:val="262626" w:themeColor="text1" w:themeTint="D9"/>
          <w:szCs w:val="32"/>
        </w:rPr>
        <w:t>а Ивановна, взяла жука за спинку, посадила на землю и сказала:</w:t>
      </w:r>
    </w:p>
    <w:p w:rsidR="00310E12" w:rsidRDefault="0048053E" w:rsidP="008F3771">
      <w:pPr>
        <w:spacing w:after="0" w:line="240" w:lineRule="auto"/>
        <w:ind w:firstLine="709"/>
        <w:jc w:val="both"/>
        <w:textAlignment w:val="top"/>
      </w:pPr>
      <w:r w:rsidRPr="00F53ED5">
        <w:rPr>
          <w:color w:val="262626" w:themeColor="text1" w:themeTint="D9"/>
          <w:szCs w:val="32"/>
        </w:rPr>
        <w:t>— Этот жук безвредный. Ты его не трогай — и он тебя не тронет. Играй, не бойся.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81" w:rsidRDefault="007A4681" w:rsidP="00BB305B">
      <w:pPr>
        <w:spacing w:after="0" w:line="240" w:lineRule="auto"/>
      </w:pPr>
      <w:r>
        <w:separator/>
      </w:r>
    </w:p>
  </w:endnote>
  <w:endnote w:type="continuationSeparator" w:id="0">
    <w:p w:rsidR="007A4681" w:rsidRDefault="007A468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37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37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37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37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377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377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81" w:rsidRDefault="007A4681" w:rsidP="00BB305B">
      <w:pPr>
        <w:spacing w:after="0" w:line="240" w:lineRule="auto"/>
      </w:pPr>
      <w:r>
        <w:separator/>
      </w:r>
    </w:p>
  </w:footnote>
  <w:footnote w:type="continuationSeparator" w:id="0">
    <w:p w:rsidR="007A4681" w:rsidRDefault="007A468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3E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8053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681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8F3771"/>
    <w:rsid w:val="00917CA9"/>
    <w:rsid w:val="0093322C"/>
    <w:rsid w:val="0096164A"/>
    <w:rsid w:val="009727CE"/>
    <w:rsid w:val="00A867C2"/>
    <w:rsid w:val="00B07F42"/>
    <w:rsid w:val="00B73324"/>
    <w:rsid w:val="00B9369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8053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8053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8053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8053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A4AB-D89C-46B8-8B71-02808723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жука</dc:title>
  <dc:creator>Калинина Н.</dc:creator>
  <cp:lastModifiedBy>FER</cp:lastModifiedBy>
  <cp:revision>2</cp:revision>
  <dcterms:created xsi:type="dcterms:W3CDTF">2016-07-25T03:02:00Z</dcterms:created>
  <dcterms:modified xsi:type="dcterms:W3CDTF">2016-07-28T14:38:00Z</dcterms:modified>
  <cp:category>Произведения писателей русских</cp:category>
  <dc:language>рус.</dc:language>
</cp:coreProperties>
</file>