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F7AE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Зіма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Васіль Жуковіч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</w:pP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Зіма хадою смелаю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Да нас прыйшла здаля,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I стала белай-белаю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Уся вакол зямля.</w:t>
      </w:r>
    </w:p>
    <w:p w:rsid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Такія гурбы выраслі: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Як прывіды стаяць.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Эй</w:t>
      </w:r>
      <w:bookmarkStart w:id="0" w:name="_GoBack"/>
      <w:bookmarkEnd w:id="0"/>
      <w:r w:rsidRPr="00AF7AE8">
        <w:rPr>
          <w:lang w:val="be-BY"/>
        </w:rPr>
        <w:t>, саначкі мы вынеслі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Давай гуртом гуляць.</w:t>
      </w:r>
    </w:p>
    <w:p w:rsid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У саначках бліскучыя,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Як струны, палазы.</w:t>
      </w:r>
    </w:p>
    <w:p w:rsidR="00AF7AE8" w:rsidRPr="00AF7AE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Не страшны нам траскучыя,</w:t>
      </w:r>
    </w:p>
    <w:p w:rsidR="008E49F8" w:rsidRPr="008E49F8" w:rsidRDefault="00AF7AE8" w:rsidP="00AF7AE8">
      <w:pPr>
        <w:spacing w:after="0" w:line="240" w:lineRule="auto"/>
        <w:ind w:left="2694"/>
        <w:jc w:val="both"/>
        <w:rPr>
          <w:lang w:val="be-BY"/>
        </w:rPr>
      </w:pPr>
      <w:r w:rsidRPr="00AF7AE8">
        <w:rPr>
          <w:lang w:val="be-BY"/>
        </w:rPr>
        <w:t>Тугія маразы.</w:t>
      </w:r>
    </w:p>
    <w:sectPr w:rsidR="008E49F8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9F" w:rsidRDefault="002C549F" w:rsidP="00BB305B">
      <w:pPr>
        <w:spacing w:after="0" w:line="240" w:lineRule="auto"/>
      </w:pPr>
      <w:r>
        <w:separator/>
      </w:r>
    </w:p>
  </w:endnote>
  <w:endnote w:type="continuationSeparator" w:id="0">
    <w:p w:rsidR="002C549F" w:rsidRDefault="002C54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A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A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9F" w:rsidRDefault="002C549F" w:rsidP="00BB305B">
      <w:pPr>
        <w:spacing w:after="0" w:line="240" w:lineRule="auto"/>
      </w:pPr>
      <w:r>
        <w:separator/>
      </w:r>
    </w:p>
  </w:footnote>
  <w:footnote w:type="continuationSeparator" w:id="0">
    <w:p w:rsidR="002C549F" w:rsidRDefault="002C54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43ED-2DE5-48F5-A077-FDD8C20C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</dc:title>
  <dc:creator>Жуковіч В.</dc:creator>
  <cp:lastModifiedBy>Олеся</cp:lastModifiedBy>
  <cp:revision>26</cp:revision>
  <dcterms:created xsi:type="dcterms:W3CDTF">2016-03-09T07:54:00Z</dcterms:created>
  <dcterms:modified xsi:type="dcterms:W3CDTF">2017-10-03T03:30:00Z</dcterms:modified>
  <cp:category>Произведения поэтов белорусских</cp:category>
  <dc:language>бел.</dc:language>
</cp:coreProperties>
</file>