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532463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Дзе прывітанне?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8A2B16">
      <w:pPr>
        <w:spacing w:after="0" w:line="240" w:lineRule="auto"/>
        <w:ind w:left="2977"/>
        <w:rPr>
          <w:lang w:val="be-BY"/>
        </w:rPr>
      </w:pPr>
    </w:p>
    <w:p w:rsidR="009012FC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Доўга татка гасцяваў.</w:t>
      </w:r>
    </w:p>
    <w:p w:rsidR="00532463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І сыночак Ваня,</w:t>
      </w:r>
    </w:p>
    <w:p w:rsidR="00532463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Што татульку прычакаў,</w:t>
      </w:r>
    </w:p>
    <w:p w:rsidR="00532463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Кажа з хваляваннем:</w:t>
      </w:r>
    </w:p>
    <w:p w:rsidR="00532463" w:rsidRDefault="00532463" w:rsidP="009D20EE">
      <w:pPr>
        <w:spacing w:after="0" w:line="240" w:lineRule="auto"/>
        <w:ind w:left="2977"/>
        <w:rPr>
          <w:lang w:val="be-BY"/>
        </w:rPr>
      </w:pPr>
    </w:p>
    <w:p w:rsidR="00532463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— Што мне, татачка, прынёс?</w:t>
      </w:r>
    </w:p>
    <w:p w:rsidR="00532463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— Толькі прывітанне.</w:t>
      </w:r>
    </w:p>
    <w:p w:rsidR="00532463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— Прывітанне? Дзе яно?</w:t>
      </w:r>
    </w:p>
    <w:p w:rsidR="00532463" w:rsidRPr="00703B6E" w:rsidRDefault="00532463" w:rsidP="009D20EE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Я чакаю — дай мне!</w:t>
      </w:r>
      <w:bookmarkStart w:id="0" w:name="_GoBack"/>
      <w:bookmarkEnd w:id="0"/>
    </w:p>
    <w:sectPr w:rsidR="0053246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F5" w:rsidRDefault="00BA3BF5" w:rsidP="00BB305B">
      <w:pPr>
        <w:spacing w:after="0" w:line="240" w:lineRule="auto"/>
      </w:pPr>
      <w:r>
        <w:separator/>
      </w:r>
    </w:p>
  </w:endnote>
  <w:endnote w:type="continuationSeparator" w:id="0">
    <w:p w:rsidR="00BA3BF5" w:rsidRDefault="00BA3BF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24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24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F5" w:rsidRDefault="00BA3BF5" w:rsidP="00BB305B">
      <w:pPr>
        <w:spacing w:after="0" w:line="240" w:lineRule="auto"/>
      </w:pPr>
      <w:r>
        <w:separator/>
      </w:r>
    </w:p>
  </w:footnote>
  <w:footnote w:type="continuationSeparator" w:id="0">
    <w:p w:rsidR="00BA3BF5" w:rsidRDefault="00BA3BF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2463"/>
    <w:rsid w:val="00536688"/>
    <w:rsid w:val="005A657C"/>
    <w:rsid w:val="005B3CE5"/>
    <w:rsid w:val="006C1F9A"/>
    <w:rsid w:val="007A5E3A"/>
    <w:rsid w:val="007B2263"/>
    <w:rsid w:val="007F47C6"/>
    <w:rsid w:val="008040BD"/>
    <w:rsid w:val="00837646"/>
    <w:rsid w:val="00854F6C"/>
    <w:rsid w:val="008615C0"/>
    <w:rsid w:val="008A2B16"/>
    <w:rsid w:val="008D1E8D"/>
    <w:rsid w:val="009012FC"/>
    <w:rsid w:val="0093322C"/>
    <w:rsid w:val="00943A9D"/>
    <w:rsid w:val="00960405"/>
    <w:rsid w:val="0096164A"/>
    <w:rsid w:val="009D20EE"/>
    <w:rsid w:val="00B07A9C"/>
    <w:rsid w:val="00B07F42"/>
    <w:rsid w:val="00BA3BF5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B623-A2BF-423D-88D0-250311EF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 прывітанне?</dc:title>
  <dc:creator>Жуковіч В.</dc:creator>
  <cp:lastModifiedBy>Олеся</cp:lastModifiedBy>
  <cp:revision>12</cp:revision>
  <dcterms:created xsi:type="dcterms:W3CDTF">2016-03-05T04:29:00Z</dcterms:created>
  <dcterms:modified xsi:type="dcterms:W3CDTF">2017-10-29T11:00:00Z</dcterms:modified>
  <cp:category>Произведения поэтов белорусских</cp:category>
  <dc:language>бел.</dc:language>
</cp:coreProperties>
</file>