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E5" w:rsidRPr="00017FE5" w:rsidRDefault="00017FE5" w:rsidP="00017FE5">
      <w:pPr>
        <w:pStyle w:val="11"/>
        <w:outlineLvl w:val="1"/>
        <w:rPr>
          <w:rFonts w:eastAsia="Times New Roman"/>
          <w:b w:val="0"/>
          <w:i/>
          <w:sz w:val="20"/>
          <w:szCs w:val="24"/>
          <w:lang w:eastAsia="ru-RU"/>
        </w:rPr>
      </w:pPr>
      <w:r w:rsidRPr="00585D94">
        <w:rPr>
          <w:rFonts w:eastAsia="Times New Roman"/>
          <w:lang w:eastAsia="ru-RU"/>
        </w:rPr>
        <w:t>Птичка</w:t>
      </w:r>
      <w:r w:rsidRPr="00585D94">
        <w:rPr>
          <w:rFonts w:eastAsia="Times New Roman"/>
          <w:lang w:eastAsia="ru-RU"/>
        </w:rPr>
        <w:br/>
      </w:r>
      <w:r w:rsidRPr="00017FE5">
        <w:rPr>
          <w:rFonts w:eastAsia="Times New Roman"/>
          <w:b w:val="0"/>
          <w:i/>
          <w:sz w:val="20"/>
          <w:szCs w:val="24"/>
          <w:lang w:eastAsia="ru-RU"/>
        </w:rPr>
        <w:t>Василий Жуковский</w:t>
      </w:r>
    </w:p>
    <w:p w:rsidR="00017FE5" w:rsidRDefault="00017FE5" w:rsidP="00017FE5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</w:p>
    <w:p w:rsidR="00017FE5" w:rsidRDefault="00017FE5" w:rsidP="00017FE5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</w:p>
    <w:p w:rsidR="00017FE5" w:rsidRDefault="00017FE5" w:rsidP="00017FE5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</w:p>
    <w:p w:rsidR="00017FE5" w:rsidRPr="00585D94" w:rsidRDefault="00017FE5" w:rsidP="00017FE5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Птичка летает,</w:t>
      </w:r>
    </w:p>
    <w:p w:rsidR="00017FE5" w:rsidRPr="00585D94" w:rsidRDefault="00017FE5" w:rsidP="00017FE5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Птичка играет,</w:t>
      </w:r>
    </w:p>
    <w:p w:rsidR="00017FE5" w:rsidRPr="00585D94" w:rsidRDefault="00017FE5" w:rsidP="00017FE5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Птичка поёт;</w:t>
      </w:r>
    </w:p>
    <w:p w:rsidR="00017FE5" w:rsidRPr="00585D94" w:rsidRDefault="00017FE5" w:rsidP="00017FE5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Птичка летала,</w:t>
      </w:r>
    </w:p>
    <w:p w:rsidR="00017FE5" w:rsidRPr="00585D94" w:rsidRDefault="00017FE5" w:rsidP="00017FE5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Птичка играла,</w:t>
      </w:r>
    </w:p>
    <w:p w:rsidR="00017FE5" w:rsidRPr="00585D94" w:rsidRDefault="00017FE5" w:rsidP="00017FE5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Птички уж нет!</w:t>
      </w:r>
    </w:p>
    <w:p w:rsidR="00017FE5" w:rsidRPr="00585D94" w:rsidRDefault="00017FE5" w:rsidP="00017FE5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</w:p>
    <w:p w:rsidR="00017FE5" w:rsidRPr="00585D94" w:rsidRDefault="00017FE5" w:rsidP="00017FE5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Где же ты, птичка?</w:t>
      </w:r>
    </w:p>
    <w:p w:rsidR="00017FE5" w:rsidRPr="00585D94" w:rsidRDefault="00017FE5" w:rsidP="00017FE5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 xml:space="preserve">Где ты, </w:t>
      </w:r>
      <w:proofErr w:type="gramStart"/>
      <w:r w:rsidRPr="00585D94">
        <w:rPr>
          <w:rFonts w:eastAsia="Times New Roman" w:cs="Arial"/>
          <w:szCs w:val="28"/>
        </w:rPr>
        <w:t>певичка</w:t>
      </w:r>
      <w:proofErr w:type="gramEnd"/>
      <w:r w:rsidRPr="00585D94">
        <w:rPr>
          <w:rFonts w:eastAsia="Times New Roman" w:cs="Arial"/>
          <w:szCs w:val="28"/>
        </w:rPr>
        <w:t>?</w:t>
      </w:r>
    </w:p>
    <w:p w:rsidR="00017FE5" w:rsidRPr="00585D94" w:rsidRDefault="00017FE5" w:rsidP="00017FE5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В дальнем краю</w:t>
      </w:r>
    </w:p>
    <w:p w:rsidR="00017FE5" w:rsidRPr="00585D94" w:rsidRDefault="00017FE5" w:rsidP="00017FE5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Гнёздышко вьёшь ты;</w:t>
      </w:r>
    </w:p>
    <w:p w:rsidR="00017FE5" w:rsidRPr="00585D94" w:rsidRDefault="00017FE5" w:rsidP="00017FE5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Там и по</w:t>
      </w:r>
      <w:r w:rsidR="004F1DB8">
        <w:rPr>
          <w:rFonts w:eastAsia="Times New Roman" w:cs="Arial"/>
          <w:szCs w:val="28"/>
        </w:rPr>
        <w:t>ё</w:t>
      </w:r>
      <w:bookmarkStart w:id="0" w:name="_GoBack"/>
      <w:bookmarkEnd w:id="0"/>
      <w:r w:rsidRPr="00585D94">
        <w:rPr>
          <w:rFonts w:eastAsia="Times New Roman" w:cs="Arial"/>
          <w:szCs w:val="28"/>
        </w:rPr>
        <w:t>шь ты</w:t>
      </w:r>
    </w:p>
    <w:p w:rsidR="00017FE5" w:rsidRPr="00585D94" w:rsidRDefault="00017FE5" w:rsidP="00017FE5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Песню свою.</w:t>
      </w:r>
    </w:p>
    <w:sectPr w:rsidR="00017FE5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A4C" w:rsidRDefault="00893A4C" w:rsidP="00BB305B">
      <w:pPr>
        <w:spacing w:after="0" w:line="240" w:lineRule="auto"/>
      </w:pPr>
      <w:r>
        <w:separator/>
      </w:r>
    </w:p>
  </w:endnote>
  <w:endnote w:type="continuationSeparator" w:id="0">
    <w:p w:rsidR="00893A4C" w:rsidRDefault="00893A4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FE90996" wp14:editId="0A21A553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17FE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17FE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C125B9" wp14:editId="47D12A42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17FE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17FE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372F6C" wp14:editId="2E23115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F1DB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F1DB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A4C" w:rsidRDefault="00893A4C" w:rsidP="00BB305B">
      <w:pPr>
        <w:spacing w:after="0" w:line="240" w:lineRule="auto"/>
      </w:pPr>
      <w:r>
        <w:separator/>
      </w:r>
    </w:p>
  </w:footnote>
  <w:footnote w:type="continuationSeparator" w:id="0">
    <w:p w:rsidR="00893A4C" w:rsidRDefault="00893A4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E5"/>
    <w:rsid w:val="00017FE5"/>
    <w:rsid w:val="0015338B"/>
    <w:rsid w:val="001B3739"/>
    <w:rsid w:val="001B7733"/>
    <w:rsid w:val="00226794"/>
    <w:rsid w:val="00310E12"/>
    <w:rsid w:val="0039181F"/>
    <w:rsid w:val="0040592E"/>
    <w:rsid w:val="004F1DB8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80244"/>
    <w:rsid w:val="00893A4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17FE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17FE5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17FE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17FE5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1B6B0-281A-46C1-8502-56D189B0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Птичка</dc:title>
  <dc:creator>Жуковский В.</dc:creator>
  <cp:lastModifiedBy>Олеся</cp:lastModifiedBy>
  <cp:revision>2</cp:revision>
  <dcterms:created xsi:type="dcterms:W3CDTF">2016-03-16T08:54:00Z</dcterms:created>
  <dcterms:modified xsi:type="dcterms:W3CDTF">2016-10-18T02:15:00Z</dcterms:modified>
  <cp:category>Произведения поэтов русских</cp:category>
  <dc:language>рус.</dc:language>
</cp:coreProperties>
</file>