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78" w:rsidRPr="00BF5EB7" w:rsidRDefault="006C5C78" w:rsidP="006C5C78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 xml:space="preserve">Поезжай за моря </w:t>
      </w:r>
      <w:bookmarkStart w:id="0" w:name="_GoBack"/>
      <w:r w:rsidRPr="00BF5EB7">
        <w:rPr>
          <w:shd w:val="clear" w:color="auto" w:fill="FFFFFF"/>
        </w:rPr>
        <w:t>— океаны</w:t>
      </w:r>
      <w:bookmarkEnd w:id="0"/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Михаил Исаковский</w:t>
      </w:r>
      <w:r>
        <w:rPr>
          <w:b w:val="0"/>
          <w:i/>
          <w:sz w:val="20"/>
          <w:szCs w:val="20"/>
          <w:shd w:val="clear" w:color="auto" w:fill="FFFFFF"/>
        </w:rPr>
        <w:t xml:space="preserve"> (отрывок)</w:t>
      </w:r>
    </w:p>
    <w:p w:rsidR="006C5C78" w:rsidRPr="00BF5EB7" w:rsidRDefault="006C5C78" w:rsidP="006C5C78">
      <w:pPr>
        <w:spacing w:after="0" w:line="240" w:lineRule="auto"/>
        <w:rPr>
          <w:szCs w:val="28"/>
          <w:shd w:val="clear" w:color="auto" w:fill="FFFFFF"/>
        </w:rPr>
      </w:pPr>
    </w:p>
    <w:p w:rsidR="006C5C78" w:rsidRPr="00BF5EB7" w:rsidRDefault="006C5C78" w:rsidP="006C5C78">
      <w:pPr>
        <w:spacing w:after="0" w:line="240" w:lineRule="auto"/>
        <w:rPr>
          <w:szCs w:val="28"/>
          <w:shd w:val="clear" w:color="auto" w:fill="FFFFFF"/>
        </w:rPr>
      </w:pPr>
    </w:p>
    <w:p w:rsidR="006C5C78" w:rsidRPr="00BF5EB7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</w:p>
    <w:p w:rsidR="006C5C78" w:rsidRPr="00BF5EB7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Поезжай за моря-океаны,</w:t>
      </w:r>
    </w:p>
    <w:p w:rsidR="006C5C78" w:rsidRPr="00BF5EB7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Надо всею </w:t>
      </w:r>
      <w:r w:rsidRPr="00BF5EB7">
        <w:rPr>
          <w:szCs w:val="28"/>
          <w:shd w:val="clear" w:color="auto" w:fill="FFFFFF"/>
        </w:rPr>
        <w:t>землёй</w:t>
      </w:r>
      <w:r w:rsidRPr="00BF5EB7">
        <w:rPr>
          <w:szCs w:val="28"/>
          <w:shd w:val="clear" w:color="auto" w:fill="FFFFFF"/>
        </w:rPr>
        <w:t xml:space="preserve"> пролети:</w:t>
      </w:r>
    </w:p>
    <w:p w:rsidR="006C5C78" w:rsidRPr="00BF5EB7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Есть на свете различные страны,</w:t>
      </w:r>
    </w:p>
    <w:p w:rsidR="006C5C78" w:rsidRPr="00BF5EB7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Но такой, как у нас, не найти.</w:t>
      </w:r>
    </w:p>
    <w:p w:rsidR="006C5C78" w:rsidRPr="00BF5EB7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</w:p>
    <w:p w:rsidR="006C5C78" w:rsidRPr="00BF5EB7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Глубоки наши светлые воды,</w:t>
      </w:r>
      <w:r w:rsidRPr="00BF5EB7">
        <w:rPr>
          <w:rFonts w:eastAsia="Times New Roman" w:cs="Arial"/>
          <w:noProof/>
          <w:sz w:val="32"/>
          <w:szCs w:val="32"/>
        </w:rPr>
        <w:t xml:space="preserve"> </w:t>
      </w:r>
    </w:p>
    <w:p w:rsidR="006C5C78" w:rsidRPr="00BF5EB7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Широка и привольна земля.</w:t>
      </w:r>
    </w:p>
    <w:p w:rsidR="006C5C78" w:rsidRPr="00BF5EB7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гремят не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смолкая заводы</w:t>
      </w:r>
    </w:p>
    <w:p w:rsidR="006C5C78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И </w:t>
      </w:r>
      <w:r>
        <w:rPr>
          <w:szCs w:val="28"/>
          <w:shd w:val="clear" w:color="auto" w:fill="FFFFFF"/>
        </w:rPr>
        <w:t>шумят, расцветая поля.</w:t>
      </w:r>
    </w:p>
    <w:p w:rsidR="006C5C78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</w:p>
    <w:p w:rsidR="006C5C78" w:rsidRPr="006C5C78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  <w:r w:rsidRPr="006C5C78">
        <w:rPr>
          <w:szCs w:val="28"/>
          <w:shd w:val="clear" w:color="auto" w:fill="FFFFFF"/>
        </w:rPr>
        <w:t>Каждый день – как подарок нежданный,</w:t>
      </w:r>
    </w:p>
    <w:p w:rsidR="006C5C78" w:rsidRPr="006C5C78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  <w:r w:rsidRPr="006C5C78">
        <w:rPr>
          <w:szCs w:val="28"/>
          <w:shd w:val="clear" w:color="auto" w:fill="FFFFFF"/>
        </w:rPr>
        <w:t>Каждый день и хорош, и пригож</w:t>
      </w:r>
      <w:r>
        <w:rPr>
          <w:szCs w:val="28"/>
          <w:shd w:val="clear" w:color="auto" w:fill="FFFFFF"/>
        </w:rPr>
        <w:t>…</w:t>
      </w:r>
    </w:p>
    <w:p w:rsidR="006C5C78" w:rsidRPr="006C5C78" w:rsidRDefault="006C5C78" w:rsidP="006C5C78">
      <w:pPr>
        <w:spacing w:after="0" w:line="240" w:lineRule="auto"/>
        <w:ind w:left="2835"/>
        <w:rPr>
          <w:szCs w:val="28"/>
          <w:shd w:val="clear" w:color="auto" w:fill="FFFFFF"/>
        </w:rPr>
      </w:pPr>
      <w:r w:rsidRPr="006C5C78">
        <w:rPr>
          <w:szCs w:val="28"/>
          <w:shd w:val="clear" w:color="auto" w:fill="FFFFFF"/>
        </w:rPr>
        <w:t>Поезжай за моря-океаны,</w:t>
      </w:r>
    </w:p>
    <w:p w:rsidR="006C5C78" w:rsidRDefault="006C5C78" w:rsidP="006C5C78">
      <w:pPr>
        <w:tabs>
          <w:tab w:val="left" w:pos="8064"/>
        </w:tabs>
        <w:spacing w:after="0" w:line="240" w:lineRule="auto"/>
        <w:ind w:left="2835"/>
        <w:rPr>
          <w:szCs w:val="28"/>
          <w:shd w:val="clear" w:color="auto" w:fill="FFFFFF"/>
        </w:rPr>
      </w:pPr>
      <w:r w:rsidRPr="006C5C78">
        <w:rPr>
          <w:szCs w:val="28"/>
          <w:shd w:val="clear" w:color="auto" w:fill="FFFFFF"/>
        </w:rPr>
        <w:t xml:space="preserve">Но богаче страны не </w:t>
      </w:r>
      <w:r w:rsidRPr="006C5C78">
        <w:rPr>
          <w:szCs w:val="28"/>
          <w:shd w:val="clear" w:color="auto" w:fill="FFFFFF"/>
        </w:rPr>
        <w:t>найдёшь</w:t>
      </w:r>
      <w:r>
        <w:rPr>
          <w:szCs w:val="28"/>
          <w:shd w:val="clear" w:color="auto" w:fill="FFFFFF"/>
        </w:rPr>
        <w:t>..</w:t>
      </w:r>
      <w:r w:rsidRPr="006C5C78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ab/>
      </w:r>
    </w:p>
    <w:p w:rsidR="006C5C78" w:rsidRDefault="006C5C78" w:rsidP="006C5C78">
      <w:pPr>
        <w:tabs>
          <w:tab w:val="left" w:pos="8064"/>
        </w:tabs>
        <w:spacing w:after="0" w:line="240" w:lineRule="auto"/>
        <w:ind w:left="2835"/>
        <w:rPr>
          <w:szCs w:val="28"/>
          <w:shd w:val="clear" w:color="auto" w:fill="FFFFFF"/>
        </w:rPr>
      </w:pPr>
    </w:p>
    <w:p w:rsidR="006C5C78" w:rsidRPr="00BF5EB7" w:rsidRDefault="006C5C78" w:rsidP="006C5C78">
      <w:pPr>
        <w:tabs>
          <w:tab w:val="left" w:pos="8064"/>
        </w:tabs>
        <w:spacing w:after="0" w:line="240" w:lineRule="auto"/>
        <w:ind w:left="2835"/>
        <w:jc w:val="righ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1937 г.</w:t>
      </w:r>
    </w:p>
    <w:sectPr w:rsidR="006C5C78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2D" w:rsidRDefault="00597A2D" w:rsidP="00BB305B">
      <w:pPr>
        <w:spacing w:after="0" w:line="240" w:lineRule="auto"/>
      </w:pPr>
      <w:r>
        <w:separator/>
      </w:r>
    </w:p>
  </w:endnote>
  <w:endnote w:type="continuationSeparator" w:id="0">
    <w:p w:rsidR="00597A2D" w:rsidRDefault="00597A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C7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C7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C7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C7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C7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C7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2D" w:rsidRDefault="00597A2D" w:rsidP="00BB305B">
      <w:pPr>
        <w:spacing w:after="0" w:line="240" w:lineRule="auto"/>
      </w:pPr>
      <w:r>
        <w:separator/>
      </w:r>
    </w:p>
  </w:footnote>
  <w:footnote w:type="continuationSeparator" w:id="0">
    <w:p w:rsidR="00597A2D" w:rsidRDefault="00597A2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7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97A2D"/>
    <w:rsid w:val="005A657C"/>
    <w:rsid w:val="005B3CE5"/>
    <w:rsid w:val="005E3F33"/>
    <w:rsid w:val="005F3A80"/>
    <w:rsid w:val="006C1F9A"/>
    <w:rsid w:val="006C5C78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C5C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C5C7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C5C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C5C7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84E1-26BE-4329-B570-AA9CD449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Поезжай за моря — океаны</dc:title>
  <dc:creator>Исаковский М.</dc:creator>
  <cp:lastModifiedBy>Олеся</cp:lastModifiedBy>
  <cp:revision>1</cp:revision>
  <dcterms:created xsi:type="dcterms:W3CDTF">2016-03-16T12:07:00Z</dcterms:created>
  <dcterms:modified xsi:type="dcterms:W3CDTF">2016-03-16T12:25:00Z</dcterms:modified>
  <cp:category>Произведения поэтов русских</cp:category>
  <dc:language>рус.</dc:language>
</cp:coreProperties>
</file>