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E4" w:rsidRPr="00585D94" w:rsidRDefault="00FF1DE4" w:rsidP="00FF1DE4">
      <w:pPr>
        <w:pStyle w:val="11"/>
        <w:outlineLvl w:val="1"/>
        <w:rPr>
          <w:b w:val="0"/>
          <w:i/>
          <w:sz w:val="20"/>
          <w:szCs w:val="20"/>
          <w:lang w:val="be-BY"/>
        </w:rPr>
      </w:pPr>
      <w:r w:rsidRPr="00585D94">
        <w:rPr>
          <w:rFonts w:eastAsia="Times New Roman"/>
          <w:lang w:val="be-BY" w:eastAsia="ru-RU"/>
        </w:rPr>
        <w:t>Аладкі</w:t>
      </w:r>
      <w:r w:rsidRPr="00585D94">
        <w:rPr>
          <w:rFonts w:eastAsia="Times New Roman"/>
          <w:lang w:val="be-BY" w:eastAsia="ru-RU"/>
        </w:rPr>
        <w:br/>
      </w:r>
      <w:r w:rsidRPr="00585D94">
        <w:rPr>
          <w:b w:val="0"/>
          <w:i/>
          <w:sz w:val="20"/>
          <w:szCs w:val="20"/>
          <w:lang w:val="be-BY"/>
        </w:rPr>
        <w:t>Вольга Іпатава</w:t>
      </w:r>
    </w:p>
    <w:p w:rsidR="00FF1DE4" w:rsidRPr="00585D94" w:rsidRDefault="00FF1DE4" w:rsidP="00FF1DE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FF1DE4" w:rsidRPr="00585D94" w:rsidRDefault="00FF1DE4" w:rsidP="00FF1DE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 xml:space="preserve">Я </w:t>
      </w:r>
      <w:proofErr w:type="spellStart"/>
      <w:r w:rsidRPr="00585D94">
        <w:rPr>
          <w:rFonts w:eastAsia="Times New Roman" w:cs="Times New Roman"/>
          <w:szCs w:val="28"/>
          <w:lang w:val="be-BY"/>
        </w:rPr>
        <w:t>аладачкі</w:t>
      </w:r>
      <w:proofErr w:type="spellEnd"/>
      <w:r w:rsidRPr="00585D94">
        <w:rPr>
          <w:rFonts w:eastAsia="Times New Roman" w:cs="Times New Roman"/>
          <w:szCs w:val="28"/>
          <w:lang w:val="be-BY"/>
        </w:rPr>
        <w:t xml:space="preserve"> з пяску</w:t>
      </w:r>
    </w:p>
    <w:p w:rsidR="00FF1DE4" w:rsidRPr="00585D94" w:rsidRDefault="00FF1DE4" w:rsidP="00FF1DE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Сёння цэлы дзень пяку,</w:t>
      </w:r>
    </w:p>
    <w:p w:rsidR="00FF1DE4" w:rsidRPr="00585D94" w:rsidRDefault="00FF1DE4" w:rsidP="00FF1DE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Але мой рахманы кот</w:t>
      </w:r>
    </w:p>
    <w:p w:rsidR="00FF1DE4" w:rsidRPr="00585D94" w:rsidRDefault="00FF1DE4" w:rsidP="00FF1DE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Не бярэ аладкі ў рот.</w:t>
      </w:r>
    </w:p>
    <w:p w:rsidR="00FF1DE4" w:rsidRDefault="00FF1DE4" w:rsidP="00FF1DE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FF1DE4" w:rsidRPr="00585D94" w:rsidRDefault="00FF1DE4" w:rsidP="00FF1DE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— Коцік, коцік, не ўцякай!</w:t>
      </w:r>
    </w:p>
    <w:p w:rsidR="00FF1DE4" w:rsidRPr="00585D94" w:rsidRDefault="00FF1DE4" w:rsidP="00FF1DE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>Чаго хочаш?</w:t>
      </w:r>
    </w:p>
    <w:p w:rsidR="00FF1DE4" w:rsidRPr="00585D94" w:rsidRDefault="00FF1DE4" w:rsidP="00FF1DE4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85D94">
        <w:rPr>
          <w:rFonts w:eastAsia="Times New Roman" w:cs="Times New Roman"/>
          <w:szCs w:val="28"/>
          <w:lang w:val="be-BY"/>
        </w:rPr>
        <w:t xml:space="preserve">— </w:t>
      </w:r>
      <w:proofErr w:type="spellStart"/>
      <w:r w:rsidRPr="00585D94">
        <w:rPr>
          <w:rFonts w:eastAsia="Times New Roman" w:cs="Times New Roman"/>
          <w:szCs w:val="28"/>
          <w:lang w:val="be-BY"/>
        </w:rPr>
        <w:t>Ма-ла-ка</w:t>
      </w:r>
      <w:proofErr w:type="spellEnd"/>
      <w:r w:rsidRPr="00585D94">
        <w:rPr>
          <w:rFonts w:eastAsia="Times New Roman" w:cs="Times New Roman"/>
          <w:szCs w:val="28"/>
          <w:lang w:val="be-BY"/>
        </w:rPr>
        <w:t>!</w:t>
      </w:r>
      <w:bookmarkStart w:id="0" w:name="_GoBack"/>
      <w:bookmarkEnd w:id="0"/>
    </w:p>
    <w:sectPr w:rsidR="00FF1DE4" w:rsidRPr="00585D9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802" w:rsidRDefault="00045802" w:rsidP="00BB305B">
      <w:pPr>
        <w:spacing w:after="0" w:line="240" w:lineRule="auto"/>
      </w:pPr>
      <w:r>
        <w:separator/>
      </w:r>
    </w:p>
  </w:endnote>
  <w:endnote w:type="continuationSeparator" w:id="0">
    <w:p w:rsidR="00045802" w:rsidRDefault="0004580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973446" wp14:editId="18BD3487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F1DE4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F1DE4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94E361" wp14:editId="43E3CCE4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F1DE4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F1DE4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819B4" wp14:editId="243EBDD2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F1DE4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F1DE4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802" w:rsidRDefault="00045802" w:rsidP="00BB305B">
      <w:pPr>
        <w:spacing w:after="0" w:line="240" w:lineRule="auto"/>
      </w:pPr>
      <w:r>
        <w:separator/>
      </w:r>
    </w:p>
  </w:footnote>
  <w:footnote w:type="continuationSeparator" w:id="0">
    <w:p w:rsidR="00045802" w:rsidRDefault="00045802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E4"/>
    <w:rsid w:val="00045802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F47C6"/>
    <w:rsid w:val="00854F6C"/>
    <w:rsid w:val="0093322C"/>
    <w:rsid w:val="0096164A"/>
    <w:rsid w:val="00B07F42"/>
    <w:rsid w:val="00BB305B"/>
    <w:rsid w:val="00BF3769"/>
    <w:rsid w:val="00C80B62"/>
    <w:rsid w:val="00C9220F"/>
    <w:rsid w:val="00E75545"/>
    <w:rsid w:val="00EE50E6"/>
    <w:rsid w:val="00F36D55"/>
    <w:rsid w:val="00FB1466"/>
    <w:rsid w:val="00FC191F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F1DE4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F1DE4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F1DE4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F1DE4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BC8D-DF1E-407F-BB65-F871DE91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Аладкі</dc:title>
  <dc:creator>Іпатава В.</dc:creator>
  <cp:lastModifiedBy>Олеся</cp:lastModifiedBy>
  <cp:revision>1</cp:revision>
  <dcterms:created xsi:type="dcterms:W3CDTF">2016-03-05T18:55:00Z</dcterms:created>
  <dcterms:modified xsi:type="dcterms:W3CDTF">2016-03-05T18:56:00Z</dcterms:modified>
  <cp:category>Произведения поэтов белорусских</cp:category>
</cp:coreProperties>
</file>