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52" w:rsidRPr="007860BB" w:rsidRDefault="00774252" w:rsidP="00774252">
      <w:pPr>
        <w:pStyle w:val="1"/>
        <w:outlineLvl w:val="1"/>
        <w:rPr>
          <w:b w:val="0"/>
          <w:i/>
          <w:sz w:val="20"/>
          <w:szCs w:val="20"/>
          <w:lang w:val="be-BY"/>
        </w:rPr>
      </w:pPr>
      <w:bookmarkStart w:id="0" w:name="_Toc403823890"/>
      <w:r w:rsidRPr="007860BB">
        <w:rPr>
          <w:lang w:val="be-BY"/>
        </w:rPr>
        <w:t>Яблык</w:t>
      </w:r>
      <w:r w:rsidRPr="007860BB">
        <w:rPr>
          <w:lang w:val="be-BY"/>
        </w:rPr>
        <w:br/>
      </w:r>
      <w:r w:rsidRPr="007860BB">
        <w:rPr>
          <w:b w:val="0"/>
          <w:i/>
          <w:sz w:val="20"/>
          <w:szCs w:val="20"/>
          <w:lang w:val="be-BY"/>
        </w:rPr>
        <w:t xml:space="preserve">Васіль </w:t>
      </w:r>
      <w:proofErr w:type="spellStart"/>
      <w:r w:rsidRPr="007860BB">
        <w:rPr>
          <w:b w:val="0"/>
          <w:i/>
          <w:sz w:val="20"/>
          <w:szCs w:val="20"/>
          <w:lang w:val="be-BY"/>
        </w:rPr>
        <w:t>Хомчанка</w:t>
      </w:r>
      <w:bookmarkEnd w:id="0"/>
      <w:proofErr w:type="spellEnd"/>
    </w:p>
    <w:p w:rsidR="00774252" w:rsidRPr="007860BB" w:rsidRDefault="00774252" w:rsidP="00774252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774252" w:rsidRPr="007860BB" w:rsidRDefault="00774252" w:rsidP="0077425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860BB">
        <w:rPr>
          <w:szCs w:val="28"/>
          <w:lang w:val="be-BY"/>
        </w:rPr>
        <w:t>Дзед быў на рынку і купіў сабе яблык. Вялікі, з залацістымі бакамі і празрысты. Нават зярняткі відаць. Пакруціў дзед у руцэ яблык, хацеў з’есці, ды перадумаў:</w:t>
      </w:r>
    </w:p>
    <w:p w:rsidR="00774252" w:rsidRPr="007860BB" w:rsidRDefault="00774252" w:rsidP="0077425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860BB">
        <w:rPr>
          <w:szCs w:val="28"/>
          <w:lang w:val="be-BY"/>
        </w:rPr>
        <w:t>— Занясу дадому. Дзяцей пачастую. Дома дзед аддаў яблык унучцы Ніне.</w:t>
      </w:r>
    </w:p>
    <w:p w:rsidR="00774252" w:rsidRPr="007860BB" w:rsidRDefault="00774252" w:rsidP="0077425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860BB">
        <w:rPr>
          <w:szCs w:val="28"/>
          <w:lang w:val="be-BY"/>
        </w:rPr>
        <w:t>— Ой, які яблык вялікі! — усклікнула Ніна. I толькі яна хацела адкусіць, як прыйшла з работы маці.</w:t>
      </w:r>
    </w:p>
    <w:p w:rsidR="00774252" w:rsidRPr="007860BB" w:rsidRDefault="00774252" w:rsidP="0077425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860BB">
        <w:rPr>
          <w:szCs w:val="28"/>
          <w:lang w:val="be-BY"/>
        </w:rPr>
        <w:t>— Мамачка, — сказала Ніна, — ты стамілася. Вазьмі, з’еш яблык.</w:t>
      </w:r>
    </w:p>
    <w:p w:rsidR="00774252" w:rsidRPr="007860BB" w:rsidRDefault="00774252" w:rsidP="0077425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860BB">
        <w:rPr>
          <w:szCs w:val="28"/>
          <w:lang w:val="be-BY"/>
        </w:rPr>
        <w:t>Маці падзякавала Ніне, узяла яблык, палюбавалася ім.</w:t>
      </w:r>
    </w:p>
    <w:p w:rsidR="00774252" w:rsidRPr="007860BB" w:rsidRDefault="00774252" w:rsidP="0077425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860BB">
        <w:rPr>
          <w:szCs w:val="28"/>
          <w:lang w:val="be-BY"/>
        </w:rPr>
        <w:t xml:space="preserve">— Я </w:t>
      </w:r>
      <w:proofErr w:type="spellStart"/>
      <w:r w:rsidRPr="007860BB">
        <w:rPr>
          <w:szCs w:val="28"/>
          <w:lang w:val="be-BY"/>
        </w:rPr>
        <w:t>Міхаську</w:t>
      </w:r>
      <w:proofErr w:type="spellEnd"/>
      <w:r w:rsidRPr="007860BB">
        <w:rPr>
          <w:szCs w:val="28"/>
          <w:lang w:val="be-BY"/>
        </w:rPr>
        <w:t xml:space="preserve"> пачастую. Ён жа ў нас самы маленькі, — сказала маці. I калі </w:t>
      </w:r>
      <w:proofErr w:type="spellStart"/>
      <w:r w:rsidRPr="007860BB">
        <w:rPr>
          <w:szCs w:val="28"/>
          <w:lang w:val="be-BY"/>
        </w:rPr>
        <w:t>Міхаська</w:t>
      </w:r>
      <w:proofErr w:type="spellEnd"/>
      <w:r w:rsidRPr="007860BB">
        <w:rPr>
          <w:szCs w:val="28"/>
          <w:lang w:val="be-BY"/>
        </w:rPr>
        <w:t xml:space="preserve"> вярнуўся з дзіцячага сада, аддала яблык яму.</w:t>
      </w:r>
    </w:p>
    <w:p w:rsidR="00774252" w:rsidRPr="007860BB" w:rsidRDefault="00774252" w:rsidP="00774252">
      <w:pPr>
        <w:spacing w:after="0" w:line="240" w:lineRule="auto"/>
        <w:ind w:firstLine="708"/>
        <w:jc w:val="both"/>
        <w:rPr>
          <w:szCs w:val="28"/>
          <w:lang w:val="be-BY"/>
        </w:rPr>
      </w:pPr>
      <w:proofErr w:type="spellStart"/>
      <w:r w:rsidRPr="007860BB">
        <w:rPr>
          <w:szCs w:val="28"/>
          <w:lang w:val="be-BY"/>
        </w:rPr>
        <w:t>Міхаська</w:t>
      </w:r>
      <w:proofErr w:type="spellEnd"/>
      <w:r w:rsidRPr="007860BB">
        <w:rPr>
          <w:szCs w:val="28"/>
          <w:lang w:val="be-BY"/>
        </w:rPr>
        <w:t xml:space="preserve"> нават ножкамі затупаў ад радасці, такі яблык яму далі — вялікі, залацісты, прыгожы!</w:t>
      </w:r>
    </w:p>
    <w:p w:rsidR="00774252" w:rsidRPr="007860BB" w:rsidRDefault="00042DA8" w:rsidP="00774252">
      <w:pPr>
        <w:spacing w:after="0" w:line="240" w:lineRule="auto"/>
        <w:ind w:firstLine="708"/>
        <w:jc w:val="both"/>
        <w:rPr>
          <w:szCs w:val="28"/>
          <w:lang w:val="be-BY"/>
        </w:rPr>
      </w:pPr>
      <w:r>
        <w:rPr>
          <w:szCs w:val="28"/>
          <w:lang w:val="be-BY"/>
        </w:rPr>
        <w:t>Ё</w:t>
      </w:r>
      <w:bookmarkStart w:id="1" w:name="_GoBack"/>
      <w:bookmarkEnd w:id="1"/>
      <w:r w:rsidR="00774252" w:rsidRPr="007860BB">
        <w:rPr>
          <w:szCs w:val="28"/>
          <w:lang w:val="be-BY"/>
        </w:rPr>
        <w:t>н дастаў са скрынкі ножык, паглядзеў на дзеда, маму, Ніну і разрэзаў яблык на чатыры часткі.</w:t>
      </w:r>
    </w:p>
    <w:p w:rsidR="00774252" w:rsidRPr="007860BB" w:rsidRDefault="00774252" w:rsidP="0077425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860BB">
        <w:rPr>
          <w:szCs w:val="28"/>
          <w:lang w:val="be-BY"/>
        </w:rPr>
        <w:t>— Гэта, дзядуля, табе, гэта маме, а гэта мне і Ніне, — падзяліў ён. — Ешце, калі ласка.</w:t>
      </w:r>
    </w:p>
    <w:p w:rsidR="00774252" w:rsidRPr="007860BB" w:rsidRDefault="00774252" w:rsidP="0077425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860BB">
        <w:rPr>
          <w:szCs w:val="28"/>
          <w:lang w:val="be-BY"/>
        </w:rPr>
        <w:t xml:space="preserve">Смачны быў яблык. Салодкі, сакавіты. Усе елі, хвалілі </w:t>
      </w:r>
      <w:proofErr w:type="spellStart"/>
      <w:r w:rsidRPr="007860BB">
        <w:rPr>
          <w:szCs w:val="28"/>
          <w:lang w:val="be-BY"/>
        </w:rPr>
        <w:t>Міхаську</w:t>
      </w:r>
      <w:proofErr w:type="spellEnd"/>
      <w:r w:rsidRPr="007860BB">
        <w:rPr>
          <w:szCs w:val="28"/>
          <w:lang w:val="be-BY"/>
        </w:rPr>
        <w:t>. А больш за ўсіх хваліў дзядуля.</w:t>
      </w:r>
    </w:p>
    <w:sectPr w:rsidR="00774252" w:rsidRPr="007860B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F4" w:rsidRDefault="003660F4" w:rsidP="00BB305B">
      <w:pPr>
        <w:spacing w:after="0" w:line="240" w:lineRule="auto"/>
      </w:pPr>
      <w:r>
        <w:separator/>
      </w:r>
    </w:p>
  </w:endnote>
  <w:endnote w:type="continuationSeparator" w:id="0">
    <w:p w:rsidR="003660F4" w:rsidRDefault="003660F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425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425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425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425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2DA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2DA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F4" w:rsidRDefault="003660F4" w:rsidP="00BB305B">
      <w:pPr>
        <w:spacing w:after="0" w:line="240" w:lineRule="auto"/>
      </w:pPr>
      <w:r>
        <w:separator/>
      </w:r>
    </w:p>
  </w:footnote>
  <w:footnote w:type="continuationSeparator" w:id="0">
    <w:p w:rsidR="003660F4" w:rsidRDefault="003660F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52"/>
    <w:rsid w:val="00003A09"/>
    <w:rsid w:val="00042DA8"/>
    <w:rsid w:val="0015338B"/>
    <w:rsid w:val="001B3739"/>
    <w:rsid w:val="001B7733"/>
    <w:rsid w:val="00226794"/>
    <w:rsid w:val="00310E12"/>
    <w:rsid w:val="003660F4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74252"/>
    <w:rsid w:val="007860BB"/>
    <w:rsid w:val="007F06E6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50626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51BA-6F79-4E9C-BB34-E1EDB37E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Яблык</dc:title>
  <dc:creator>Хомчанка В.</dc:creator>
  <cp:lastModifiedBy>Олеся</cp:lastModifiedBy>
  <cp:revision>3</cp:revision>
  <dcterms:created xsi:type="dcterms:W3CDTF">2016-03-09T08:07:00Z</dcterms:created>
  <dcterms:modified xsi:type="dcterms:W3CDTF">2016-03-09T09:05:00Z</dcterms:modified>
  <cp:category>Произведения писателей белорусских</cp:category>
</cp:coreProperties>
</file>