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E2" w:rsidRPr="0081072B" w:rsidRDefault="004454B7" w:rsidP="00BD39E2">
      <w:pPr>
        <w:pStyle w:val="1"/>
        <w:outlineLvl w:val="1"/>
        <w:rPr>
          <w:b w:val="0"/>
          <w:i/>
          <w:sz w:val="20"/>
          <w:szCs w:val="20"/>
          <w:lang w:val="be-BY"/>
        </w:rPr>
      </w:pPr>
      <w:bookmarkStart w:id="0" w:name="_Toc403823891"/>
      <w:r>
        <w:rPr>
          <w:lang w:val="be-BY"/>
        </w:rPr>
        <w:t>Коска</w:t>
      </w:r>
      <w:r w:rsidR="00BD39E2" w:rsidRPr="0081072B">
        <w:rPr>
          <w:lang w:val="be-BY"/>
        </w:rPr>
        <w:br/>
      </w:r>
      <w:r w:rsidR="00BD39E2" w:rsidRPr="0081072B">
        <w:rPr>
          <w:b w:val="0"/>
          <w:i/>
          <w:sz w:val="20"/>
          <w:szCs w:val="20"/>
          <w:lang w:val="be-BY"/>
        </w:rPr>
        <w:t>Васіль Хомчанка</w:t>
      </w:r>
      <w:bookmarkEnd w:id="0"/>
    </w:p>
    <w:p w:rsidR="004454B7" w:rsidRDefault="004454B7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BD39E2" w:rsidRDefault="004454B7" w:rsidP="00BD39E2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Захарка сеў р</w:t>
      </w:r>
      <w:r>
        <w:rPr>
          <w:szCs w:val="28"/>
          <w:lang w:val="be-BY"/>
        </w:rPr>
        <w:t>ыхтаваць урокі. Трэба было выка</w:t>
      </w:r>
      <w:r w:rsidRPr="004454B7">
        <w:rPr>
          <w:szCs w:val="28"/>
          <w:lang w:val="be-BY"/>
        </w:rPr>
        <w:t xml:space="preserve">наць практыкаванне: перапісаць сказы і паставіць, дзе трэба, коскі. А рабіць Захарку нічога не хацелася. Ён падпёр далонямі галаву і задумаўся. Захарка толькі што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 xml:space="preserve">рачытаў кніжку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 xml:space="preserve">ра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рыгоды капітана карабля.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 xml:space="preserve">Цікавае, гераічнае жыццё ў марскіх капітанаў. Не тое, </w:t>
      </w:r>
      <w:r>
        <w:rPr>
          <w:szCs w:val="28"/>
          <w:lang w:val="be-BY"/>
        </w:rPr>
        <w:t>ш</w:t>
      </w:r>
      <w:r w:rsidRPr="004454B7">
        <w:rPr>
          <w:szCs w:val="28"/>
          <w:lang w:val="be-BY"/>
        </w:rPr>
        <w:t>то ў яго, Захаркі. Вучы граматыку. Захарка ўздыхнуў і сказаў уголас: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 xml:space="preserve">— Навыдумлялі ўсялякіх прадметаў. I </w:t>
      </w:r>
      <w:r>
        <w:rPr>
          <w:szCs w:val="28"/>
          <w:lang w:val="be-BY"/>
        </w:rPr>
        <w:t>ўсе іх вучы. Коскі там розныя, п</w:t>
      </w:r>
      <w:r w:rsidRPr="004454B7">
        <w:rPr>
          <w:szCs w:val="28"/>
          <w:lang w:val="be-BY"/>
        </w:rPr>
        <w:t>ытальнікі...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Пачуў гэт</w:t>
      </w:r>
      <w:r>
        <w:rPr>
          <w:szCs w:val="28"/>
          <w:lang w:val="be-BY"/>
        </w:rPr>
        <w:t>а</w:t>
      </w:r>
      <w:r w:rsidRPr="004454B7">
        <w:rPr>
          <w:szCs w:val="28"/>
          <w:lang w:val="be-BY"/>
        </w:rPr>
        <w:t xml:space="preserve"> старэйшы брат Янка і спытаў: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А ты б што хацеў вучыць?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Хай бы адразу вучылі на касманаўтаў, капітанаў, шафёраў. А то вучаць, дзе коскі ставіць. Хіба без іх нельга жыць?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Янка даўно ведаў, што Захарка марыць стаць капітанам далёкага плавання. Ён трохі падумаў, хітра ўсміхнуўся і сказаў: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Кажаш, і без косак можна пражыць? Мы зараз праверым. Бяры аловак і пішы.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Што пісаць?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Будзем лічыць, што ты ўжо капітан карабля. Табе трэба даць пісьмовы загад сваім матросам.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Гэта я змагу, — абрадаваўся Захарка. Такі занятак усё ж цікавей, чым урокі рабіць. — Які загад, кажы!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 xml:space="preserve">— Ты хворы ці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 xml:space="preserve">аранены ў бойцы з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іратамі. Ляжыш у бальніцы.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Нічога ты не разумееш у марской справе, — паправіў Янку Захарка. — Піратаў даўно ўжо няма.</w:t>
      </w:r>
    </w:p>
    <w:p w:rsid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Добра, згодзен. Ты захварэў, ляжыш у бальніцы, а карабель стаіць у гавані</w:t>
      </w:r>
      <w:r>
        <w:rPr>
          <w:rStyle w:val="a9"/>
          <w:szCs w:val="28"/>
          <w:lang w:val="be-BY"/>
        </w:rPr>
        <w:footnoteReference w:id="1"/>
      </w:r>
      <w:r w:rsidRPr="004454B7">
        <w:rPr>
          <w:szCs w:val="28"/>
          <w:lang w:val="be-BY"/>
        </w:rPr>
        <w:t>. У моры шторм. Я твой памочнік, чакаю ад цябе пісьмовага загаду. Ты кажаш: плыві.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Ну і плыві.</w:t>
      </w:r>
      <w:bookmarkStart w:id="1" w:name="_GoBack"/>
      <w:bookmarkEnd w:id="1"/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Не, ты напіш</w:t>
      </w:r>
      <w:r>
        <w:rPr>
          <w:szCs w:val="28"/>
          <w:lang w:val="be-BY"/>
        </w:rPr>
        <w:t>ы</w:t>
      </w:r>
      <w:r w:rsidRPr="004454B7">
        <w:rPr>
          <w:szCs w:val="28"/>
          <w:lang w:val="be-BY"/>
        </w:rPr>
        <w:t xml:space="preserve"> мне загад, — патрабаваў Янка.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 xml:space="preserve">Захарка рашуча падсунуў аркуш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аперы, узяў аловак.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Пісаць?</w:t>
      </w:r>
    </w:p>
    <w:p w:rsid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Пішы, пішы.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lastRenderedPageBreak/>
        <w:t>I Захарка пад дыктоўку</w:t>
      </w:r>
      <w:r>
        <w:rPr>
          <w:szCs w:val="28"/>
          <w:lang w:val="be-BY"/>
        </w:rPr>
        <w:t xml:space="preserve"> </w:t>
      </w:r>
      <w:r w:rsidRPr="004454B7">
        <w:rPr>
          <w:szCs w:val="28"/>
          <w:lang w:val="be-BY"/>
        </w:rPr>
        <w:t>Янкі на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ісаў: «Плысці не дазваляю стаяць у гавані».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Прачытаў Янка і паціснуў плячыма: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Нічога не разумею.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Усё ясна, — сказаў упэўнена Захарка. — Я загадваю плысці.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 xml:space="preserve">— Не, не ясна. Ці плысці не дазваляеш і трэба стаяць, ці трэба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лысці і стаяць не дазвал</w:t>
      </w:r>
      <w:r>
        <w:rPr>
          <w:szCs w:val="28"/>
          <w:lang w:val="be-BY"/>
        </w:rPr>
        <w:t>я</w:t>
      </w:r>
      <w:r w:rsidRPr="004454B7">
        <w:rPr>
          <w:szCs w:val="28"/>
          <w:lang w:val="be-BY"/>
        </w:rPr>
        <w:t>ецца ў гавані. Не хапае коскі.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Захарка зморшчыў лоб і пачаў думаць. дзе б гэту самую коску паставіць. I паставіў пасля слоў «не дазваляю».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Ну вось, значыць, трэба стаяць, — засмяяўся Янка.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Я плысці дазволіў, — разгубіўся Захарка.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— Тады коска не тут павінна стаяць.</w:t>
      </w:r>
    </w:p>
    <w:p w:rsidR="004454B7" w:rsidRPr="004454B7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>Янка закрэсліў Захаркаву коску і паставіў сваю пасля слова «плысці».</w:t>
      </w:r>
    </w:p>
    <w:p w:rsidR="004454B7" w:rsidRPr="0081072B" w:rsidRDefault="004454B7" w:rsidP="004454B7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4454B7">
        <w:rPr>
          <w:szCs w:val="28"/>
          <w:lang w:val="be-BY"/>
        </w:rPr>
        <w:t xml:space="preserve">Захарка пачухаў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атыліцу і падумаў, што сапраўды гэтыя коскі маюць значэнне нават і для марскіх капітанаў. Ён уздыхнуў, узяў падручнік па</w:t>
      </w:r>
      <w:r>
        <w:rPr>
          <w:szCs w:val="28"/>
          <w:lang w:val="be-BY"/>
        </w:rPr>
        <w:t xml:space="preserve"> </w:t>
      </w:r>
      <w:r w:rsidRPr="004454B7">
        <w:rPr>
          <w:szCs w:val="28"/>
          <w:lang w:val="be-BY"/>
        </w:rPr>
        <w:t>граматыцы, разгарну</w:t>
      </w:r>
      <w:r>
        <w:rPr>
          <w:szCs w:val="28"/>
          <w:lang w:val="be-BY"/>
        </w:rPr>
        <w:t>ў</w:t>
      </w:r>
      <w:r w:rsidRPr="004454B7">
        <w:rPr>
          <w:szCs w:val="28"/>
          <w:lang w:val="be-BY"/>
        </w:rPr>
        <w:t xml:space="preserve"> сшытак і </w:t>
      </w:r>
      <w:r>
        <w:rPr>
          <w:szCs w:val="28"/>
          <w:lang w:val="be-BY"/>
        </w:rPr>
        <w:t>п</w:t>
      </w:r>
      <w:r w:rsidRPr="004454B7">
        <w:rPr>
          <w:szCs w:val="28"/>
          <w:lang w:val="be-BY"/>
        </w:rPr>
        <w:t>ача</w:t>
      </w:r>
      <w:r>
        <w:rPr>
          <w:szCs w:val="28"/>
          <w:lang w:val="be-BY"/>
        </w:rPr>
        <w:t>ў</w:t>
      </w:r>
      <w:r w:rsidRPr="004454B7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пі</w:t>
      </w:r>
      <w:r w:rsidRPr="004454B7">
        <w:rPr>
          <w:szCs w:val="28"/>
          <w:lang w:val="be-BY"/>
        </w:rPr>
        <w:t>саць практыкаванне.</w:t>
      </w:r>
    </w:p>
    <w:sectPr w:rsidR="004454B7" w:rsidRPr="0081072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55" w:rsidRDefault="00586355" w:rsidP="00BB305B">
      <w:pPr>
        <w:spacing w:after="0" w:line="240" w:lineRule="auto"/>
      </w:pPr>
      <w:r>
        <w:separator/>
      </w:r>
    </w:p>
  </w:endnote>
  <w:endnote w:type="continuationSeparator" w:id="0">
    <w:p w:rsidR="00586355" w:rsidRDefault="005863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4A4A3" wp14:editId="79ECB1B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54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54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C126" wp14:editId="5C238D3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D39E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D39E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D82F2" wp14:editId="64C5637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54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54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55" w:rsidRDefault="00586355" w:rsidP="00BB305B">
      <w:pPr>
        <w:spacing w:after="0" w:line="240" w:lineRule="auto"/>
      </w:pPr>
      <w:r>
        <w:separator/>
      </w:r>
    </w:p>
  </w:footnote>
  <w:footnote w:type="continuationSeparator" w:id="0">
    <w:p w:rsidR="00586355" w:rsidRDefault="00586355" w:rsidP="00BB305B">
      <w:pPr>
        <w:spacing w:after="0" w:line="240" w:lineRule="auto"/>
      </w:pPr>
      <w:r>
        <w:continuationSeparator/>
      </w:r>
    </w:p>
  </w:footnote>
  <w:footnote w:id="1">
    <w:p w:rsidR="004454B7" w:rsidRPr="004454B7" w:rsidRDefault="004454B7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4454B7">
        <w:rPr>
          <w:i/>
          <w:lang w:val="be-BY"/>
        </w:rPr>
        <w:t>Га́вань</w:t>
      </w:r>
      <w:proofErr w:type="spellEnd"/>
      <w:r>
        <w:rPr>
          <w:lang w:val="be-BY"/>
        </w:rPr>
        <w:t xml:space="preserve"> — зацішнае месца каля берага для бяспечнай стаянкі караблёў.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2"/>
    <w:rsid w:val="0015338B"/>
    <w:rsid w:val="001B3739"/>
    <w:rsid w:val="001B7733"/>
    <w:rsid w:val="00226794"/>
    <w:rsid w:val="00310E12"/>
    <w:rsid w:val="0039181F"/>
    <w:rsid w:val="0040592E"/>
    <w:rsid w:val="004454B7"/>
    <w:rsid w:val="005028F6"/>
    <w:rsid w:val="00536688"/>
    <w:rsid w:val="00586355"/>
    <w:rsid w:val="005A657C"/>
    <w:rsid w:val="005B3CE5"/>
    <w:rsid w:val="005E3F33"/>
    <w:rsid w:val="005F3A80"/>
    <w:rsid w:val="006311BC"/>
    <w:rsid w:val="006C1F9A"/>
    <w:rsid w:val="007F06E6"/>
    <w:rsid w:val="007F47C6"/>
    <w:rsid w:val="0081072B"/>
    <w:rsid w:val="00854F6C"/>
    <w:rsid w:val="0093322C"/>
    <w:rsid w:val="0096164A"/>
    <w:rsid w:val="00B07F42"/>
    <w:rsid w:val="00BB305B"/>
    <w:rsid w:val="00BD39E2"/>
    <w:rsid w:val="00BF3769"/>
    <w:rsid w:val="00C80B62"/>
    <w:rsid w:val="00C9220F"/>
    <w:rsid w:val="00E75545"/>
    <w:rsid w:val="00EB0AB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54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54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54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54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54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5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A8A8-C22C-4EE9-9E40-8A9B3B56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Коска</dc:title>
  <dc:creator>Хомчанка В.</dc:creator>
  <cp:lastModifiedBy>Олеся</cp:lastModifiedBy>
  <cp:revision>3</cp:revision>
  <dcterms:created xsi:type="dcterms:W3CDTF">2016-03-09T08:08:00Z</dcterms:created>
  <dcterms:modified xsi:type="dcterms:W3CDTF">2017-09-17T16:13:00Z</dcterms:modified>
  <cp:category>Произведения писателей белорусских</cp:category>
  <dc:language>бел.</dc:language>
</cp:coreProperties>
</file>